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Hlk77258215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农业生态环境保护责任清单</w:t>
      </w:r>
    </w:p>
    <w:bookmarkEnd w:id="1"/>
    <w:tbl>
      <w:tblPr>
        <w:tblStyle w:val="10"/>
        <w:tblW w:w="14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6366"/>
        <w:gridCol w:w="3060"/>
        <w:gridCol w:w="3775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tblHeader/>
          <w:jc w:val="center"/>
        </w:trPr>
        <w:tc>
          <w:tcPr>
            <w:tcW w:w="796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6366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工作职责</w:t>
            </w:r>
          </w:p>
        </w:tc>
        <w:tc>
          <w:tcPr>
            <w:tcW w:w="306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责任领导</w:t>
            </w:r>
          </w:p>
        </w:tc>
        <w:tc>
          <w:tcPr>
            <w:tcW w:w="3775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责任股室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366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负责在组织编制“三农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工作等有关专项规划时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充分考虑规划实施对生态环境的影响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牵头打好农业农村污染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防治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攻坚战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每年定期向县生态环境保护委员会报告工作推进情况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组织改善农村人居环境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06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唐金声、荣学飞、杨振东、漆建军、谭伟、唐晓春、徐晓娟</w:t>
            </w:r>
          </w:p>
        </w:tc>
        <w:tc>
          <w:tcPr>
            <w:tcW w:w="3775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局机关各股室、局属各单位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96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366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组织开展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郪江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流域退捕禁捕工作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06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谭伟</w:t>
            </w:r>
          </w:p>
        </w:tc>
        <w:tc>
          <w:tcPr>
            <w:tcW w:w="3775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县农业综合行政执法大队二中队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66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指导渔业水域环境生态保护及水生野生动物保护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06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杨振东</w:t>
            </w:r>
          </w:p>
        </w:tc>
        <w:tc>
          <w:tcPr>
            <w:tcW w:w="3775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县水产站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366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负责指导农业清洁生产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推进农药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化肥合理使用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组织开展农药包装废弃物回收处理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06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唐晓春、漆建军</w:t>
            </w:r>
          </w:p>
        </w:tc>
        <w:tc>
          <w:tcPr>
            <w:tcW w:w="3775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县土壤肥料生态管理站、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县植物保护站、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vAlign w:val="center"/>
          </w:tcPr>
          <w:p>
            <w:pPr>
              <w:widowControl w:val="0"/>
              <w:ind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66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对农业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产过程中产生的秸秆开展资源化利用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06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荣学飞</w:t>
            </w:r>
          </w:p>
        </w:tc>
        <w:tc>
          <w:tcPr>
            <w:tcW w:w="3775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局乡村治理股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366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负责畜禽养殖废弃物污染防治及综合利用的监督指导和服务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编制畜禽养殖业发展规划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会同生态环境部门科学划定畜禽养殖禁养区并组织实施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06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杨振东</w:t>
            </w:r>
          </w:p>
        </w:tc>
        <w:tc>
          <w:tcPr>
            <w:tcW w:w="3775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县动物疫病预防控制中心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66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负责病死动物及动物产品无害化处理监管工作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指导畜禽规划养殖场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小区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和屠宰企业开展污染防治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06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谭伟</w:t>
            </w:r>
          </w:p>
        </w:tc>
        <w:tc>
          <w:tcPr>
            <w:tcW w:w="3775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县农业综合行政执法大队一中队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366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加强耕地污染防治与修复工作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组织对耕地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农业外来入侵有害生物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调查与评价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建立农业产地生态环境监测评估与预警体系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负责耕地质量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农业投入品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06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唐晓春、漆建军、杨振东</w:t>
            </w:r>
          </w:p>
        </w:tc>
        <w:tc>
          <w:tcPr>
            <w:tcW w:w="3775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县土壤肥料生态管理站、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局农业产业和园区发展股、县水产站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9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66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加强食用农产品检验检测，确保上市产品质量安全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06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李金华</w:t>
            </w:r>
          </w:p>
        </w:tc>
        <w:tc>
          <w:tcPr>
            <w:tcW w:w="3775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县农产品质量安全检验检测站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366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负责农村能源建设项目的环境保护工作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指导农产品产地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环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境管理和农业清洁生产,提出划定农产品禁止生产区域的政策建议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指导设施农业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生态循环农业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节水农业发展以及农村可再生能源综合开发利用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农业生物质能产业发展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06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荣学飞、唐晓春、李金华</w:t>
            </w:r>
          </w:p>
        </w:tc>
        <w:tc>
          <w:tcPr>
            <w:tcW w:w="3775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局属各单位、局机关各股室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366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负责全县有关农业生产资料和农业投入品的监督管理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会同有关部门监督实施农业生产资料国家标准和地方标准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防治农业生产活动中的生态环境污染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06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漆建军、唐晓春、谭伟、杨振东</w:t>
            </w:r>
          </w:p>
        </w:tc>
        <w:tc>
          <w:tcPr>
            <w:tcW w:w="3775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县植物保护站、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县土壤肥料生态管理站、县农业信息技术推广站、县农业综合行政执法大队一、二中队、县水产站、县动物疫病预防控制中心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>
            <w:pPr>
              <w:widowControl w:val="0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366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在农田建设管理中充分考虑生态环境影响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将生态环境保护纳入农田建设发展规划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农田整治项目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农田水利建设项目和耕地质量管理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并组织监督实施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06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唐晓春</w:t>
            </w:r>
          </w:p>
        </w:tc>
        <w:tc>
          <w:tcPr>
            <w:tcW w:w="3775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县现代农业发展服务中心、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县土壤肥料生态管理站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>
            <w:pPr>
              <w:widowControl w:val="0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366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指导农产品产地环境管理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科学划定农用地土壤环境质量类别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实施农用地分类管理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保障农业生产环境安全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推进污染耕地安全利用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06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唐晓春</w:t>
            </w:r>
          </w:p>
        </w:tc>
        <w:tc>
          <w:tcPr>
            <w:tcW w:w="3775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县土壤肥料生态管理站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>
            <w:pPr>
              <w:widowControl w:val="0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366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负责推广使用节能环保高效的农业机械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指导农业机械报废更新工作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加快淘汰老旧农业机械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负责监督管理农业机械作业扬尘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尾气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机油等污染防治工作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06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唐晓春</w:t>
            </w:r>
          </w:p>
        </w:tc>
        <w:tc>
          <w:tcPr>
            <w:tcW w:w="3775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县农机技术推广站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366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负责职责范围内的其他生态环境保护工作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06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唐金声、荣学飞、杨振东、漆建军、李金华、谭伟、唐晓春、徐晓娟</w:t>
            </w:r>
          </w:p>
        </w:tc>
        <w:tc>
          <w:tcPr>
            <w:tcW w:w="3775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局机关各股室、局属各单位</w:t>
            </w:r>
          </w:p>
        </w:tc>
        <w:tc>
          <w:tcPr>
            <w:tcW w:w="94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sectPr>
          <w:pgSz w:w="16838" w:h="11906" w:orient="landscape"/>
          <w:pgMar w:top="1803" w:right="1440" w:bottom="1803" w:left="1440" w:header="851" w:footer="1219" w:gutter="0"/>
          <w:pgNumType w:fmt="numberInDash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hint="eastAsia"/>
        </w:rPr>
      </w:pPr>
    </w:p>
    <w:sectPr>
      <w:pgSz w:w="11906" w:h="16838"/>
      <w:pgMar w:top="2098" w:right="1531" w:bottom="1984" w:left="1531" w:header="851" w:footer="1701" w:gutter="0"/>
      <w:pgNumType w:fmt="numberInDash"/>
      <w:cols w:space="0" w:num="1"/>
      <w:titlePg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dit="readOnly"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TUxODA2NTRlODMwMmEwYTJkZTQ4MDZhZTg0MmEzZDMifQ=="/>
  </w:docVars>
  <w:rsids>
    <w:rsidRoot w:val="00000000"/>
    <w:rsid w:val="017948A8"/>
    <w:rsid w:val="058C57C0"/>
    <w:rsid w:val="0D111AD5"/>
    <w:rsid w:val="0E7076C7"/>
    <w:rsid w:val="19E415F8"/>
    <w:rsid w:val="232C1EE7"/>
    <w:rsid w:val="23EE3F7E"/>
    <w:rsid w:val="276D62D6"/>
    <w:rsid w:val="27EA1234"/>
    <w:rsid w:val="2987431B"/>
    <w:rsid w:val="2D680F70"/>
    <w:rsid w:val="31FD161E"/>
    <w:rsid w:val="32D86AF0"/>
    <w:rsid w:val="3A68288D"/>
    <w:rsid w:val="439E4EB3"/>
    <w:rsid w:val="44E12C86"/>
    <w:rsid w:val="45AE6F7E"/>
    <w:rsid w:val="46B212DA"/>
    <w:rsid w:val="4C033DAA"/>
    <w:rsid w:val="5AD85BEC"/>
    <w:rsid w:val="5E9F7830"/>
    <w:rsid w:val="61654C67"/>
    <w:rsid w:val="69C24F52"/>
    <w:rsid w:val="6AF6662F"/>
    <w:rsid w:val="6E366170"/>
    <w:rsid w:val="7131502D"/>
    <w:rsid w:val="777803CC"/>
    <w:rsid w:val="78E0447A"/>
    <w:rsid w:val="7A230AC3"/>
    <w:rsid w:val="7DD42A3F"/>
    <w:rsid w:val="7E924469"/>
    <w:rsid w:val="BD3B0D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3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</Words>
  <Characters>1</Characters>
  <Lines>1</Lines>
  <Paragraphs>0</Paragraphs>
  <TotalTime>15</TotalTime>
  <ScaleCrop>false</ScaleCrop>
  <LinksUpToDate>false</LinksUpToDate>
  <CharactersWithSpaces>1</CharactersWithSpaces>
  <Application>WPS Office_11.8.2.1122_F1E327BC-269C-435d-A152-05C5408002CA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2023-10-09T15:51:00Z</dcterms:created>
  <dc:creator>Administrator</dc:creator>
  <cp:lastModifiedBy>user</cp:lastModifiedBy>
  <dcterms:modified xsi:type="dcterms:W3CDTF">2023-10-26T14:48:44Z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F8DF3418DFBFA5A7CC0B3A65B26AE029</vt:lpwstr>
  </property>
</Properties>
</file>