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31"/>
      </w:pPr>
    </w:p>
    <w:p>
      <w:pPr>
        <w:spacing w:before="31"/>
      </w:pPr>
    </w:p>
    <w:tbl>
      <w:tblPr>
        <w:jc w:val="left"/>
        <w:tblInd w:w="5" w:type="dxa"/>
        <w:tblW w:w="14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49"/>
        <w:gridCol w:w="1149"/>
        <w:gridCol w:w="1279"/>
        <w:gridCol w:w="1169"/>
        <w:gridCol w:w="1139"/>
        <w:gridCol w:w="1189"/>
        <w:gridCol w:w="1309"/>
        <w:gridCol w:w="1379"/>
        <w:gridCol w:w="1249"/>
        <w:gridCol w:w="2034"/>
      </w:tblGrid>
      <w:tr>
        <w:trPr>
          <w:trHeight w:val="374"/>
        </w:trPr>
        <w:tc>
          <w:tcPr>
            <w:tcW w:w="14449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3" w:line="197" w:lineRule="auto"/>
              <w:ind w:left="4359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部门预算项目支出绩效自评表(2023年度)</w:t>
            </w:r>
          </w:p>
        </w:tc>
      </w:tr>
      <w:tr>
        <w:trPr>
          <w:trHeight w:val="260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8" w:line="216" w:lineRule="auto"/>
              <w:ind w:left="74"/>
            </w:pPr>
            <w:r>
              <w:rPr>
                <w:spacing w:val="-2"/>
              </w:rPr>
              <w:t>项目名称</w:t>
            </w:r>
          </w:p>
        </w:tc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37" w:line="218" w:lineRule="auto"/>
              <w:ind w:left="61"/>
            </w:pPr>
            <w:r>
              <w:t>51092323T000008421299-2</w:t>
            </w:r>
            <w:r>
              <w:rPr>
                <w:spacing w:val="-1"/>
              </w:rPr>
              <w:t>023年乡镇基本财力保障</w:t>
            </w:r>
          </w:p>
        </w:tc>
      </w:tr>
      <w:tr>
        <w:trPr>
          <w:trHeight w:val="429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18" w:lineRule="auto"/>
              <w:ind w:left="74"/>
            </w:pPr>
            <w:r>
              <w:rPr>
                <w:spacing w:val="5"/>
              </w:rPr>
              <w:t>主管部门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27" w:line="218" w:lineRule="auto"/>
              <w:ind w:left="61"/>
            </w:pPr>
            <w:r>
              <w:rPr>
                <w:spacing w:val="1"/>
              </w:rPr>
              <w:t>大英县隆盛镇人民政府部门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9" w:line="211" w:lineRule="auto"/>
              <w:ind w:left="16" w:right="23" w:firstLine="9"/>
            </w:pPr>
            <w:r>
              <w:rPr>
                <w:spacing w:val="-14"/>
              </w:rPr>
              <w:t>实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施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单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位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-14"/>
              </w:rPr>
              <w:t>盖</w:t>
            </w:r>
            <w:r>
              <w:t xml:space="preserve"> </w:t>
            </w:r>
            <w:r>
              <w:rPr>
                <w:spacing w:val="-7"/>
              </w:rPr>
              <w:t>章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1647"/>
            </w:pPr>
            <w:r>
              <w:rPr>
                <w:spacing w:val="-1"/>
              </w:rPr>
              <w:t>大英县隆盛镇人民政府</w:t>
            </w:r>
          </w:p>
        </w:tc>
      </w:tr>
      <w:tr>
        <w:trPr>
          <w:trHeight w:val="260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54"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33" w:lineRule="auto"/>
              <w:ind w:left="30" w:right="41"/>
            </w:pPr>
            <w:r>
              <w:t>1.项目年度目标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完成情况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39" w:line="216" w:lineRule="auto"/>
              <w:ind w:left="2411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9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8" w:line="197" w:lineRule="auto"/>
              <w:ind w:left="2296"/>
            </w:pPr>
            <w:r>
              <w:rPr>
                <w:spacing w:val="-4"/>
              </w:rPr>
              <w:t>年</w:t>
            </w:r>
            <w:r>
              <w:rPr>
                <w:spacing w:val="10"/>
              </w:rPr>
              <w:t xml:space="preserve">        </w:t>
            </w:r>
            <w:r>
              <w:rPr>
                <w:spacing w:val="-4"/>
              </w:rPr>
              <w:t>情况</w:t>
            </w:r>
          </w:p>
        </w:tc>
      </w:tr>
      <w:tr>
        <w:trPr>
          <w:trHeight w:val="2867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</w:tcBorders>
          </w:tcPr>
          <w:p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8" w:line="230" w:lineRule="auto"/>
              <w:ind w:left="31" w:firstLine="356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 xml:space="preserve">2023年我单位计划使用财政资金240万元，用于开展关心下一代工作、 </w:t>
            </w:r>
            <w:r>
              <w:rPr>
                <w:spacing w:val="-1"/>
              </w:rPr>
              <w:t>依法治县、城乡环境整治(含农村垃圾治理)、信访</w:t>
            </w:r>
            <w:r>
              <w:rPr>
                <w:spacing w:val="-2"/>
              </w:rPr>
              <w:t>维稳调解、安全应急</w:t>
            </w:r>
          </w:p>
          <w:p>
            <w:pPr>
              <w:pStyle w:val="16"/>
              <w:spacing w:before="6" w:line="223" w:lineRule="auto"/>
              <w:ind w:left="31" w:right="9" w:firstLine="130"/>
            </w:pPr>
            <w:r>
              <w:t>武装基层工作、乡镇基础和场镇街道维护、临聘人员工资、其他商品和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服务支出及采购费用等相关工作。其中3万元用于</w:t>
            </w:r>
            <w:r>
              <w:t>关心下一代工作，对30名 儿童进行慰问工作；2万元用于依法治县，法制宣传阵地建设，涉及禁毒宣</w:t>
            </w:r>
            <w:r>
              <w:rPr>
                <w:spacing w:val="8"/>
              </w:rPr>
              <w:t xml:space="preserve"> </w:t>
            </w:r>
            <w:r>
              <w:t>传5次，法治宣传3次，以横幅宣传、资料发放等方式进行宣</w:t>
            </w:r>
            <w:r>
              <w:rPr>
                <w:spacing w:val="-1"/>
              </w:rPr>
              <w:t>传；3万元用于</w:t>
            </w:r>
            <w:r>
              <w:t xml:space="preserve"> </w:t>
            </w:r>
            <w:r>
              <w:rPr>
                <w:spacing w:val="1"/>
              </w:rPr>
              <w:t>接待1名大英县遣返信访人员信访维稳工作；8万元用于安全应急，对镇辖</w:t>
            </w:r>
            <w:r>
              <w:t xml:space="preserve">  </w:t>
            </w:r>
            <w:r>
              <w:rPr>
                <w:spacing w:val="1"/>
              </w:rPr>
              <w:t>区内废旧房屋危险排查，河沟隐患排查，防汛排查；20万元用于城乡环境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治理，对镇内垃圾中转站、污水处理厂设施设备维护维修，对</w:t>
            </w:r>
            <w:r>
              <w:t xml:space="preserve">辖区内环境  </w:t>
            </w:r>
            <w:r>
              <w:rPr>
                <w:spacing w:val="2"/>
              </w:rPr>
              <w:t>进行治理；2万元用于武装基层工作，组织民兵到</w:t>
            </w:r>
            <w:r>
              <w:rPr>
                <w:spacing w:val="1"/>
              </w:rPr>
              <w:t>镇上进行武装培训1次以</w:t>
            </w:r>
            <w:r>
              <w:t xml:space="preserve"> </w:t>
            </w:r>
            <w:r>
              <w:rPr>
                <w:spacing w:val="1"/>
              </w:rPr>
              <w:t>上；20万元用于对乡镇基础和场镇街道损坏进行维护；30万元用</w:t>
            </w:r>
            <w:r>
              <w:t xml:space="preserve">于临聘人  </w:t>
            </w:r>
            <w:r>
              <w:rPr>
                <w:spacing w:val="1"/>
              </w:rPr>
              <w:t>员6人费用；136万元用于镇日常工作办公费、劳务费等其他商品和服务支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出：16万元用于采购费用，购买安可计算机。确保隆盛镇各项工作正常开</w:t>
            </w:r>
          </w:p>
        </w:tc>
        <w:tc>
          <w:tcPr>
            <w:tcW w:w="59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6" w:lineRule="auto"/>
              <w:ind w:left="236" w:right="144"/>
            </w:pPr>
            <w:r>
              <w:t>2023年项目预算240万元，主要支出方向为乡</w:t>
            </w:r>
            <w:r>
              <w:rPr>
                <w:spacing w:val="-1"/>
              </w:rPr>
              <w:t>镇基本财力保障等。截至</w:t>
            </w:r>
            <w:r>
              <w:t xml:space="preserve">  2023年12月31日，实际支出239.04万元，预算执行率为99.6%,已收</w:t>
            </w:r>
            <w:r>
              <w:rPr>
                <w:spacing w:val="-1"/>
              </w:rPr>
              <w:t>回。</w:t>
            </w:r>
          </w:p>
        </w:tc>
      </w:tr>
      <w:tr>
        <w:trPr>
          <w:trHeight w:val="65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 w:line="223" w:lineRule="auto"/>
              <w:ind w:left="30" w:right="57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2.项目实施内容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及过程概述</w:t>
            </w:r>
          </w:p>
        </w:tc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C"/>
          </w:tcPr>
          <w:p>
            <w:pPr>
              <w:pStyle w:val="16"/>
              <w:spacing w:before="11" w:line="218" w:lineRule="auto"/>
              <w:ind w:left="52" w:firstLine="368"/>
              <w:jc w:val="both"/>
            </w:pPr>
            <w:r>
              <w:rPr>
                <w:spacing w:val="-1"/>
              </w:rPr>
              <w:t>2023年，通过项目实施乡镇基本财力保障项目内容，计划建立乡镇基本财力保障项目，实现乡镇基本财力保障项目，对预算资金做到了科学计划，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合理安排，达到了较好的效果。2023年乡镇基本财力保障项目预算数240万元，本着贯彻勤俭节约的原则，优化项目支出结构，确保隆盛镇各项工作正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常开展。</w:t>
            </w:r>
          </w:p>
        </w:tc>
      </w:tr>
      <w:tr>
        <w:trPr>
          <w:trHeight w:val="420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6" w:lineRule="auto"/>
              <w:ind w:left="54"/>
            </w:pPr>
            <w:r>
              <w:rPr>
                <w:spacing w:val="-2"/>
              </w:rPr>
              <w:t>预算执行情况</w:t>
            </w:r>
          </w:p>
          <w:p>
            <w:pPr>
              <w:pStyle w:val="16"/>
              <w:spacing w:line="221" w:lineRule="auto"/>
              <w:ind w:left="324"/>
            </w:pPr>
            <w:r>
              <w:rPr>
                <w:spacing w:val="7"/>
              </w:rPr>
              <w:t>(10分)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" w:line="206" w:lineRule="auto"/>
              <w:ind w:left="80"/>
            </w:pPr>
            <w:r>
              <w:rPr>
                <w:spacing w:val="-1"/>
              </w:rPr>
              <w:t>年度预算数(万</w:t>
            </w:r>
          </w:p>
          <w:p>
            <w:pPr>
              <w:pStyle w:val="16"/>
              <w:spacing w:line="190" w:lineRule="auto"/>
              <w:ind w:left="530"/>
            </w:pPr>
            <w:r>
              <w:rPr>
                <w:spacing w:val="-5"/>
              </w:rPr>
              <w:t>元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218" w:lineRule="auto"/>
              <w:ind w:left="201"/>
            </w:pPr>
            <w:r>
              <w:rPr>
                <w:spacing w:val="-2"/>
              </w:rPr>
              <w:t>年初预算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C"/>
          </w:tcPr>
          <w:p>
            <w:pPr>
              <w:pStyle w:val="16"/>
              <w:spacing w:before="123" w:line="218" w:lineRule="auto"/>
              <w:ind w:left="92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218" w:lineRule="auto"/>
              <w:ind w:left="1293"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218" w:lineRule="auto"/>
              <w:ind w:left="197"/>
            </w:pPr>
            <w:r>
              <w:rPr>
                <w:spacing w:val="-2"/>
              </w:rPr>
              <w:t>预算执行率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218" w:lineRule="auto"/>
              <w:ind w:left="508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218" w:lineRule="auto"/>
              <w:ind w:left="439"/>
            </w:pPr>
            <w:r>
              <w:rPr>
                <w:spacing w:val="-2"/>
              </w:rPr>
              <w:t>得分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6" w:line="223" w:lineRule="auto"/>
              <w:ind w:left="829"/>
            </w:pPr>
            <w:r>
              <w:rPr>
                <w:spacing w:val="9"/>
              </w:rPr>
              <w:t>原因</w:t>
            </w:r>
          </w:p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11" w:lineRule="auto"/>
              <w:ind w:left="480"/>
              <w:rPr>
                <w:rFonts w:ascii="Arial" w:hAnsi="Arial"/>
                <w:sz w:val="21"/>
              </w:rPr>
            </w:pPr>
            <w:r>
              <w:rPr>
                <w:spacing w:val="-3"/>
              </w:rPr>
              <w:t>总额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90" w:line="163" w:lineRule="auto"/>
              <w:ind w:left="292"/>
            </w:pPr>
            <w:r>
              <w:rPr>
                <w:spacing w:val="-2"/>
              </w:rPr>
              <w:t>240.00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90" w:line="163" w:lineRule="auto"/>
              <w:ind w:left="362"/>
            </w:pPr>
            <w:r>
              <w:rPr>
                <w:spacing w:val="-2"/>
              </w:rPr>
              <w:t>240.00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90" w:line="163" w:lineRule="auto"/>
              <w:ind w:left="1473"/>
            </w:pPr>
            <w:r>
              <w:rPr>
                <w:spacing w:val="-2"/>
              </w:rPr>
              <w:t>239.04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90" w:line="163" w:lineRule="auto"/>
              <w:ind w:left="377"/>
            </w:pPr>
            <w:r>
              <w:rPr>
                <w:spacing w:val="-1"/>
              </w:rPr>
              <w:t>99.60%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66" w:lineRule="auto"/>
              <w:ind w:left="597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66" w:lineRule="auto"/>
              <w:ind w:left="528"/>
            </w:pPr>
            <w:r>
              <w:rPr>
                <w:spacing w:val="-6"/>
              </w:rPr>
              <w:t>10</w:t>
            </w:r>
          </w:p>
        </w:tc>
        <w:tc>
          <w:tcPr>
            <w:tcW w:w="203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B"/>
          </w:tcPr>
          <w:p>
            <w:pPr>
              <w:pStyle w:val="16"/>
              <w:spacing w:before="44" w:line="202" w:lineRule="auto"/>
              <w:ind w:left="30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89" w:line="151" w:lineRule="exact"/>
              <w:ind w:left="292"/>
            </w:pPr>
            <w:r>
              <w:rPr>
                <w:spacing w:val="-2"/>
                <w:position w:val="-2"/>
              </w:rPr>
              <w:t>240.00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89" w:line="151" w:lineRule="exact"/>
              <w:ind w:left="362"/>
            </w:pPr>
            <w:r>
              <w:rPr>
                <w:spacing w:val="-2"/>
                <w:position w:val="-2"/>
              </w:rPr>
              <w:t>240.00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89" w:line="151" w:lineRule="exact"/>
              <w:ind w:left="1473"/>
            </w:pPr>
            <w:r>
              <w:rPr>
                <w:spacing w:val="-2"/>
                <w:position w:val="-2"/>
              </w:rPr>
              <w:t>239.04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C"/>
          </w:tcPr>
          <w:p>
            <w:pPr>
              <w:pStyle w:val="16"/>
              <w:spacing w:before="89" w:line="151" w:lineRule="exact"/>
              <w:ind w:left="377"/>
            </w:pPr>
            <w:r>
              <w:rPr>
                <w:spacing w:val="-1"/>
                <w:position w:val="-2"/>
              </w:rPr>
              <w:t>99.60%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47" w:line="197" w:lineRule="auto"/>
              <w:ind w:left="638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578"/>
            </w:pPr>
            <w:r>
              <w:t>/</w:t>
            </w:r>
          </w:p>
        </w:tc>
        <w:tc>
          <w:tcPr>
            <w:tcW w:w="203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4" w:lineRule="auto"/>
              <w:ind w:left="559" w:right="34" w:hanging="529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财政专户管理资</w:t>
            </w:r>
            <w:r>
              <w:rPr>
                <w:spacing w:val="5"/>
              </w:rPr>
              <w:t xml:space="preserve"> </w:t>
            </w:r>
            <w:r>
              <w:t>金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182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D"/>
          </w:tcPr>
          <w:p>
            <w:pPr>
              <w:pStyle w:val="16"/>
              <w:spacing w:before="189" w:line="182" w:lineRule="auto"/>
              <w:ind w:left="452"/>
            </w:pPr>
            <w:r>
              <w:rPr>
                <w:spacing w:val="-2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182" w:lineRule="auto"/>
              <w:ind w:left="1563"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182" w:lineRule="auto"/>
              <w:ind w:left="427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8" w:line="223" w:lineRule="auto"/>
              <w:ind w:left="638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8" w:line="223" w:lineRule="auto"/>
              <w:ind w:left="578"/>
            </w:pPr>
            <w:r>
              <w:t>/</w:t>
            </w:r>
          </w:p>
        </w:tc>
        <w:tc>
          <w:tcPr>
            <w:tcW w:w="203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30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单位资金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91" w:line="163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D"/>
          </w:tcPr>
          <w:p>
            <w:pPr>
              <w:pStyle w:val="16"/>
              <w:spacing w:before="91" w:line="163" w:lineRule="auto"/>
              <w:ind w:left="452"/>
            </w:pPr>
            <w:r>
              <w:rPr>
                <w:spacing w:val="-2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91" w:line="163" w:lineRule="auto"/>
              <w:ind w:left="1563"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91" w:line="163" w:lineRule="auto"/>
              <w:ind w:left="427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49" w:line="206" w:lineRule="auto"/>
              <w:ind w:left="638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9" w:line="206" w:lineRule="auto"/>
              <w:ind w:left="578"/>
            </w:pPr>
            <w:r>
              <w:t>/</w:t>
            </w:r>
          </w:p>
        </w:tc>
        <w:tc>
          <w:tcPr>
            <w:tcW w:w="203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45" w:line="211" w:lineRule="auto"/>
              <w:ind w:left="30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其他资金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D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49" w:line="206" w:lineRule="auto"/>
              <w:ind w:left="638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49" w:line="206" w:lineRule="auto"/>
              <w:ind w:left="578"/>
            </w:pPr>
            <w:r>
              <w:t>/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/>
        </w:tc>
      </w:tr>
      <w:tr>
        <w:trPr>
          <w:trHeight w:val="270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55" w:line="211" w:lineRule="auto"/>
              <w:ind w:left="301"/>
            </w:pPr>
            <w:r>
              <w:rPr>
                <w:spacing w:val="-3"/>
              </w:rPr>
              <w:t>一级指标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C"/>
          </w:tcPr>
          <w:p>
            <w:pPr>
              <w:pStyle w:val="16"/>
              <w:spacing w:before="55" w:line="211" w:lineRule="auto"/>
              <w:ind w:left="201"/>
            </w:pPr>
            <w:r>
              <w:rPr>
                <w:spacing w:val="-2"/>
              </w:rPr>
              <w:t>二级指标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F4FC"/>
          </w:tcPr>
          <w:p>
            <w:pPr>
              <w:pStyle w:val="16"/>
              <w:spacing w:before="55" w:line="211" w:lineRule="auto"/>
              <w:ind w:left="272"/>
            </w:pPr>
            <w:r>
              <w:rPr>
                <w:spacing w:val="-2"/>
              </w:rPr>
              <w:t>三级指标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55" w:line="211" w:lineRule="auto"/>
              <w:ind w:left="214"/>
            </w:pPr>
            <w:r>
              <w:rPr>
                <w:spacing w:val="5"/>
              </w:rPr>
              <w:t>指标性质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D"/>
          </w:tcPr>
          <w:p>
            <w:pPr>
              <w:pStyle w:val="16"/>
              <w:spacing w:before="54" w:line="211" w:lineRule="auto"/>
              <w:ind w:left="294"/>
            </w:pPr>
            <w:r>
              <w:rPr>
                <w:spacing w:val="-3"/>
              </w:rPr>
              <w:t>指标值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D"/>
          </w:tcPr>
          <w:p>
            <w:pPr>
              <w:pStyle w:val="16"/>
              <w:spacing w:before="55" w:line="211" w:lineRule="auto"/>
              <w:ind w:left="225"/>
            </w:pPr>
            <w:r>
              <w:rPr>
                <w:spacing w:val="-2"/>
              </w:rPr>
              <w:t>度量单位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54" w:line="211" w:lineRule="auto"/>
              <w:ind w:left="377"/>
            </w:pPr>
            <w:r>
              <w:rPr>
                <w:spacing w:val="-2"/>
              </w:rPr>
              <w:t>完成值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54" w:line="211" w:lineRule="auto"/>
              <w:ind w:left="508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54" w:line="211" w:lineRule="auto"/>
              <w:ind w:left="439"/>
            </w:pPr>
            <w:r>
              <w:rPr>
                <w:spacing w:val="-2"/>
              </w:rPr>
              <w:t>得分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4" w:line="211" w:lineRule="auto"/>
              <w:ind w:left="379"/>
            </w:pPr>
            <w:r>
              <w:rPr>
                <w:spacing w:val="-2"/>
              </w:rPr>
              <w:t>未完成原因分析</w:t>
            </w: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33" w:line="204" w:lineRule="auto"/>
              <w:ind w:left="360" w:right="105" w:hanging="269"/>
            </w:pPr>
            <w:r>
              <w:rPr>
                <w:spacing w:val="-2"/>
              </w:rPr>
              <w:t>关心下一代儿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童数量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D"/>
          </w:tcPr>
          <w:p>
            <w:pPr>
              <w:pStyle w:val="16"/>
              <w:spacing w:before="289" w:line="139" w:lineRule="exact"/>
              <w:ind w:left="533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0" w:line="182" w:lineRule="auto"/>
              <w:ind w:left="474"/>
            </w:pPr>
            <w:r>
              <w:rPr>
                <w:spacing w:val="-3"/>
              </w:rPr>
              <w:t>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137" w:line="223" w:lineRule="auto"/>
              <w:ind w:left="496"/>
            </w:pPr>
            <w:r>
              <w:t>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3" w:lineRule="auto"/>
              <w:ind w:left="466"/>
            </w:pPr>
            <w:r>
              <w:rPr>
                <w:spacing w:val="7"/>
              </w:rPr>
              <w:t>30名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547"/>
            </w:pPr>
            <w:r>
              <w:rPr>
                <w:spacing w:val="-2"/>
              </w:rPr>
              <w:t>0.8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489"/>
            </w:pPr>
            <w:r>
              <w:rPr>
                <w:spacing w:val="-2"/>
              </w:rPr>
              <w:t>0.8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43840"/>
          </w:tcPr>
          <w:p>
            <w:pPr>
              <w:pStyle w:val="16"/>
              <w:spacing w:before="54" w:line="192" w:lineRule="auto"/>
              <w:ind w:left="92" w:right="102"/>
              <w:rPr>
                <w:rFonts w:ascii="Arial" w:hAnsi="Arial"/>
                <w:sz w:val="21"/>
              </w:rPr>
            </w:pPr>
            <w:r>
              <w:rPr>
                <w:color w:val="FFFFFF"/>
                <w:spacing w:val="-2"/>
              </w:rPr>
              <w:t>依法治县宣传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2"/>
              </w:rPr>
              <w:t>横幅制作数量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220" w:line="140" w:lineRule="exact"/>
              <w:ind w:left="533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182" w:line="182" w:lineRule="auto"/>
              <w:ind w:left="514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35" w:line="218" w:lineRule="auto"/>
              <w:ind w:left="496"/>
            </w:pPr>
            <w:r>
              <w:t>条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5" w:line="218" w:lineRule="auto"/>
              <w:ind w:left="516"/>
            </w:pPr>
            <w:r>
              <w:rPr>
                <w:spacing w:val="-2"/>
              </w:rPr>
              <w:t>5条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547"/>
            </w:pPr>
            <w:r>
              <w:rPr>
                <w:spacing w:val="-2"/>
              </w:rPr>
              <w:t>0.8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489"/>
            </w:pPr>
            <w:r>
              <w:rPr>
                <w:spacing w:val="-2"/>
              </w:rPr>
              <w:t>0.8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CF0F9"/>
          </w:tcPr>
          <w:p>
            <w:pPr>
              <w:pStyle w:val="16"/>
              <w:spacing w:before="46" w:line="192" w:lineRule="auto"/>
              <w:ind w:left="92" w:right="8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镇内日常工作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印刷资料数量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D"/>
          </w:tcPr>
          <w:p>
            <w:pPr>
              <w:pStyle w:val="16"/>
              <w:spacing w:before="154" w:line="238" w:lineRule="auto"/>
              <w:ind w:left="483"/>
            </w:pPr>
            <w: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82" w:line="182" w:lineRule="auto"/>
              <w:ind w:left="334"/>
            </w:pPr>
            <w:r>
              <w:rPr>
                <w:spacing w:val="-2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36" w:line="218" w:lineRule="auto"/>
              <w:ind w:left="496"/>
            </w:pPr>
            <w:r>
              <w:t>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36" w:line="218" w:lineRule="auto"/>
              <w:ind w:left="336"/>
            </w:pPr>
            <w:r>
              <w:rPr>
                <w:spacing w:val="-1"/>
              </w:rPr>
              <w:t>40000份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547"/>
            </w:pPr>
            <w:r>
              <w:rPr>
                <w:spacing w:val="-2"/>
              </w:rPr>
              <w:t>0.8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489"/>
            </w:pPr>
            <w:r>
              <w:rPr>
                <w:spacing w:val="-2"/>
              </w:rPr>
              <w:t>0.8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4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49" w:type="dxa"/>
            <w:vMerge/>
            <w:tcBorders>
              <w:top w:val="nil"/>
            </w:tcBorders>
          </w:tcPr>
          <w:p/>
        </w:tc>
        <w:tc>
          <w:tcPr>
            <w:tcW w:w="1149" w:type="dxa"/>
            <w:vMerge/>
            <w:tcBorders>
              <w:top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74C54"/>
          </w:tcPr>
          <w:p>
            <w:pPr>
              <w:pStyle w:val="16"/>
              <w:spacing w:before="35" w:line="199" w:lineRule="auto"/>
              <w:ind w:left="92" w:right="89"/>
              <w:rPr>
                <w:rFonts w:ascii="Arial" w:hAnsi="Arial"/>
                <w:sz w:val="21"/>
              </w:rPr>
            </w:pPr>
            <w:r>
              <w:rPr>
                <w:color w:val="FFFFFF"/>
                <w:spacing w:val="-2"/>
              </w:rPr>
              <w:t>依法治县宣传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1"/>
              </w:rPr>
              <w:t>资料打印数量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94" w:line="235" w:lineRule="auto"/>
              <w:ind w:left="483"/>
            </w:pPr>
            <w: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232" w:line="185" w:lineRule="auto"/>
              <w:ind w:left="384"/>
            </w:pPr>
            <w:r>
              <w:rPr>
                <w:spacing w:val="-4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157" w:line="218" w:lineRule="auto"/>
              <w:ind w:left="496"/>
            </w:pPr>
            <w:r>
              <w:t>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37" w:line="218" w:lineRule="auto"/>
              <w:ind w:left="377"/>
            </w:pPr>
            <w:r>
              <w:rPr>
                <w:spacing w:val="1"/>
              </w:rPr>
              <w:t>1000份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3" w:line="182" w:lineRule="auto"/>
              <w:ind w:left="547"/>
            </w:pPr>
            <w:r>
              <w:rPr>
                <w:spacing w:val="-2"/>
              </w:rPr>
              <w:t>0.8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489"/>
            </w:pPr>
            <w:r>
              <w:rPr>
                <w:spacing w:val="-2"/>
              </w:rPr>
              <w:t>0.8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920" w:right="1345" w:bottom="0" w:left="1035" w:header="0" w:footer="0" w:gutter="0"/>
          <w:docGrid w:linePitch="312" w:charSpace="0"/>
        </w:sectPr>
      </w:pPr>
    </w:p>
    <w:p>
      <w:pPr>
        <w:spacing w:before="171"/>
      </w:pPr>
      <w:r>
        <w:drawing>
          <wp:anchor distT="0" distB="0" distL="0" distR="0" simplePos="0" relativeHeight="21" behindDoc="0" locked="0" layoutInCell="0" hidden="0" allowOverlap="1">
            <wp:simplePos x="0" y="0"/>
            <wp:positionH relativeFrom="page">
              <wp:posOffset>653415</wp:posOffset>
            </wp:positionH>
            <wp:positionV relativeFrom="page">
              <wp:posOffset>850264</wp:posOffset>
            </wp:positionV>
            <wp:extent cx="781050" cy="5651500"/>
            <wp:effectExtent l="0" t="0" r="0" b="0"/>
            <wp:wrapNone/>
            <wp:docPr id="1" name="IM 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IM 4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050" cy="56515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jc w:val="left"/>
        <w:tblInd w:w="2570" w:type="dxa"/>
        <w:tblW w:w="11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279"/>
        <w:gridCol w:w="1169"/>
        <w:gridCol w:w="1139"/>
        <w:gridCol w:w="1189"/>
        <w:gridCol w:w="1299"/>
        <w:gridCol w:w="1378"/>
        <w:gridCol w:w="1259"/>
        <w:gridCol w:w="2033"/>
      </w:tblGrid>
      <w:tr>
        <w:trPr>
          <w:trHeight w:val="434"/>
        </w:trPr>
        <w:tc>
          <w:tcPr>
            <w:tcW w:w="1144" w:type="dxa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12" w:line="199" w:lineRule="auto"/>
              <w:ind w:left="439" w:right="75" w:hanging="3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城乡环境治理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次数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6FD"/>
          </w:tcPr>
          <w:p>
            <w:pPr>
              <w:pStyle w:val="16"/>
              <w:spacing w:before="213" w:line="147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70" w:line="185" w:lineRule="auto"/>
              <w:ind w:left="41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2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2" w:line="218" w:lineRule="auto"/>
              <w:ind w:left="4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100次</w:t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1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1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F444C"/>
          </w:tcPr>
          <w:p>
            <w:pPr>
              <w:pStyle w:val="16"/>
              <w:spacing w:before="38" w:line="185" w:lineRule="auto"/>
              <w:ind w:left="60" w:right="74"/>
              <w:rPr>
                <w:sz w:val="19"/>
                <w:szCs w:val="19"/>
              </w:rPr>
            </w:pPr>
            <w:r>
              <w:rPr>
                <w:color w:val="FFFFFF"/>
                <w:spacing w:val="-2"/>
                <w:sz w:val="19"/>
                <w:szCs w:val="19"/>
              </w:rPr>
              <w:t>对镇辖区内河</w:t>
            </w:r>
            <w:r>
              <w:rPr>
                <w:color w:val="FFFFFF"/>
                <w:spacing w:val="4"/>
                <w:sz w:val="19"/>
                <w:szCs w:val="19"/>
              </w:rPr>
              <w:t xml:space="preserve"> </w:t>
            </w:r>
            <w:r>
              <w:rPr>
                <w:color w:val="FFFFFF"/>
                <w:spacing w:val="-2"/>
                <w:sz w:val="19"/>
                <w:szCs w:val="19"/>
              </w:rPr>
              <w:t>沟隐患排查次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209" w:line="147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68" w:line="182" w:lineRule="auto"/>
              <w:ind w:left="5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18" w:lineRule="auto"/>
              <w:ind w:left="4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28" w:line="194" w:lineRule="auto"/>
              <w:ind w:left="60" w:right="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依法治县“禁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毒宣传”次数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9" w:line="148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9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9" w:line="218" w:lineRule="auto"/>
              <w:ind w:left="4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8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30" w:line="206" w:lineRule="auto"/>
              <w:ind w:left="60" w:right="47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对镇内垃圾中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转站、污水处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理厂设施设备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维修维护次数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5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4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B4048"/>
          </w:tcPr>
          <w:p>
            <w:pPr>
              <w:pStyle w:val="16"/>
              <w:spacing w:before="30" w:line="194" w:lineRule="auto"/>
              <w:ind w:left="60" w:right="60"/>
              <w:rPr>
                <w:sz w:val="19"/>
                <w:szCs w:val="19"/>
              </w:rPr>
            </w:pPr>
            <w:r>
              <w:rPr>
                <w:color w:val="FFFFFF"/>
                <w:spacing w:val="-2"/>
                <w:sz w:val="19"/>
                <w:szCs w:val="19"/>
              </w:rPr>
              <w:t>对镇辖区内废</w:t>
            </w:r>
            <w:r>
              <w:rPr>
                <w:color w:val="FFFFFF"/>
                <w:spacing w:val="4"/>
                <w:sz w:val="19"/>
                <w:szCs w:val="19"/>
              </w:rPr>
              <w:t xml:space="preserve"> </w:t>
            </w:r>
            <w:r>
              <w:rPr>
                <w:color w:val="FFFFFF"/>
                <w:spacing w:val="1"/>
                <w:sz w:val="19"/>
                <w:szCs w:val="19"/>
              </w:rPr>
              <w:t>旧房屋危险排查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220" w:line="148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179" w:line="182" w:lineRule="auto"/>
              <w:ind w:left="5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4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34851"/>
          </w:tcPr>
          <w:p>
            <w:pPr>
              <w:pStyle w:val="16"/>
              <w:spacing w:before="21" w:line="199" w:lineRule="auto"/>
              <w:ind w:left="60" w:right="75"/>
              <w:rPr>
                <w:sz w:val="19"/>
                <w:szCs w:val="19"/>
              </w:rPr>
            </w:pPr>
            <w:r>
              <w:rPr>
                <w:color w:val="FFFFFF"/>
                <w:spacing w:val="-2"/>
                <w:sz w:val="19"/>
                <w:szCs w:val="19"/>
              </w:rPr>
              <w:t>镇内办公设备</w:t>
            </w:r>
            <w:r>
              <w:rPr>
                <w:color w:val="FFFFFF"/>
                <w:spacing w:val="3"/>
                <w:sz w:val="19"/>
                <w:szCs w:val="19"/>
              </w:rPr>
              <w:t xml:space="preserve"> </w:t>
            </w:r>
            <w:r>
              <w:rPr>
                <w:color w:val="FFFFFF"/>
                <w:spacing w:val="-2"/>
                <w:sz w:val="19"/>
                <w:szCs w:val="19"/>
              </w:rPr>
              <w:t>维修维护次数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49" w:line="238" w:lineRule="auto"/>
              <w:ind w:left="4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79" w:line="182" w:lineRule="auto"/>
              <w:ind w:left="4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4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200次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30" w:line="190" w:lineRule="auto"/>
              <w:ind w:left="149" w:right="74" w:hanging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对镇辖区内防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汛排查次数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C"/>
          </w:tcPr>
          <w:p>
            <w:pPr>
              <w:pStyle w:val="16"/>
              <w:spacing w:before="212" w:line="147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169" w:line="185" w:lineRule="auto"/>
              <w:ind w:left="46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1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1" w:line="218" w:lineRule="auto"/>
              <w:ind w:left="45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51" w:line="204" w:lineRule="auto"/>
              <w:ind w:left="6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对乡镇基础和</w:t>
            </w:r>
          </w:p>
          <w:p>
            <w:pPr>
              <w:pStyle w:val="16"/>
              <w:spacing w:line="194" w:lineRule="auto"/>
              <w:ind w:left="6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场镇街道损坏</w:t>
            </w:r>
          </w:p>
          <w:p>
            <w:pPr>
              <w:pStyle w:val="16"/>
              <w:spacing w:line="182" w:lineRule="auto"/>
              <w:ind w:left="25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维修次数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290" w:line="182" w:lineRule="auto"/>
              <w:ind w:left="5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1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1" w:line="218" w:lineRule="auto"/>
              <w:ind w:left="4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8次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42" w:line="187" w:lineRule="auto"/>
              <w:ind w:left="60" w:right="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依法治县“法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治宣传”次数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223" w:line="147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C"/>
          </w:tcPr>
          <w:p>
            <w:pPr>
              <w:pStyle w:val="16"/>
              <w:spacing w:before="181" w:line="182" w:lineRule="auto"/>
              <w:ind w:left="5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132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2" w:line="218" w:lineRule="auto"/>
              <w:ind w:left="4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4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B"/>
          </w:tcPr>
          <w:p>
            <w:pPr>
              <w:pStyle w:val="16"/>
              <w:spacing w:before="13" w:line="194" w:lineRule="auto"/>
              <w:ind w:left="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组织民兵到镇</w:t>
            </w:r>
          </w:p>
          <w:p>
            <w:pPr>
              <w:pStyle w:val="16"/>
              <w:spacing w:line="221" w:lineRule="auto"/>
              <w:ind w:left="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上进行武装培</w:t>
            </w:r>
          </w:p>
          <w:p>
            <w:pPr>
              <w:pStyle w:val="16"/>
              <w:spacing w:before="12" w:line="180" w:lineRule="auto"/>
              <w:ind w:left="34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训次数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252" w:line="238" w:lineRule="auto"/>
              <w:ind w:left="4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1" w:line="185" w:lineRule="auto"/>
              <w:ind w:left="5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3" w:line="218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3" w:line="218" w:lineRule="auto"/>
              <w:ind w:left="4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2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2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B"/>
          </w:tcPr>
          <w:p>
            <w:pPr>
              <w:pStyle w:val="16"/>
              <w:spacing w:before="15" w:line="202" w:lineRule="auto"/>
              <w:ind w:left="340" w:right="57" w:hanging="2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发放清洁工工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资人数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153" w:line="238" w:lineRule="auto"/>
              <w:ind w:left="4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183" w:line="182" w:lineRule="auto"/>
              <w:ind w:left="4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134" w:line="218" w:lineRule="auto"/>
              <w:ind w:left="3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3" w:lineRule="auto"/>
              <w:ind w:left="4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B"/>
          </w:tcPr>
          <w:p>
            <w:pPr>
              <w:pStyle w:val="16"/>
              <w:spacing w:before="26" w:line="197" w:lineRule="auto"/>
              <w:ind w:left="439" w:right="41" w:hanging="37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接待信访人员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154" w:line="238" w:lineRule="auto"/>
              <w:ind w:left="4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3" w:line="185" w:lineRule="auto"/>
              <w:ind w:left="5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135" w:line="218" w:lineRule="auto"/>
              <w:ind w:left="3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8" w:line="223" w:lineRule="auto"/>
              <w:ind w:left="4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70"/>
        </w:trPr>
        <w:tc>
          <w:tcPr>
            <w:tcW w:w="1144" w:type="dxa"/>
            <w:vMerge/>
            <w:tcBorders>
              <w:top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44" w:line="209" w:lineRule="auto"/>
              <w:ind w:left="6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采购计算机数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136" w:line="123" w:lineRule="exact"/>
              <w:ind w:left="521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94" w:line="161" w:lineRule="auto"/>
              <w:ind w:left="4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47" w:line="206" w:lineRule="auto"/>
              <w:ind w:left="4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206" w:lineRule="auto"/>
              <w:ind w:left="4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21台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94" w:line="161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4" w:line="161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4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25" w:line="202" w:lineRule="auto"/>
              <w:ind w:left="60" w:right="76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依法治县“禁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毒宣传”宣传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内容准确率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D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293" w:line="185" w:lineRule="auto"/>
              <w:ind w:left="41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/>
              <w:ind w:left="5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45" w:line="192" w:lineRule="auto"/>
              <w:ind w:left="149" w:right="52" w:hanging="8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镇内资料印刷 </w:t>
            </w:r>
            <w:r>
              <w:rPr>
                <w:spacing w:val="-2"/>
                <w:sz w:val="19"/>
                <w:szCs w:val="19"/>
              </w:rPr>
              <w:t>质量合格率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191" w:line="178" w:lineRule="auto"/>
              <w:ind w:left="4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184" w:line="185" w:lineRule="auto"/>
              <w:ind w:left="41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55"/>
              <w:ind w:left="5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74C54"/>
          </w:tcPr>
          <w:p>
            <w:pPr>
              <w:pStyle w:val="16"/>
              <w:spacing w:before="57" w:line="192" w:lineRule="auto"/>
              <w:ind w:left="60" w:right="58"/>
              <w:rPr>
                <w:rFonts w:ascii="Arial" w:hAnsi="Arial"/>
                <w:sz w:val="21"/>
              </w:rPr>
            </w:pPr>
            <w:r>
              <w:rPr>
                <w:color w:val="FFFFFF"/>
                <w:spacing w:val="11"/>
              </w:rPr>
              <w:t>对镇辖区内河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11"/>
              </w:rPr>
              <w:t>沟隐患排查准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227" w:line="148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5" w:line="185" w:lineRule="auto"/>
              <w:ind w:left="41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156"/>
              <w:ind w:left="5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1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74C54"/>
          </w:tcPr>
          <w:p>
            <w:pPr>
              <w:pStyle w:val="16"/>
              <w:spacing w:before="26" w:line="187" w:lineRule="auto"/>
              <w:ind w:left="60" w:right="74"/>
              <w:rPr>
                <w:sz w:val="19"/>
                <w:szCs w:val="19"/>
              </w:rPr>
            </w:pPr>
            <w:r>
              <w:rPr>
                <w:color w:val="FFFFFF"/>
                <w:spacing w:val="-2"/>
                <w:sz w:val="19"/>
                <w:szCs w:val="19"/>
              </w:rPr>
              <w:t>对镇辖区内防</w:t>
            </w:r>
            <w:r>
              <w:rPr>
                <w:color w:val="FFFFFF"/>
                <w:spacing w:val="4"/>
                <w:sz w:val="19"/>
                <w:szCs w:val="19"/>
              </w:rPr>
              <w:t xml:space="preserve"> </w:t>
            </w:r>
            <w:r>
              <w:rPr>
                <w:color w:val="FFFFFF"/>
                <w:spacing w:val="-2"/>
                <w:sz w:val="19"/>
                <w:szCs w:val="19"/>
              </w:rPr>
              <w:t>汛排查准确率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218" w:line="147" w:lineRule="exact"/>
              <w:ind w:left="52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175" w:line="185" w:lineRule="auto"/>
              <w:ind w:left="41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46"/>
              <w:ind w:left="5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175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5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4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5"/>
        </w:trPr>
        <w:tc>
          <w:tcPr>
            <w:tcW w:w="1144" w:type="dxa"/>
            <w:vMerge/>
            <w:tcBorders>
              <w:top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F4FB"/>
          </w:tcPr>
          <w:p>
            <w:pPr>
              <w:pStyle w:val="16"/>
              <w:spacing w:before="48" w:line="202" w:lineRule="auto"/>
              <w:ind w:left="6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武装培训出勤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F3FC"/>
          </w:tcPr>
          <w:p>
            <w:pPr>
              <w:pStyle w:val="16"/>
              <w:spacing w:before="138" w:line="116" w:lineRule="exact"/>
              <w:ind w:left="521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106" w:line="148" w:lineRule="exact"/>
              <w:ind w:left="412"/>
              <w:rPr>
                <w:sz w:val="19"/>
                <w:szCs w:val="19"/>
              </w:rPr>
            </w:pPr>
            <w:r>
              <w:rPr>
                <w:spacing w:val="-5"/>
                <w:position w:val="-2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67" w:line="182" w:lineRule="auto"/>
              <w:ind w:left="5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96" w:line="158" w:lineRule="exact"/>
              <w:ind w:left="455"/>
              <w:rPr>
                <w:sz w:val="19"/>
                <w:szCs w:val="19"/>
              </w:rPr>
            </w:pPr>
            <w:r>
              <w:rPr>
                <w:spacing w:val="-5"/>
                <w:position w:val="-2"/>
                <w:sz w:val="19"/>
                <w:szCs w:val="19"/>
              </w:rPr>
              <w:t>100%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97" w:line="158" w:lineRule="exact"/>
              <w:ind w:left="535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7" w:line="158" w:lineRule="exact"/>
              <w:ind w:left="477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45" w:bottom="0" w:left="1029" w:header="0" w:footer="0" w:gutter="0"/>
          <w:docGrid w:linePitch="312" w:charSpace="0"/>
        </w:sectPr>
      </w:pPr>
    </w:p>
    <w:p>
      <w:pPr>
        <w:spacing w:before="151"/>
      </w:pPr>
      <w:r>
        <w:drawing>
          <wp:anchor distT="0" distB="0" distL="0" distR="0" simplePos="0" relativeHeight="27" behindDoc="0" locked="0" layoutInCell="0" hidden="0" allowOverlap="1">
            <wp:simplePos x="0" y="0"/>
            <wp:positionH relativeFrom="page">
              <wp:posOffset>673100</wp:posOffset>
            </wp:positionH>
            <wp:positionV relativeFrom="page">
              <wp:posOffset>850264</wp:posOffset>
            </wp:positionV>
            <wp:extent cx="12699" cy="5321300"/>
            <wp:effectExtent l="0" t="0" r="0" b="0"/>
            <wp:wrapNone/>
            <wp:docPr id="4" name="IM 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IM 8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99" cy="53213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298" distR="114298" simplePos="0" relativeHeight="29" behindDoc="0" locked="0" layoutInCell="0" hidden="0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1776095</wp:posOffset>
                </wp:positionV>
                <wp:extent cx="481330" cy="168910"/>
                <wp:effectExtent l="0" t="0" r="0" b="0"/>
                <wp:wrapNone/>
                <wp:docPr id="7" name="_x0000_s102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1330" cy="168910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8">
                        <w:txbxContent>
                          <w:p>
                            <w:pPr>
                              <w:spacing w:before="20" w:line="218" w:lineRule="auto"/>
                              <w:ind w:left="20"/>
                              <w:rPr>
                                <w:rFonts w:asci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spacing w:val="-9"/>
                                <w:sz w:val="19"/>
                                <w:szCs w:val="19"/>
                              </w:rPr>
                              <w:t>产出指标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_x0000_s1026 9" o:spid="_x0000_s9" filled="f" stroked="f" o:allowincell="f" style="position:absolute;margin-left:129.95pt;margin-top:139.85pt;width:37.9pt;height:13.300007pt;z-index:29;mso-position-horizontal:absolute;mso-position-horizontal-relative:page;mso-position-vertical:absolute;mso-position-vertical-relative:page;mso-wrap-distance-left:8.999863pt;mso-wrap-distance-right:8.999863pt;mso-wrap-style:square;">
                <v:stroke color="#000000"/>
                <v:textbox id="850" inset="0mm,0mm,0mm,0mm" o:insetmode="custom" style="layout-flow:horizontal;v-text-anchor:top;">
                  <w:txbxContent>
                    <w:p>
                      <w:pPr>
                        <w:spacing w:before="20" w:line="218" w:lineRule="auto"/>
                        <w:ind w:left="20"/>
                        <w:rPr>
                          <w:rFonts w:ascii="宋体" w:eastAsia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eastAsia="宋体" w:cs="宋体"/>
                          <w:spacing w:val="-9"/>
                          <w:sz w:val="19"/>
                          <w:szCs w:val="19"/>
                        </w:rPr>
                        <w:t>产出指标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298" distR="114298" simplePos="0" relativeHeight="23" behindDoc="0" locked="0" layoutInCell="0" hidden="0" allowOverlap="1">
                <wp:simplePos x="0" y="0"/>
                <wp:positionH relativeFrom="page">
                  <wp:posOffset>691515</wp:posOffset>
                </wp:positionH>
                <wp:positionV relativeFrom="page">
                  <wp:posOffset>4373880</wp:posOffset>
                </wp:positionV>
                <wp:extent cx="736599" cy="315595"/>
                <wp:effectExtent l="0" t="0" r="0" b="0"/>
                <wp:wrapNone/>
                <wp:docPr id="10" name="_x0000_s102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6599" cy="315595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11">
                        <w:txbxContent>
                          <w:p>
                            <w:pPr>
                              <w:spacing w:before="19" w:line="223" w:lineRule="auto"/>
                              <w:ind w:left="370" w:right="20" w:hanging="350"/>
                              <w:rPr>
                                <w:rFonts w:asci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spacing w:val="10"/>
                                <w:sz w:val="19"/>
                                <w:szCs w:val="19"/>
                              </w:rPr>
                              <w:t>绩效指标(90</w:t>
                            </w:r>
                            <w:r>
                              <w:rPr>
                                <w:rFonts w:ascii="宋体" w:eastAsia="宋体" w:cs="宋体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spacing w:val="-5"/>
                                <w:sz w:val="19"/>
                                <w:szCs w:val="19"/>
                              </w:rPr>
                              <w:t>分</w:t>
                            </w:r>
                            <w:r>
                              <w:rPr>
                                <w:rFonts w:ascii="宋体" w:eastAsia="宋体" w:cs="宋体"/>
                                <w:spacing w:val="-4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spacing w:val="-5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_x0000_s1027 12" o:spid="_x0000_s12" filled="f" stroked="f" o:allowincell="f" style="position:absolute;margin-left:54.45pt;margin-top:344.4pt;width:57.999992pt;height:24.85001pt;z-index:23;mso-position-horizontal:absolute;mso-position-horizontal-relative:page;mso-position-vertical:absolute;mso-position-vertical-relative:page;mso-wrap-distance-left:8.999863pt;mso-wrap-distance-right:8.999863pt;mso-wrap-style:square;">
                <v:stroke color="#000000"/>
                <v:textbox id="851" inset="0mm,0mm,0mm,0mm" o:insetmode="custom" style="layout-flow:horizontal;v-text-anchor:top;">
                  <w:txbxContent>
                    <w:p>
                      <w:pPr>
                        <w:spacing w:before="19" w:line="223" w:lineRule="auto"/>
                        <w:ind w:left="370" w:right="20" w:hanging="350"/>
                        <w:rPr>
                          <w:rFonts w:ascii="宋体" w:eastAsia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eastAsia="宋体" w:cs="宋体"/>
                          <w:spacing w:val="10"/>
                          <w:sz w:val="19"/>
                          <w:szCs w:val="19"/>
                        </w:rPr>
                        <w:t>绩效指标(90</w:t>
                      </w:r>
                      <w:r>
                        <w:rPr>
                          <w:rFonts w:ascii="宋体" w:eastAsia="宋体" w:cs="宋体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宋体" w:eastAsia="宋体" w:cs="宋体"/>
                          <w:spacing w:val="-5"/>
                          <w:sz w:val="19"/>
                          <w:szCs w:val="19"/>
                        </w:rPr>
                        <w:t>分</w:t>
                      </w:r>
                      <w:r>
                        <w:rPr>
                          <w:rFonts w:ascii="宋体" w:eastAsia="宋体" w:cs="宋体"/>
                          <w:spacing w:val="-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宋体" w:eastAsia="宋体" w:cs="宋体"/>
                          <w:spacing w:val="-5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" behindDoc="0" locked="0" layoutInCell="0" hidden="0" allowOverlap="1">
            <wp:simplePos x="0" y="0"/>
            <wp:positionH relativeFrom="page">
              <wp:posOffset>1441449</wp:posOffset>
            </wp:positionH>
            <wp:positionV relativeFrom="page">
              <wp:posOffset>843915</wp:posOffset>
            </wp:positionV>
            <wp:extent cx="12700" cy="5327650"/>
            <wp:effectExtent l="0" t="0" r="0" b="0"/>
            <wp:wrapNone/>
            <wp:docPr id="13" name="IM 1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5" name="IM 10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0" cy="53276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jc w:val="left"/>
        <w:tblInd w:w="2569" w:type="dxa"/>
        <w:tblW w:w="11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289"/>
        <w:gridCol w:w="1169"/>
        <w:gridCol w:w="1139"/>
        <w:gridCol w:w="1189"/>
        <w:gridCol w:w="1298"/>
        <w:gridCol w:w="1379"/>
        <w:gridCol w:w="1259"/>
        <w:gridCol w:w="2043"/>
      </w:tblGrid>
      <w:tr>
        <w:trPr>
          <w:trHeight w:val="424"/>
        </w:trPr>
        <w:tc>
          <w:tcPr>
            <w:tcW w:w="1144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14"/>
            </w:pPr>
            <w:r>
              <w:rPr>
                <w:spacing w:val="-2"/>
              </w:rPr>
              <w:t>质量指标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22" w:line="202" w:lineRule="auto"/>
              <w:ind w:left="90" w:right="116"/>
            </w:pPr>
            <w:r>
              <w:rPr>
                <w:spacing w:val="-2"/>
              </w:rPr>
              <w:t>关心下一代儿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童慰问准确率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213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67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39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167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38" w:line="204" w:lineRule="auto"/>
              <w:ind w:left="90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镇内办公设备</w:t>
            </w:r>
          </w:p>
          <w:p>
            <w:pPr>
              <w:pStyle w:val="16"/>
              <w:spacing w:line="218" w:lineRule="auto"/>
              <w:ind w:left="90"/>
            </w:pPr>
            <w:r>
              <w:rPr>
                <w:spacing w:val="-2"/>
              </w:rPr>
              <w:t>维修维护质量</w:t>
            </w:r>
          </w:p>
          <w:p>
            <w:pPr>
              <w:pStyle w:val="16"/>
              <w:spacing w:before="15" w:line="197" w:lineRule="auto"/>
              <w:ind w:left="361"/>
            </w:pPr>
            <w:r>
              <w:rPr>
                <w:spacing w:val="-2"/>
              </w:rPr>
              <w:t>合格率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5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38" w:line="216" w:lineRule="auto"/>
              <w:ind w:left="90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对镇辖区内废</w:t>
            </w:r>
          </w:p>
          <w:p>
            <w:pPr>
              <w:pStyle w:val="16"/>
              <w:spacing w:line="214" w:lineRule="auto"/>
              <w:ind w:left="90"/>
            </w:pPr>
            <w:r>
              <w:rPr>
                <w:spacing w:val="1"/>
              </w:rPr>
              <w:t>旧房屋危险排</w:t>
            </w:r>
          </w:p>
          <w:p>
            <w:pPr>
              <w:pStyle w:val="16"/>
              <w:spacing w:line="194" w:lineRule="auto"/>
              <w:ind w:left="270"/>
            </w:pPr>
            <w:r>
              <w:rPr>
                <w:spacing w:val="-2"/>
              </w:rPr>
              <w:t>查准确率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6" w:line="131" w:lineRule="exact"/>
              <w:ind w:left="531"/>
              <w:rPr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284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6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4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5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5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5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40" w:line="204" w:lineRule="auto"/>
              <w:ind w:left="450" w:right="115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清洁工工资发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放率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D"/>
          </w:tcPr>
          <w:p>
            <w:pPr>
              <w:pStyle w:val="16"/>
              <w:spacing w:before="221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5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7FD"/>
          </w:tcPr>
          <w:p>
            <w:pPr>
              <w:pStyle w:val="16"/>
              <w:spacing w:before="157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5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86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86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8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9" w:line="223" w:lineRule="auto"/>
              <w:ind w:left="90" w:right="88"/>
              <w:jc w:val="both"/>
              <w:rPr>
                <w:rFonts w:ascii="Arial" w:hAnsi="Arial"/>
                <w:sz w:val="21"/>
              </w:rPr>
            </w:pPr>
            <w:r>
              <w:rPr>
                <w:spacing w:val="3"/>
              </w:rPr>
              <w:t>对镇内垃圾中</w:t>
            </w:r>
            <w:r>
              <w:t xml:space="preserve"> </w:t>
            </w:r>
            <w:r>
              <w:rPr>
                <w:spacing w:val="-2"/>
              </w:rPr>
              <w:t>转站、污水处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理厂设施设备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维护质量合格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spacing w:line="36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41" w:line="199" w:lineRule="auto"/>
              <w:ind w:left="360" w:right="83" w:hanging="270"/>
              <w:rPr>
                <w:rFonts w:ascii="Arial" w:hAnsi="Arial"/>
                <w:sz w:val="21"/>
              </w:rPr>
            </w:pPr>
            <w:r>
              <w:rPr>
                <w:spacing w:val="4"/>
              </w:rPr>
              <w:t>接待信访人员</w:t>
            </w:r>
            <w:r>
              <w:t xml:space="preserve"> </w:t>
            </w:r>
            <w:r>
              <w:rPr>
                <w:spacing w:val="-2"/>
              </w:rPr>
              <w:t>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D"/>
          </w:tcPr>
          <w:p>
            <w:pPr>
              <w:pStyle w:val="16"/>
              <w:spacing w:before="222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D"/>
          </w:tcPr>
          <w:p>
            <w:pPr>
              <w:pStyle w:val="16"/>
              <w:spacing w:before="176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48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76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7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7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30" w:line="218" w:lineRule="auto"/>
              <w:ind w:left="9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依法治县“法</w:t>
            </w:r>
          </w:p>
          <w:p>
            <w:pPr>
              <w:pStyle w:val="16"/>
              <w:spacing w:before="6" w:line="216" w:lineRule="auto"/>
              <w:ind w:left="90"/>
            </w:pPr>
            <w:r>
              <w:rPr>
                <w:spacing w:val="1"/>
              </w:rPr>
              <w:t>治宣传”宣传</w:t>
            </w:r>
          </w:p>
          <w:p>
            <w:pPr>
              <w:pStyle w:val="16"/>
              <w:spacing w:line="192" w:lineRule="auto"/>
              <w:ind w:left="181"/>
            </w:pPr>
            <w:r>
              <w:rPr>
                <w:spacing w:val="1"/>
              </w:rPr>
              <w:t>内容准确率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8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41" w:line="204" w:lineRule="auto"/>
              <w:ind w:left="9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依法治县宣传</w:t>
            </w:r>
          </w:p>
          <w:p>
            <w:pPr>
              <w:pStyle w:val="16"/>
              <w:spacing w:line="218" w:lineRule="auto"/>
              <w:ind w:left="90"/>
            </w:pPr>
            <w:r>
              <w:rPr>
                <w:spacing w:val="-1"/>
              </w:rPr>
              <w:t>物资采购质量</w:t>
            </w:r>
          </w:p>
          <w:p>
            <w:pPr>
              <w:pStyle w:val="16"/>
              <w:spacing w:before="6" w:line="192" w:lineRule="auto"/>
              <w:ind w:left="361"/>
            </w:pPr>
            <w:r>
              <w:rPr>
                <w:spacing w:val="-2"/>
              </w:rPr>
              <w:t>合格率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39" w:lineRule="exact"/>
              <w:ind w:left="531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33" w:line="218" w:lineRule="auto"/>
              <w:ind w:left="90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乡镇基础和场</w:t>
            </w:r>
          </w:p>
          <w:p>
            <w:pPr>
              <w:pStyle w:val="16"/>
              <w:spacing w:before="6" w:line="218" w:lineRule="auto"/>
              <w:ind w:left="90"/>
            </w:pPr>
            <w:r>
              <w:rPr>
                <w:spacing w:val="3"/>
              </w:rPr>
              <w:t>镇街道维护质</w:t>
            </w:r>
          </w:p>
          <w:p>
            <w:pPr>
              <w:pStyle w:val="16"/>
              <w:spacing w:before="5" w:line="192" w:lineRule="auto"/>
              <w:ind w:left="270"/>
            </w:pPr>
            <w:r>
              <w:rPr>
                <w:spacing w:val="-2"/>
              </w:rPr>
              <w:t>量合格率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39" w:lineRule="exact"/>
              <w:ind w:left="531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0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9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9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144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32" w:line="199" w:lineRule="auto"/>
              <w:ind w:left="90" w:right="114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采购计算机设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备质量合格率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5" w:line="178" w:lineRule="auto"/>
              <w:ind w:left="481"/>
            </w:pPr>
            <w:r>
              <w:t>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79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1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14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B5059"/>
          </w:tcPr>
          <w:p>
            <w:pPr>
              <w:pStyle w:val="16"/>
              <w:spacing w:before="45" w:line="197" w:lineRule="auto"/>
              <w:ind w:left="90" w:right="97"/>
            </w:pPr>
            <w:r>
              <w:rPr>
                <w:color w:val="FFFFFF"/>
                <w:spacing w:val="-2"/>
              </w:rPr>
              <w:t>镇内办公设备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spacing w:val="1"/>
              </w:rPr>
              <w:t>维修维护及时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226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180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2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46" w:line="197" w:lineRule="auto"/>
              <w:ind w:left="360" w:right="88" w:hanging="270"/>
              <w:rPr>
                <w:rFonts w:ascii="Arial" w:hAnsi="Arial"/>
                <w:sz w:val="21"/>
              </w:rPr>
            </w:pPr>
            <w:r>
              <w:rPr>
                <w:spacing w:val="3"/>
              </w:rPr>
              <w:t>民兵武装培训</w:t>
            </w:r>
            <w:r>
              <w:t xml:space="preserve"> </w:t>
            </w:r>
            <w:r>
              <w:rPr>
                <w:spacing w:val="-2"/>
              </w:rPr>
              <w:t>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D"/>
          </w:tcPr>
          <w:p>
            <w:pPr>
              <w:pStyle w:val="16"/>
              <w:spacing w:before="220" w:line="140" w:lineRule="exact"/>
              <w:ind w:left="531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0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2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F4FC"/>
          </w:tcPr>
          <w:p>
            <w:pPr>
              <w:pStyle w:val="16"/>
              <w:spacing w:before="15" w:line="211" w:lineRule="auto"/>
              <w:ind w:left="110" w:right="77" w:hanging="2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依法治县“法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治宣传”及时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94" w:line="178" w:lineRule="auto"/>
              <w:ind w:left="4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181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3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28" w:line="206" w:lineRule="auto"/>
              <w:ind w:left="270" w:right="115" w:hanging="18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清洁工工资发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放及时率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228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2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4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4"/>
        </w:trPr>
        <w:tc>
          <w:tcPr>
            <w:tcW w:w="1144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26" w:line="204" w:lineRule="auto"/>
              <w:ind w:left="90" w:right="116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依法治县“禁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毒宣传”及时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D"/>
          </w:tcPr>
          <w:p>
            <w:pPr>
              <w:pStyle w:val="16"/>
              <w:spacing w:before="218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82" w:line="185" w:lineRule="auto"/>
              <w:ind w:left="422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4"/>
              <w:ind w:left="543"/>
            </w:pPr>
            <w: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546"/>
            </w:pPr>
            <w:r>
              <w:rPr>
                <w:spacing w:val="-2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487"/>
            </w:pPr>
            <w:r>
              <w:rPr>
                <w:spacing w:val="-2"/>
              </w:rPr>
              <w:t>0.8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295" w:bottom="0" w:left="1060" w:header="0" w:footer="0" w:gutter="0"/>
          <w:docGrid w:linePitch="312" w:charSpace="0"/>
        </w:sectPr>
      </w:pPr>
    </w:p>
    <w:p>
      <w:pPr>
        <w:spacing w:before="221"/>
      </w:pPr>
      <w:r>
        <w:drawing>
          <wp:anchor distT="0" distB="0" distL="0" distR="0" simplePos="0" relativeHeight="31" behindDoc="0" locked="0" layoutInCell="0" hidden="0" allowOverlap="1">
            <wp:simplePos x="0" y="0"/>
            <wp:positionH relativeFrom="page">
              <wp:posOffset>673100</wp:posOffset>
            </wp:positionH>
            <wp:positionV relativeFrom="page">
              <wp:posOffset>914400</wp:posOffset>
            </wp:positionV>
            <wp:extent cx="12699" cy="5638800"/>
            <wp:effectExtent l="0" t="0" r="0" b="0"/>
            <wp:wrapNone/>
            <wp:docPr id="16" name="IM 1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8" name="IM 12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99" cy="56388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jc w:val="left"/>
        <w:tblInd w:w="1209" w:type="dxa"/>
        <w:tblW w:w="13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139"/>
        <w:gridCol w:w="1279"/>
        <w:gridCol w:w="1169"/>
        <w:gridCol w:w="1139"/>
        <w:gridCol w:w="1189"/>
        <w:gridCol w:w="1299"/>
        <w:gridCol w:w="1379"/>
        <w:gridCol w:w="1259"/>
        <w:gridCol w:w="2033"/>
      </w:tblGrid>
      <w:tr>
        <w:trPr>
          <w:trHeight w:val="654"/>
        </w:trPr>
        <w:tc>
          <w:tcPr>
            <w:tcW w:w="135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21" w:lineRule="auto"/>
              <w:ind w:left="1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F5FC"/>
          </w:tcPr>
          <w:p>
            <w:pPr>
              <w:pStyle w:val="16"/>
              <w:spacing w:before="11"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对镇辖区内废</w:t>
            </w:r>
          </w:p>
          <w:p>
            <w:pPr>
              <w:pStyle w:val="16"/>
              <w:spacing w:before="16" w:line="214" w:lineRule="auto"/>
              <w:ind w:left="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旧房屋危险排</w:t>
            </w:r>
          </w:p>
          <w:p>
            <w:pPr>
              <w:pStyle w:val="16"/>
              <w:spacing w:line="166" w:lineRule="auto"/>
              <w:ind w:left="25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查及时率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0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1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0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1" w:line="182" w:lineRule="auto"/>
              <w:ind w:left="5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1" w:line="182" w:lineRule="auto"/>
              <w:ind w:left="4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7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B"/>
          </w:tcPr>
          <w:p>
            <w:pPr>
              <w:pStyle w:val="16"/>
              <w:spacing w:before="25" w:line="197" w:lineRule="auto"/>
              <w:ind w:left="6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对镇内垃圾中</w:t>
            </w:r>
          </w:p>
          <w:p>
            <w:pPr>
              <w:pStyle w:val="16"/>
              <w:spacing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转站、污水处</w:t>
            </w:r>
          </w:p>
          <w:p>
            <w:pPr>
              <w:pStyle w:val="16"/>
              <w:spacing w:before="3" w:line="199" w:lineRule="auto"/>
              <w:ind w:left="64" w:right="7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理厂设施设备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维修维护及时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545C"/>
          </w:tcPr>
          <w:p>
            <w:pPr>
              <w:pStyle w:val="16"/>
              <w:spacing w:before="35" w:line="197" w:lineRule="auto"/>
              <w:ind w:left="64" w:right="71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pacing w:val="-4"/>
                <w:sz w:val="19"/>
                <w:szCs w:val="19"/>
              </w:rPr>
              <w:t>依法治县宣传</w:t>
            </w:r>
            <w:r>
              <w:rPr>
                <w:color w:val="FFFFFF"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sz w:val="19"/>
                <w:szCs w:val="19"/>
              </w:rPr>
              <w:t>物资采购及时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220" w:line="147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7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8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7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5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4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73D44"/>
          </w:tcPr>
          <w:p>
            <w:pPr>
              <w:pStyle w:val="16"/>
              <w:spacing w:before="48" w:line="194" w:lineRule="auto"/>
              <w:ind w:left="62" w:right="57"/>
              <w:rPr>
                <w:rFonts w:ascii="Arial" w:hAnsi="Arial"/>
                <w:sz w:val="21"/>
              </w:rPr>
            </w:pPr>
            <w:r>
              <w:rPr>
                <w:color w:val="FFFFFF"/>
                <w:spacing w:val="11"/>
              </w:rPr>
              <w:t>对镇辖区内河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11"/>
              </w:rPr>
              <w:t>沟隐患排查及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0" w:line="148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9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4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0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C"/>
          </w:tcPr>
          <w:p>
            <w:pPr>
              <w:pStyle w:val="16"/>
              <w:spacing w:before="31" w:line="185" w:lineRule="auto"/>
              <w:ind w:left="340" w:right="41" w:hanging="27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接待信访人员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211" w:line="148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9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0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9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2" w:lineRule="auto"/>
              <w:ind w:left="5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2" w:lineRule="auto"/>
              <w:ind w:left="4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CF0F8"/>
          </w:tcPr>
          <w:p>
            <w:pPr>
              <w:pStyle w:val="16"/>
              <w:spacing w:before="50" w:line="197" w:lineRule="auto"/>
              <w:ind w:left="62" w:right="51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对乡镇基础和 </w:t>
            </w:r>
            <w:r>
              <w:rPr>
                <w:spacing w:val="-2"/>
                <w:sz w:val="19"/>
                <w:szCs w:val="19"/>
              </w:rPr>
              <w:t>场镇街道损坏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进行维修及时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0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5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4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0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B"/>
          </w:tcPr>
          <w:p>
            <w:pPr>
              <w:pStyle w:val="16"/>
              <w:spacing w:before="33" w:line="187" w:lineRule="auto"/>
              <w:ind w:left="62" w:right="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对镇辖区内防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汛排查及时率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78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1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1" w:line="182" w:lineRule="auto"/>
              <w:ind w:left="5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1" w:line="182" w:lineRule="auto"/>
              <w:ind w:left="4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C"/>
          </w:tcPr>
          <w:p>
            <w:pPr>
              <w:pStyle w:val="16"/>
              <w:spacing w:before="52" w:line="182" w:lineRule="auto"/>
              <w:ind w:left="439" w:right="73" w:hanging="3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采购计算机及</w:t>
            </w:r>
            <w:r>
              <w:rPr>
                <w:spacing w:val="4"/>
                <w:sz w:val="19"/>
                <w:szCs w:val="19"/>
              </w:rPr>
              <w:t xml:space="preserve"> 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2" w:line="148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0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1" w:line="211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82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82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33" w:line="197" w:lineRule="auto"/>
              <w:ind w:left="62" w:right="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关心下一代儿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童慰问及时率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3" w:line="148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2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5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4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0"/>
        </w:trPr>
        <w:tc>
          <w:tcPr>
            <w:tcW w:w="1354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C"/>
          </w:tcPr>
          <w:p>
            <w:pPr>
              <w:pStyle w:val="16"/>
              <w:spacing w:before="35" w:line="187" w:lineRule="auto"/>
              <w:ind w:left="340" w:right="51" w:hanging="27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镇内资料印刷 </w:t>
            </w:r>
            <w:r>
              <w:rPr>
                <w:spacing w:val="-2"/>
                <w:sz w:val="19"/>
                <w:szCs w:val="19"/>
              </w:rPr>
              <w:t>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4" w:line="148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2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2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2" w:lineRule="auto"/>
              <w:ind w:left="5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2" w:lineRule="auto"/>
              <w:ind w:left="4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354" w:type="dxa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21" w:lineRule="auto"/>
              <w:ind w:left="2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社会效益指标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B"/>
          </w:tcPr>
          <w:p>
            <w:pPr>
              <w:pStyle w:val="16"/>
              <w:spacing w:before="36" w:line="187" w:lineRule="auto"/>
              <w:ind w:left="62" w:right="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新购设施设备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正常投入使用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5" w:line="147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2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2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2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2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7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A"/>
          </w:tcPr>
          <w:p>
            <w:pPr>
              <w:pStyle w:val="16"/>
              <w:spacing w:before="44"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镇辖区内重大</w:t>
            </w:r>
          </w:p>
          <w:p>
            <w:pPr>
              <w:pStyle w:val="16"/>
              <w:spacing w:before="5" w:line="194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安全隐患事故</w:t>
            </w:r>
          </w:p>
          <w:p>
            <w:pPr>
              <w:pStyle w:val="16"/>
              <w:spacing w:line="187" w:lineRule="auto"/>
              <w:ind w:left="34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发生数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5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218" w:lineRule="auto"/>
              <w:ind w:left="4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5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6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26"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镇内垃圾中转</w:t>
            </w:r>
          </w:p>
          <w:p>
            <w:pPr>
              <w:pStyle w:val="16"/>
              <w:spacing w:before="4" w:line="214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站、污水处理</w:t>
            </w:r>
          </w:p>
          <w:p>
            <w:pPr>
              <w:pStyle w:val="16"/>
              <w:spacing w:line="192" w:lineRule="auto"/>
              <w:ind w:left="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厂设施设备正</w:t>
            </w:r>
          </w:p>
          <w:p>
            <w:pPr>
              <w:pStyle w:val="16"/>
              <w:spacing w:line="178" w:lineRule="auto"/>
              <w:ind w:left="25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常运转率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spacing w:line="37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50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5FB"/>
          </w:tcPr>
          <w:p>
            <w:pPr>
              <w:pStyle w:val="16"/>
              <w:spacing w:before="57" w:line="187" w:lineRule="auto"/>
              <w:ind w:left="151" w:right="75" w:hanging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依法治县宣传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群众知晓率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pStyle w:val="16"/>
              <w:spacing w:before="252" w:line="178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245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6" w:line="216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5" w:lineRule="auto"/>
              <w:ind w:left="4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246" w:line="182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6" w:line="182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354" w:type="dxa"/>
            <w:vMerge/>
            <w:tcBorders>
              <w:top w:val="nil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37" w:line="190" w:lineRule="auto"/>
              <w:ind w:left="454" w:hanging="44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可持续影响指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4FC"/>
          </w:tcPr>
          <w:p>
            <w:pPr>
              <w:pStyle w:val="16"/>
              <w:spacing w:before="48" w:line="185" w:lineRule="auto"/>
              <w:ind w:left="340" w:right="55" w:hanging="27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收支业务制度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健全性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138" w:line="221" w:lineRule="auto"/>
              <w:ind w:left="38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定性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137" w:line="218" w:lineRule="auto"/>
              <w:ind w:left="4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E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137" w:line="218" w:lineRule="auto"/>
              <w:ind w:left="5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2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2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354" w:type="dxa"/>
            <w:vMerge w:val="restart"/>
            <w:tcBorders>
              <w:bottom w:val="nil"/>
            </w:tcBorders>
          </w:tcPr>
          <w:p>
            <w:pPr>
              <w:pStyle w:val="16"/>
              <w:spacing w:before="178" w:line="218" w:lineRule="auto"/>
              <w:ind w:left="1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shd w:val="clear" w:color="auto" w:fill="F0F5FC"/>
          </w:tcPr>
          <w:p>
            <w:pPr>
              <w:pStyle w:val="16"/>
              <w:spacing w:before="88" w:line="206" w:lineRule="auto"/>
              <w:ind w:left="266" w:hanging="25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服务对象满意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度指标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F4FC"/>
          </w:tcPr>
          <w:p>
            <w:pPr>
              <w:pStyle w:val="16"/>
              <w:spacing w:before="48" w:line="197" w:lineRule="auto"/>
              <w:ind w:left="15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职工满意度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5FD"/>
          </w:tcPr>
          <w:p>
            <w:pPr>
              <w:pStyle w:val="16"/>
              <w:spacing w:before="66" w:line="178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97" w:line="153" w:lineRule="exact"/>
              <w:ind w:left="464"/>
              <w:rPr>
                <w:sz w:val="19"/>
                <w:szCs w:val="19"/>
              </w:rPr>
            </w:pPr>
            <w:r>
              <w:rPr>
                <w:spacing w:val="-3"/>
                <w:position w:val="-2"/>
                <w:sz w:val="19"/>
                <w:szCs w:val="19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67" w:line="178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C"/>
          </w:tcPr>
          <w:p>
            <w:pPr>
              <w:pStyle w:val="16"/>
              <w:spacing w:before="97" w:line="153" w:lineRule="exact"/>
              <w:ind w:left="495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99" w:line="151" w:lineRule="exact"/>
              <w:ind w:left="636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9" w:line="151" w:lineRule="exact"/>
              <w:ind w:left="578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5"/>
        </w:trPr>
        <w:tc>
          <w:tcPr>
            <w:tcW w:w="1354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CF0F9"/>
          </w:tcPr>
          <w:p>
            <w:pPr>
              <w:pStyle w:val="16"/>
              <w:spacing w:before="38" w:line="202" w:lineRule="auto"/>
              <w:ind w:left="6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辖区群众满意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56" w:line="182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97" w:line="148" w:lineRule="exact"/>
              <w:ind w:left="464"/>
              <w:rPr>
                <w:sz w:val="19"/>
                <w:szCs w:val="19"/>
              </w:rPr>
            </w:pPr>
            <w:r>
              <w:rPr>
                <w:spacing w:val="-3"/>
                <w:position w:val="-2"/>
                <w:sz w:val="19"/>
                <w:szCs w:val="19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67" w:line="173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6FD"/>
          </w:tcPr>
          <w:p>
            <w:pPr>
              <w:pStyle w:val="16"/>
              <w:spacing w:before="87" w:line="158" w:lineRule="exact"/>
              <w:ind w:left="495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8FD"/>
          </w:tcPr>
          <w:p>
            <w:pPr>
              <w:pStyle w:val="16"/>
              <w:spacing w:before="99" w:line="146" w:lineRule="exact"/>
              <w:ind w:left="636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9" w:line="146" w:lineRule="exact"/>
              <w:ind w:left="578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25" w:bottom="0" w:left="1060" w:header="0" w:footer="0" w:gutter="0"/>
          <w:docGrid w:linePitch="312" w:charSpace="0"/>
        </w:sectPr>
      </w:pPr>
    </w:p>
    <w:p>
      <w:pPr>
        <w:spacing w:before="171"/>
      </w:pPr>
    </w:p>
    <w:tbl>
      <w:tblPr>
        <w:jc w:val="left"/>
        <w:tblInd w:w="5" w:type="dxa"/>
        <w:tblW w:w="14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29"/>
        <w:gridCol w:w="1169"/>
        <w:gridCol w:w="1269"/>
        <w:gridCol w:w="1169"/>
        <w:gridCol w:w="1149"/>
        <w:gridCol w:w="1189"/>
        <w:gridCol w:w="1309"/>
        <w:gridCol w:w="1359"/>
        <w:gridCol w:w="1259"/>
        <w:gridCol w:w="2054"/>
      </w:tblGrid>
      <w:tr>
        <w:trPr>
          <w:trHeight w:val="425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310"/>
            </w:pPr>
            <w:r>
              <w:rPr>
                <w:spacing w:val="-2"/>
              </w:rPr>
              <w:t>成本指标</w:t>
            </w:r>
          </w:p>
        </w:tc>
        <w:tc>
          <w:tcPr>
            <w:tcW w:w="1169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51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" w:line="206" w:lineRule="auto"/>
              <w:ind w:left="442" w:right="76" w:hanging="360"/>
            </w:pPr>
            <w:r>
              <w:rPr>
                <w:spacing w:val="3"/>
              </w:rPr>
              <w:t>民兵武装培训</w:t>
            </w:r>
            <w:r>
              <w:t xml:space="preserve"> </w:t>
            </w:r>
            <w:r>
              <w:rPr>
                <w:spacing w:val="-3"/>
              </w:rPr>
              <w:t>成本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8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182" w:lineRule="auto"/>
              <w:ind w:left="524"/>
            </w:pPr>
            <w:r>
              <w:t>2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2" w:line="221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2" w:line="221" w:lineRule="auto"/>
              <w:ind w:left="426"/>
            </w:pPr>
            <w:r>
              <w:rPr>
                <w:spacing w:val="-2"/>
              </w:rPr>
              <w:t>2万元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628"/>
            </w:pPr>
            <w:r>
              <w:t>1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579"/>
            </w:pPr>
            <w:r>
              <w:t>1</w:t>
            </w:r>
          </w:p>
        </w:tc>
        <w:tc>
          <w:tcPr>
            <w:tcW w:w="20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" w:line="211" w:lineRule="auto"/>
              <w:ind w:left="442" w:right="104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依法治县宣传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成本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3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524"/>
            </w:pPr>
            <w: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1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1" w:lineRule="auto"/>
              <w:ind w:left="426"/>
            </w:pPr>
            <w:r>
              <w:rPr>
                <w:spacing w:val="-2"/>
              </w:rPr>
              <w:t>2万元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537"/>
            </w:pPr>
            <w:r>
              <w:rPr>
                <w:spacing w:val="-5"/>
              </w:rPr>
              <w:t>1.5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88"/>
            </w:pPr>
            <w:r>
              <w:rPr>
                <w:spacing w:val="-5"/>
              </w:rPr>
              <w:t>1.5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6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" w:line="214" w:lineRule="auto"/>
              <w:ind w:left="82" w:right="77"/>
              <w:jc w:val="both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对镇辖区内废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旧房屋危险排</w:t>
            </w:r>
            <w:r>
              <w:t xml:space="preserve"> </w:t>
            </w:r>
            <w:r>
              <w:rPr>
                <w:spacing w:val="3"/>
              </w:rPr>
              <w:t>查，河沟隐患</w:t>
            </w:r>
            <w:r>
              <w:t xml:space="preserve"> </w:t>
            </w:r>
            <w:r>
              <w:rPr>
                <w:spacing w:val="-1"/>
              </w:rPr>
              <w:t>排查、防汛排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24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426"/>
            </w:pPr>
            <w:r>
              <w:rPr>
                <w:spacing w:val="-2"/>
              </w:rPr>
              <w:t>8万元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628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79"/>
            </w:pPr>
            <w: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9" w:line="199" w:lineRule="auto"/>
              <w:ind w:left="82" w:right="77"/>
              <w:rPr>
                <w:rFonts w:ascii="Arial" w:hAnsi="Arial"/>
                <w:sz w:val="21"/>
              </w:rPr>
            </w:pPr>
            <w:r>
              <w:rPr>
                <w:spacing w:val="3"/>
              </w:rPr>
              <w:t>镇内其他商品</w:t>
            </w:r>
            <w:r>
              <w:t xml:space="preserve"> </w:t>
            </w:r>
            <w:r>
              <w:rPr>
                <w:spacing w:val="-2"/>
              </w:rPr>
              <w:t>和服务支出成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5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5" w:lineRule="auto"/>
              <w:ind w:left="434"/>
            </w:pPr>
            <w:r>
              <w:rPr>
                <w:spacing w:val="-5"/>
              </w:rPr>
              <w:t>136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 w:line="221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 w:line="221" w:lineRule="auto"/>
              <w:ind w:left="336"/>
            </w:pPr>
            <w:r>
              <w:rPr>
                <w:spacing w:val="1"/>
              </w:rPr>
              <w:t>136万元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5" w:lineRule="auto"/>
              <w:ind w:left="628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5" w:lineRule="auto"/>
              <w:ind w:left="579"/>
            </w:pPr>
            <w: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82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镇内采购成本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5" w:line="199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68" w:lineRule="auto"/>
              <w:ind w:left="474"/>
            </w:pPr>
            <w:r>
              <w:rPr>
                <w:spacing w:val="-6"/>
              </w:rPr>
              <w:t>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376"/>
            </w:pPr>
            <w:r>
              <w:rPr>
                <w:spacing w:val="1"/>
              </w:rPr>
              <w:t>16万元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68" w:lineRule="auto"/>
              <w:ind w:left="628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68" w:lineRule="auto"/>
              <w:ind w:left="579"/>
            </w:pPr>
            <w: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0" w:line="216" w:lineRule="auto"/>
              <w:ind w:left="8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关心下一代儿</w:t>
            </w:r>
          </w:p>
          <w:p>
            <w:pPr>
              <w:pStyle w:val="16"/>
              <w:spacing w:line="194" w:lineRule="auto"/>
              <w:ind w:left="173"/>
            </w:pPr>
            <w:r>
              <w:rPr>
                <w:spacing w:val="-2"/>
              </w:rPr>
              <w:t>童慰问成本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6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524"/>
            </w:pPr>
            <w: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21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21" w:lineRule="auto"/>
              <w:ind w:left="426"/>
            </w:pPr>
            <w:r>
              <w:rPr>
                <w:spacing w:val="-3"/>
              </w:rPr>
              <w:t>3万元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185" w:lineRule="auto"/>
              <w:ind w:left="628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185" w:lineRule="auto"/>
              <w:ind w:left="579"/>
            </w:pPr>
            <w: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33" w:lineRule="auto"/>
              <w:ind w:left="442" w:right="103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城乡环境治理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成本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6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6" w:line="182" w:lineRule="auto"/>
              <w:ind w:left="474"/>
            </w:pPr>
            <w:r>
              <w:rPr>
                <w:spacing w:val="-3"/>
              </w:rPr>
              <w:t>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0" w:line="221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0" w:line="221" w:lineRule="auto"/>
              <w:ind w:left="376"/>
            </w:pPr>
            <w:r>
              <w:rPr>
                <w:spacing w:val="-2"/>
              </w:rPr>
              <w:t>20万元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5" w:line="185" w:lineRule="auto"/>
              <w:ind w:left="537"/>
            </w:pPr>
            <w:r>
              <w:rPr>
                <w:spacing w:val="-5"/>
              </w:rPr>
              <w:t>1.5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5" w:line="185" w:lineRule="auto"/>
              <w:ind w:left="488"/>
            </w:pPr>
            <w:r>
              <w:rPr>
                <w:spacing w:val="-5"/>
              </w:rPr>
              <w:t>1.5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1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1" w:line="228" w:lineRule="auto"/>
              <w:ind w:left="442" w:right="103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信访维稳调解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成本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24"/>
            </w:pPr>
            <w: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221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221" w:lineRule="auto"/>
              <w:ind w:left="426"/>
            </w:pPr>
            <w:r>
              <w:rPr>
                <w:spacing w:val="-3"/>
              </w:rPr>
              <w:t>3万元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628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79"/>
            </w:pPr>
            <w: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2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1169" w:type="dxa"/>
            <w:vMerge/>
            <w:tcBorders>
              <w:top w:val="nil"/>
            </w:tcBorders>
          </w:tcPr>
          <w:p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2" w:line="230" w:lineRule="auto"/>
              <w:ind w:left="82" w:right="81"/>
              <w:jc w:val="both"/>
              <w:rPr>
                <w:rFonts w:ascii="Arial" w:hAnsi="Arial"/>
                <w:sz w:val="21"/>
              </w:rPr>
            </w:pPr>
            <w:r>
              <w:rPr>
                <w:spacing w:val="2"/>
              </w:rPr>
              <w:t>对乡镇基础和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场镇街道损坏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进行维修成本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474"/>
            </w:pPr>
            <w:r>
              <w:rPr>
                <w:spacing w:val="-3"/>
              </w:rPr>
              <w:t>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406"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376"/>
            </w:pPr>
            <w:r>
              <w:rPr>
                <w:spacing w:val="-2"/>
              </w:rPr>
              <w:t>20万元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628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79"/>
            </w:pPr>
            <w: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00"/>
        </w:trPr>
        <w:tc>
          <w:tcPr>
            <w:tcW w:w="97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4" w:line="221" w:lineRule="auto"/>
              <w:ind w:left="4725"/>
            </w:pPr>
            <w:r>
              <w:rPr>
                <w:spacing w:val="-2"/>
              </w:rPr>
              <w:t>合计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8" w:line="185" w:lineRule="auto"/>
              <w:ind w:left="537"/>
            </w:pPr>
            <w:r>
              <w:rPr>
                <w:spacing w:val="-5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8" w:line="185" w:lineRule="auto"/>
              <w:ind w:right="23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43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5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2" w:line="221" w:lineRule="auto"/>
              <w:ind w:left="371" w:firstLine="69"/>
            </w:pPr>
            <w:r>
              <w:rPr>
                <w:spacing w:val="-10"/>
              </w:rPr>
              <w:t>我镇乡镇基本财力保障项目预算申请数240万元，申报目标合理可行。主要用于开展关心下一代、依法治县、信访维稳、安全监管</w:t>
            </w:r>
            <w:r>
              <w:rPr>
                <w:spacing w:val="-11"/>
              </w:rPr>
              <w:t>、城乡环境治理、武装基层工作、乡镇基础</w:t>
            </w:r>
            <w:r>
              <w:t xml:space="preserve"> </w:t>
            </w:r>
            <w:r>
              <w:rPr>
                <w:spacing w:val="-8"/>
              </w:rPr>
              <w:t>和场镇街道损坏进行维护、其他商品和服务支</w:t>
            </w:r>
            <w:r>
              <w:rPr>
                <w:spacing w:val="-9"/>
              </w:rPr>
              <w:t>出及采购费用、临聘人员等相关工作。项目完成指标值达10%,项目效益指标：应发尽发率达100%;项目效益值达100%。满意度指</w:t>
            </w:r>
          </w:p>
          <w:p>
            <w:pPr>
              <w:pStyle w:val="16"/>
              <w:spacing w:before="41" w:line="242" w:lineRule="auto"/>
              <w:ind w:left="10" w:firstLine="39"/>
            </w:pPr>
            <w:r>
              <w:rPr>
                <w:spacing w:val="-9"/>
              </w:rPr>
              <w:t>标：服务对象满意度指标达95%。绩效评价是预算编制的前提和基础，按照“费随事定”的原则，2023年隆盛镇人</w:t>
            </w:r>
            <w:r>
              <w:rPr>
                <w:spacing w:val="-10"/>
              </w:rPr>
              <w:t>民政府的所有专用项目按要求编制了绩效目标，从项目产出、项</w:t>
            </w:r>
            <w:r>
              <w:t xml:space="preserve"> </w:t>
            </w:r>
            <w:r>
              <w:rPr>
                <w:spacing w:val="-10"/>
              </w:rPr>
              <w:t>效益、满意度等方面设置了绩效指标，综合反映项目预期完成的数量、成本、时效、质量，预期达到的社会效益、</w:t>
            </w:r>
            <w:r>
              <w:rPr>
                <w:spacing w:val="-11"/>
              </w:rPr>
              <w:t>可持续影响以及服务对象满意度等情况。对所有财政资金依法度</w:t>
            </w:r>
          </w:p>
          <w:p>
            <w:pPr>
              <w:pStyle w:val="16"/>
              <w:spacing w:before="47" w:line="221" w:lineRule="auto"/>
              <w:ind w:left="371"/>
            </w:pPr>
            <w:r>
              <w:t>财政监督。</w:t>
            </w:r>
          </w:p>
        </w:tc>
      </w:tr>
      <w:tr>
        <w:trPr>
          <w:trHeight w:val="50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218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5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218" w:lineRule="auto"/>
              <w:ind w:left="371"/>
            </w:pPr>
            <w:r>
              <w:t>是绩效评价管理制度尚不健全，管理工作有待加强；二是对绩效评价工作的认识不够。</w:t>
            </w:r>
          </w:p>
        </w:tc>
      </w:tr>
      <w:tr>
        <w:trPr>
          <w:trHeight w:val="4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6" w:line="218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5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" w:line="218" w:lineRule="auto"/>
              <w:ind w:left="371"/>
            </w:pPr>
            <w:r>
              <w:t>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434"/>
        </w:trPr>
        <w:tc>
          <w:tcPr>
            <w:tcW w:w="61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18" w:lineRule="auto"/>
              <w:ind w:left="15"/>
            </w:pPr>
            <w:r>
              <w:rPr>
                <w:spacing w:val="1"/>
              </w:rPr>
              <w:t>项目负责人：杨超慧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18" w:lineRule="auto"/>
              <w:ind w:left="65"/>
            </w:pPr>
            <w:r>
              <w:rPr>
                <w:spacing w:val="-1"/>
              </w:rPr>
              <w:t>财务负责人：邓云霞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25" w:bottom="0" w:left="1035" w:header="0" w:footer="0" w:gutter="0"/>
          <w:docGrid w:linePitch="312" w:charSpace="0"/>
        </w:sectPr>
      </w:pPr>
    </w:p>
    <w:p>
      <w:pPr>
        <w:spacing w:before="56"/>
      </w:pPr>
    </w:p>
    <w:p>
      <w:pPr>
        <w:spacing w:before="56"/>
      </w:pPr>
    </w:p>
    <w:p>
      <w:pPr>
        <w:spacing w:before="56"/>
      </w:pPr>
    </w:p>
    <w:tbl>
      <w:tblPr>
        <w:jc w:val="left"/>
        <w:tblInd w:w="5" w:type="dxa"/>
        <w:tblW w:w="14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39"/>
        <w:gridCol w:w="1139"/>
        <w:gridCol w:w="1289"/>
        <w:gridCol w:w="1169"/>
        <w:gridCol w:w="1139"/>
        <w:gridCol w:w="1189"/>
        <w:gridCol w:w="1289"/>
        <w:gridCol w:w="1379"/>
        <w:gridCol w:w="1249"/>
        <w:gridCol w:w="2034"/>
      </w:tblGrid>
      <w:tr>
        <w:trPr>
          <w:trHeight w:val="374"/>
        </w:trPr>
        <w:tc>
          <w:tcPr>
            <w:tcW w:w="14419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3" w:line="197" w:lineRule="auto"/>
              <w:ind w:left="4369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部门预算项目支出绩效自评表(2023年度)</w:t>
            </w:r>
          </w:p>
        </w:tc>
      </w:tr>
      <w:tr>
        <w:trPr>
          <w:trHeight w:val="26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64"/>
            </w:pPr>
            <w:r>
              <w:rPr>
                <w:spacing w:val="-2"/>
              </w:rPr>
              <w:t>项目名称</w:t>
            </w:r>
          </w:p>
        </w:tc>
        <w:tc>
          <w:tcPr>
            <w:tcW w:w="118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7" w:line="218" w:lineRule="auto"/>
              <w:ind w:left="61"/>
            </w:pPr>
            <w:r>
              <w:t>51092323T000008421646-2023年脱贫村、乡村振兴重点村驻村工作队工作经费</w:t>
            </w:r>
          </w:p>
        </w:tc>
      </w:tr>
      <w:tr>
        <w:trPr>
          <w:trHeight w:val="429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18" w:lineRule="auto"/>
              <w:ind w:left="64"/>
            </w:pPr>
            <w:r>
              <w:rPr>
                <w:spacing w:val="5"/>
              </w:rPr>
              <w:t>主管部门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31"/>
            </w:pPr>
            <w:r>
              <w:rPr>
                <w:spacing w:val="1"/>
              </w:rPr>
              <w:t>大英县隆盛镇人民政府部门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" w:line="211" w:lineRule="auto"/>
              <w:ind w:left="16" w:right="33" w:firstLine="20"/>
            </w:pPr>
            <w:r>
              <w:rPr>
                <w:spacing w:val="36"/>
              </w:rPr>
              <w:t>实施单位(盖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章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1417"/>
            </w:pPr>
            <w:r>
              <w:rPr>
                <w:spacing w:val="-1"/>
              </w:rPr>
              <w:t>大英县隆盛镇人民政府</w:t>
            </w:r>
          </w:p>
        </w:tc>
      </w:tr>
      <w:tr>
        <w:trPr>
          <w:trHeight w:val="260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54"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3" w:lineRule="auto"/>
              <w:ind w:left="39" w:right="31" w:hanging="9"/>
            </w:pPr>
            <w:r>
              <w:t>1.项目年度目标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完成情况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2421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2246"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91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9" w:line="223" w:lineRule="auto"/>
              <w:ind w:left="61" w:firstLine="379"/>
              <w:jc w:val="both"/>
              <w:rPr>
                <w:rFonts w:ascii="Arial" w:hAnsi="Arial"/>
                <w:sz w:val="21"/>
              </w:rPr>
            </w:pPr>
            <w:r>
              <w:rPr>
                <w:spacing w:val="2"/>
              </w:rPr>
              <w:t>根据年度工作计划安排2023年需脱贫村王家堰、玉龙、望龙、五莲、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乡村振兴重点村新民村驻村工作队工作经费2万元/工作队/年，共计10万。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保障驻村工作队日常工作正常开展，巩固拓展脱贫攻坚成果。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 w:line="228" w:lineRule="auto"/>
              <w:ind w:left="86" w:right="101" w:firstLine="319"/>
            </w:pPr>
            <w:r>
              <w:t>2023年项目预算10万元，主要支出方向为脱</w:t>
            </w:r>
            <w:r>
              <w:rPr>
                <w:spacing w:val="-1"/>
              </w:rPr>
              <w:t>贫村、乡村振兴重点村驻</w:t>
            </w:r>
            <w:r>
              <w:t xml:space="preserve"> 村工作队工作经费等。截至2023年12月31日，实际支出</w:t>
            </w:r>
            <w:r>
              <w:rPr>
                <w:spacing w:val="-1"/>
              </w:rPr>
              <w:t>10万元，预算执行</w:t>
            </w:r>
          </w:p>
          <w:p>
            <w:pPr>
              <w:pStyle w:val="16"/>
              <w:spacing w:before="35" w:line="216" w:lineRule="auto"/>
              <w:ind w:left="46"/>
            </w:pPr>
            <w:r>
              <w:t>率为100%,无结余。</w:t>
            </w:r>
          </w:p>
        </w:tc>
      </w:tr>
      <w:tr>
        <w:trPr>
          <w:trHeight w:val="100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8" w:lineRule="auto"/>
              <w:ind w:left="39" w:right="47" w:hanging="9"/>
            </w:pPr>
            <w:r>
              <w:rPr>
                <w:spacing w:val="-2"/>
              </w:rPr>
              <w:t>2.项目实施内容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及过程概述</w:t>
            </w:r>
          </w:p>
        </w:tc>
        <w:tc>
          <w:tcPr>
            <w:tcW w:w="118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51" w:firstLine="359"/>
            </w:pPr>
            <w:r>
              <w:t>2023年，通过项目实施脱贫村、乡村振兴重点村驻村工作队工作经费项目内容，计划建立脱贫村、乡村振兴重点</w:t>
            </w:r>
            <w:r>
              <w:rPr>
                <w:spacing w:val="-1"/>
              </w:rPr>
              <w:t>村驻村工作队工作经费项目，实</w:t>
            </w:r>
            <w:r>
              <w:t xml:space="preserve">  </w:t>
            </w:r>
            <w:r>
              <w:rPr>
                <w:spacing w:val="-1"/>
              </w:rPr>
              <w:t>现脱贫村、乡村振兴重点村驻村工作队工作经费项目，对预算资金做到了科学计划，合理安排，达到了较好的效果。2023年脱贫村、乡村振兴重点村驻</w:t>
            </w:r>
            <w:r>
              <w:rPr>
                <w:spacing w:val="1"/>
              </w:rPr>
              <w:t xml:space="preserve"> </w:t>
            </w:r>
            <w:r>
              <w:t>村工作队工作经费项目预算数10万元，本着贯彻勤俭节约的原则，优化项目支出结构，保障驻村工作队日常工作正常开展，巩固拓展脱贫攻坚成果。</w:t>
            </w:r>
          </w:p>
        </w:tc>
      </w:tr>
      <w:tr>
        <w:trPr>
          <w:trHeight w:val="439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54"/>
            </w:pPr>
            <w:r>
              <w:rPr>
                <w:spacing w:val="-2"/>
              </w:rPr>
              <w:t>预算执行情况</w:t>
            </w:r>
          </w:p>
          <w:p>
            <w:pPr>
              <w:pStyle w:val="16"/>
              <w:spacing w:before="16" w:line="221" w:lineRule="auto"/>
              <w:ind w:left="324"/>
            </w:pPr>
            <w:r>
              <w:rPr>
                <w:spacing w:val="7"/>
              </w:rPr>
              <w:t>(10分)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" w:line="218" w:lineRule="auto"/>
              <w:ind w:left="70"/>
            </w:pPr>
            <w:r>
              <w:rPr>
                <w:spacing w:val="-1"/>
              </w:rPr>
              <w:t>年度预算数(万</w:t>
            </w:r>
          </w:p>
          <w:p>
            <w:pPr>
              <w:pStyle w:val="16"/>
              <w:spacing w:before="16" w:line="192" w:lineRule="auto"/>
              <w:ind w:left="520"/>
            </w:pPr>
            <w:r>
              <w:rPr>
                <w:spacing w:val="-5"/>
              </w:rPr>
              <w:t>元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201"/>
            </w:pPr>
            <w:r>
              <w:rPr>
                <w:spacing w:val="-2"/>
              </w:rPr>
              <w:t>年初预算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92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1293"/>
            </w:pPr>
            <w:r>
              <w:rPr>
                <w:spacing w:val="-2"/>
              </w:rPr>
              <w:t>预算执行数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186"/>
            </w:pPr>
            <w:r>
              <w:rPr>
                <w:spacing w:val="-2"/>
              </w:rPr>
              <w:t>预算执行率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50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438"/>
            </w:pPr>
            <w:r>
              <w:rPr>
                <w:spacing w:val="-2"/>
              </w:rPr>
              <w:t>得分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4" w:line="223" w:lineRule="auto"/>
              <w:ind w:left="829"/>
            </w:pPr>
            <w:r>
              <w:rPr>
                <w:spacing w:val="9"/>
              </w:rPr>
              <w:t>原因</w:t>
            </w:r>
          </w:p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04" w:lineRule="auto"/>
              <w:ind w:left="480"/>
              <w:rPr>
                <w:rFonts w:ascii="Arial" w:hAnsi="Arial"/>
                <w:sz w:val="21"/>
              </w:rPr>
            </w:pPr>
            <w:r>
              <w:rPr>
                <w:spacing w:val="-3"/>
              </w:rPr>
              <w:t>总额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331"/>
            </w:pPr>
            <w:r>
              <w:rPr>
                <w:spacing w:val="-4"/>
                <w:position w:val="-2"/>
              </w:rPr>
              <w:t>10.00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412"/>
            </w:pPr>
            <w:r>
              <w:rPr>
                <w:spacing w:val="-4"/>
                <w:position w:val="-2"/>
              </w:rPr>
              <w:t>10.00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1513"/>
            </w:pPr>
            <w:r>
              <w:rPr>
                <w:spacing w:val="-4"/>
                <w:position w:val="-2"/>
              </w:rPr>
              <w:t>10.00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326"/>
            </w:pPr>
            <w:r>
              <w:rPr>
                <w:spacing w:val="-3"/>
                <w:position w:val="-2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597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528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203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11" w:lineRule="auto"/>
              <w:ind w:left="30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331"/>
            </w:pPr>
            <w:r>
              <w:rPr>
                <w:spacing w:val="-4"/>
              </w:rPr>
              <w:t>10.00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412"/>
            </w:pPr>
            <w:r>
              <w:rPr>
                <w:spacing w:val="-4"/>
              </w:rPr>
              <w:t>10.00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1513"/>
            </w:pPr>
            <w:r>
              <w:rPr>
                <w:spacing w:val="-4"/>
              </w:rPr>
              <w:t>10.00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326"/>
            </w:pPr>
            <w:r>
              <w:rPr>
                <w:spacing w:val="-3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209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209" w:lineRule="auto"/>
              <w:ind w:left="578"/>
            </w:pPr>
            <w:r>
              <w:t>/</w:t>
            </w:r>
          </w:p>
        </w:tc>
        <w:tc>
          <w:tcPr>
            <w:tcW w:w="203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60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1" w:line="242" w:lineRule="auto"/>
              <w:ind w:left="570" w:right="24" w:hanging="540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财政专户管理资</w:t>
            </w:r>
            <w:r>
              <w:rPr>
                <w:spacing w:val="5"/>
              </w:rPr>
              <w:t xml:space="preserve"> </w:t>
            </w:r>
            <w:r>
              <w:t>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8" w:line="182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8" w:line="182" w:lineRule="auto"/>
              <w:ind w:left="452"/>
            </w:pPr>
            <w:r>
              <w:rPr>
                <w:spacing w:val="-2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8" w:line="182" w:lineRule="auto"/>
              <w:ind w:left="1563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8" w:line="182" w:lineRule="auto"/>
              <w:ind w:left="417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223" w:lineRule="auto"/>
              <w:ind w:left="578"/>
            </w:pPr>
            <w:r>
              <w:t>/</w:t>
            </w:r>
          </w:p>
        </w:tc>
        <w:tc>
          <w:tcPr>
            <w:tcW w:w="203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39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3" w:line="221" w:lineRule="auto"/>
              <w:ind w:left="30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单位资金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9" w:line="182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9" w:line="182" w:lineRule="auto"/>
              <w:ind w:left="452"/>
            </w:pPr>
            <w:r>
              <w:rPr>
                <w:spacing w:val="-2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9" w:line="182" w:lineRule="auto"/>
              <w:ind w:left="1563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9" w:line="182" w:lineRule="auto"/>
              <w:ind w:left="417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23" w:lineRule="auto"/>
              <w:ind w:left="578"/>
            </w:pPr>
            <w:r>
              <w:t>/</w:t>
            </w:r>
          </w:p>
        </w:tc>
        <w:tc>
          <w:tcPr>
            <w:tcW w:w="203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52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221" w:lineRule="auto"/>
              <w:ind w:left="30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其他资金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223" w:lineRule="auto"/>
              <w:ind w:left="578"/>
            </w:pPr>
            <w:r>
              <w:t>/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/>
        </w:tc>
      </w:tr>
      <w:tr>
        <w:trPr>
          <w:trHeight w:val="579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21" w:lineRule="auto"/>
              <w:ind w:left="300"/>
            </w:pPr>
            <w:r>
              <w:rPr>
                <w:spacing w:val="-3"/>
              </w:rPr>
              <w:t>一级指标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21" w:lineRule="auto"/>
              <w:ind w:left="201"/>
            </w:pPr>
            <w:r>
              <w:rPr>
                <w:spacing w:val="-2"/>
              </w:rPr>
              <w:t>二级指标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21" w:lineRule="auto"/>
              <w:ind w:left="272"/>
            </w:pPr>
            <w:r>
              <w:rPr>
                <w:spacing w:val="-2"/>
              </w:rPr>
              <w:t>三级指标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21" w:lineRule="auto"/>
              <w:ind w:left="213"/>
            </w:pPr>
            <w:r>
              <w:rPr>
                <w:spacing w:val="5"/>
              </w:rPr>
              <w:t>指标性质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294"/>
            </w:pPr>
            <w:r>
              <w:rPr>
                <w:spacing w:val="-3"/>
              </w:rPr>
              <w:t>指标值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21" w:lineRule="auto"/>
              <w:ind w:left="225"/>
            </w:pPr>
            <w:r>
              <w:rPr>
                <w:spacing w:val="-2"/>
              </w:rPr>
              <w:t>度量单位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366"/>
            </w:pPr>
            <w:r>
              <w:rPr>
                <w:spacing w:val="-2"/>
              </w:rPr>
              <w:t>完成值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50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438"/>
            </w:pPr>
            <w:r>
              <w:rPr>
                <w:spacing w:val="-2"/>
              </w:rPr>
              <w:t>得分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379"/>
            </w:pPr>
            <w:r>
              <w:rPr>
                <w:spacing w:val="-2"/>
              </w:rPr>
              <w:t>未完成原因分析</w:t>
            </w:r>
          </w:p>
        </w:tc>
      </w:tr>
      <w:tr>
        <w:trPr>
          <w:trHeight w:val="904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01"/>
            </w:pPr>
            <w:r>
              <w:rPr>
                <w:spacing w:val="-2"/>
              </w:rPr>
              <w:t>数量指标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4" w:line="235" w:lineRule="auto"/>
              <w:ind w:left="92" w:right="112"/>
              <w:jc w:val="both"/>
            </w:pPr>
            <w:r>
              <w:rPr>
                <w:spacing w:val="-2"/>
              </w:rPr>
              <w:t>脱贫村、乡村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振兴重点村驻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村工作队数量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7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14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495"/>
            </w:pPr>
            <w:r>
              <w:t>个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506"/>
            </w:pPr>
            <w:r>
              <w:rPr>
                <w:spacing w:val="-2"/>
              </w:rPr>
              <w:t>5个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97"/>
            </w:pPr>
            <w:r>
              <w:rPr>
                <w:spacing w:val="-6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28"/>
            </w:pPr>
            <w:r>
              <w:rPr>
                <w:spacing w:val="-6"/>
              </w:rPr>
              <w:t>15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54" w:bottom="0" w:left="1055" w:header="0" w:footer="0" w:gutter="0"/>
          <w:docGrid w:linePitch="312" w:charSpace="0"/>
        </w:sectPr>
      </w:pPr>
    </w:p>
    <w:p>
      <w:pPr>
        <w:spacing w:before="211"/>
      </w:pPr>
    </w:p>
    <w:tbl>
      <w:tblPr>
        <w:jc w:val="left"/>
        <w:tblInd w:w="5" w:type="dxa"/>
        <w:tblW w:w="14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29"/>
        <w:gridCol w:w="1140"/>
        <w:gridCol w:w="1299"/>
        <w:gridCol w:w="1169"/>
        <w:gridCol w:w="1149"/>
        <w:gridCol w:w="1179"/>
        <w:gridCol w:w="1309"/>
        <w:gridCol w:w="1379"/>
        <w:gridCol w:w="1259"/>
        <w:gridCol w:w="2044"/>
      </w:tblGrid>
      <w:tr>
        <w:trPr>
          <w:trHeight w:val="1164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104"/>
            </w:pPr>
            <w:r>
              <w:rPr>
                <w:spacing w:val="-2"/>
              </w:rPr>
              <w:t>绩效指标(90</w:t>
            </w:r>
          </w:p>
          <w:p>
            <w:pPr>
              <w:pStyle w:val="16"/>
              <w:spacing w:before="5" w:line="221" w:lineRule="auto"/>
              <w:ind w:left="465"/>
            </w:pPr>
            <w:r>
              <w:rPr>
                <w:spacing w:val="-5"/>
              </w:rPr>
              <w:t>分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91"/>
            </w:pPr>
            <w:r>
              <w:rPr>
                <w:spacing w:val="-2"/>
              </w:rPr>
              <w:t>产出指标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01"/>
            </w:pPr>
            <w:r>
              <w:rPr>
                <w:spacing w:val="-2"/>
              </w:rPr>
              <w:t>质量指标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1" w:line="218" w:lineRule="auto"/>
              <w:ind w:left="102"/>
            </w:pPr>
            <w:r>
              <w:rPr>
                <w:spacing w:val="-2"/>
              </w:rPr>
              <w:t>脱贫村、乡村</w:t>
            </w:r>
          </w:p>
          <w:p>
            <w:pPr>
              <w:pStyle w:val="16"/>
              <w:spacing w:before="16" w:line="218" w:lineRule="auto"/>
              <w:ind w:left="102"/>
            </w:pPr>
            <w:r>
              <w:rPr>
                <w:spacing w:val="-1"/>
              </w:rPr>
              <w:t>振兴重点村驻</w:t>
            </w:r>
          </w:p>
          <w:p>
            <w:pPr>
              <w:pStyle w:val="16"/>
              <w:spacing w:before="26" w:line="218" w:lineRule="auto"/>
              <w:ind w:left="102"/>
            </w:pPr>
            <w:r>
              <w:rPr>
                <w:spacing w:val="-2"/>
              </w:rPr>
              <w:t>村工作队经费</w:t>
            </w:r>
          </w:p>
          <w:p>
            <w:pPr>
              <w:pStyle w:val="16"/>
              <w:spacing w:before="17" w:line="218" w:lineRule="auto"/>
              <w:ind w:left="192"/>
            </w:pPr>
            <w:r>
              <w:rPr>
                <w:spacing w:val="-2"/>
              </w:rPr>
              <w:t>发放准确率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7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43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4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35"/>
            </w:pPr>
            <w:r>
              <w:t>%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7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7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96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7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38"/>
            </w:pPr>
            <w:r>
              <w:rPr>
                <w:spacing w:val="-6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7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8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01"/>
            </w:pPr>
            <w:r>
              <w:rPr>
                <w:spacing w:val="1"/>
              </w:rPr>
              <w:t>时效指标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" w:line="218" w:lineRule="auto"/>
              <w:ind w:left="102"/>
            </w:pPr>
            <w:r>
              <w:rPr>
                <w:spacing w:val="-2"/>
              </w:rPr>
              <w:t>脱贫村、乡村</w:t>
            </w:r>
          </w:p>
          <w:p>
            <w:pPr>
              <w:pStyle w:val="16"/>
              <w:spacing w:before="6" w:line="218" w:lineRule="auto"/>
              <w:ind w:left="102"/>
            </w:pPr>
            <w:r>
              <w:rPr>
                <w:spacing w:val="-1"/>
              </w:rPr>
              <w:t>振兴重点村驻</w:t>
            </w:r>
          </w:p>
          <w:p>
            <w:pPr>
              <w:pStyle w:val="16"/>
              <w:spacing w:before="6" w:line="218" w:lineRule="auto"/>
              <w:ind w:left="102"/>
            </w:pPr>
            <w:r>
              <w:rPr>
                <w:spacing w:val="-2"/>
              </w:rPr>
              <w:t>村工作队经费</w:t>
            </w:r>
          </w:p>
          <w:p>
            <w:pPr>
              <w:pStyle w:val="16"/>
              <w:spacing w:before="7" w:line="218" w:lineRule="auto"/>
              <w:ind w:left="102"/>
            </w:pPr>
            <w:r>
              <w:rPr>
                <w:spacing w:val="1"/>
              </w:rPr>
              <w:t>发放完成及时</w:t>
            </w:r>
          </w:p>
          <w:p>
            <w:pPr>
              <w:pStyle w:val="16"/>
              <w:spacing w:before="6" w:line="166" w:lineRule="auto"/>
              <w:ind w:left="551"/>
            </w:pPr>
            <w:r>
              <w:t>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6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4" w:line="179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3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0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3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96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353" w:lineRule="auto"/>
              <w:rPr>
                <w:rFonts w:ascii="Arial" w:hAnsi="Arial"/>
                <w:sz w:val="21"/>
              </w:rPr>
            </w:pPr>
          </w:p>
          <w:p>
            <w:pPr>
              <w:spacing w:line="35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91"/>
            </w:pPr>
            <w:r>
              <w:rPr>
                <w:spacing w:val="-3"/>
              </w:rPr>
              <w:t>效益指标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8" w:line="218" w:lineRule="auto"/>
              <w:ind w:left="21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" w:line="218" w:lineRule="auto"/>
              <w:ind w:left="192"/>
            </w:pPr>
            <w:r>
              <w:rPr>
                <w:spacing w:val="-2"/>
              </w:rPr>
              <w:t>巩固拓展脱贫攻坚成果有效率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4" w:line="185" w:lineRule="auto"/>
              <w:ind w:left="43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6"/>
              <w:ind w:left="53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4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4" w:line="185" w:lineRule="auto"/>
              <w:ind w:left="596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4" w:line="185" w:lineRule="auto"/>
              <w:ind w:left="538"/>
            </w:pPr>
            <w:r>
              <w:rPr>
                <w:spacing w:val="-6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4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470" w:right="16" w:hanging="450"/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" w:line="185" w:lineRule="auto"/>
              <w:ind w:left="102"/>
            </w:pPr>
            <w:r>
              <w:rPr>
                <w:spacing w:val="-2"/>
              </w:rPr>
              <w:t>脱贫村、乡村</w:t>
            </w:r>
          </w:p>
          <w:p>
            <w:pPr>
              <w:pStyle w:val="16"/>
              <w:spacing w:line="218" w:lineRule="auto"/>
              <w:ind w:left="122"/>
            </w:pPr>
            <w:r>
              <w:rPr>
                <w:spacing w:val="-1"/>
              </w:rPr>
              <w:t>振兴重点村驻</w:t>
            </w:r>
          </w:p>
          <w:p>
            <w:pPr>
              <w:pStyle w:val="16"/>
              <w:spacing w:before="46" w:line="218" w:lineRule="auto"/>
              <w:ind w:left="102"/>
            </w:pPr>
            <w:r>
              <w:rPr>
                <w:spacing w:val="-2"/>
              </w:rPr>
              <w:t>村工作队收支</w:t>
            </w:r>
          </w:p>
          <w:p>
            <w:pPr>
              <w:pStyle w:val="16"/>
              <w:spacing w:before="17" w:line="206" w:lineRule="auto"/>
              <w:ind w:left="102"/>
            </w:pPr>
            <w:r>
              <w:rPr>
                <w:spacing w:val="-1"/>
              </w:rPr>
              <w:t>业务制度健全</w:t>
            </w:r>
          </w:p>
          <w:p>
            <w:pPr>
              <w:pStyle w:val="16"/>
              <w:spacing w:line="161" w:lineRule="auto"/>
              <w:ind w:left="551"/>
            </w:pPr>
            <w:r>
              <w:t>性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221" w:lineRule="auto"/>
              <w:ind w:left="34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定性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7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474"/>
            </w:pPr>
            <w:r>
              <w:t>好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7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556"/>
            </w:pPr>
            <w:r>
              <w:t>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2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96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2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38"/>
            </w:pPr>
            <w:r>
              <w:rPr>
                <w:spacing w:val="-6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4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1" w:line="218" w:lineRule="auto"/>
              <w:ind w:left="20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满意度指标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1" w:line="223" w:lineRule="auto"/>
              <w:ind w:left="291" w:right="35" w:hanging="270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1" w:line="218" w:lineRule="auto"/>
              <w:ind w:left="192"/>
            </w:pPr>
            <w:r>
              <w:rPr>
                <w:spacing w:val="-2"/>
              </w:rPr>
              <w:t>群众满意度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6" w:line="238" w:lineRule="auto"/>
              <w:ind w:left="46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8"/>
              <w:ind w:left="53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2" w:lineRule="auto"/>
              <w:ind w:left="515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85" w:lineRule="auto"/>
              <w:ind w:left="596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10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1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91"/>
            </w:pPr>
            <w:r>
              <w:rPr>
                <w:spacing w:val="-2"/>
              </w:rPr>
              <w:t>成本指标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1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1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1" w:line="218" w:lineRule="auto"/>
              <w:ind w:left="102"/>
            </w:pPr>
            <w:r>
              <w:rPr>
                <w:spacing w:val="-2"/>
              </w:rPr>
              <w:t>脱贫村、乡村</w:t>
            </w:r>
          </w:p>
          <w:p>
            <w:pPr>
              <w:pStyle w:val="16"/>
              <w:spacing w:before="6" w:line="218" w:lineRule="auto"/>
              <w:ind w:left="102"/>
            </w:pPr>
            <w:r>
              <w:rPr>
                <w:spacing w:val="-1"/>
              </w:rPr>
              <w:t>振兴重点村驻</w:t>
            </w:r>
          </w:p>
          <w:p>
            <w:pPr>
              <w:pStyle w:val="16"/>
              <w:spacing w:before="26" w:line="218" w:lineRule="auto"/>
              <w:ind w:left="102"/>
            </w:pPr>
            <w:r>
              <w:rPr>
                <w:spacing w:val="-2"/>
              </w:rPr>
              <w:t>村工作队工作</w:t>
            </w:r>
          </w:p>
          <w:p>
            <w:pPr>
              <w:pStyle w:val="16"/>
              <w:spacing w:before="16" w:line="218" w:lineRule="auto"/>
              <w:ind w:left="282"/>
            </w:pPr>
            <w:r>
              <w:rPr>
                <w:spacing w:val="-2"/>
              </w:rPr>
              <w:t>经费成本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7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5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294"/>
            </w:pPr>
            <w:r>
              <w:rPr>
                <w:spacing w:val="-3"/>
              </w:rPr>
              <w:t>100000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1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494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1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86"/>
            </w:pPr>
            <w:r>
              <w:rPr>
                <w:spacing w:val="1"/>
              </w:rPr>
              <w:t>100000元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5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96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5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60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4" w:line="221" w:lineRule="auto"/>
              <w:ind w:left="4715"/>
            </w:pPr>
            <w:r>
              <w:rPr>
                <w:spacing w:val="-2"/>
              </w:rPr>
              <w:t>合计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8" w:line="185" w:lineRule="auto"/>
              <w:ind w:left="547"/>
            </w:pPr>
            <w:r>
              <w:rPr>
                <w:spacing w:val="-5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8" w:line="185" w:lineRule="auto"/>
              <w:ind w:left="928"/>
            </w:pPr>
            <w:r>
              <w:rPr>
                <w:spacing w:val="-5"/>
              </w:rPr>
              <w:t>100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21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6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5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0" w:line="216" w:lineRule="auto"/>
              <w:jc w:val="right"/>
            </w:pPr>
            <w:r>
              <w:rPr>
                <w:spacing w:val="-7"/>
              </w:rPr>
              <w:t>我</w:t>
            </w:r>
            <w:r>
              <w:rPr>
                <w:spacing w:val="-6"/>
              </w:rPr>
              <w:t>镇脱贫村、乡村振兴重点对驻村工作队工作经费项目预算申请数10万元，申报目标合理可行。项目完成指标值达100%,项目效益指标：及时率达100%;项目效益值达100</w:t>
            </w:r>
            <w:r>
              <w:rPr>
                <w:spacing w:val="-5"/>
              </w:rPr>
              <w:t>%</w:t>
            </w:r>
          </w:p>
          <w:p>
            <w:pPr>
              <w:pStyle w:val="16"/>
              <w:spacing w:before="39" w:line="223" w:lineRule="auto"/>
              <w:ind w:left="70" w:firstLine="190"/>
            </w:pPr>
            <w:r>
              <w:rPr>
                <w:spacing w:val="-15"/>
              </w:rPr>
              <w:t>满意度指标：</w:t>
            </w:r>
            <w:r>
              <w:rPr>
                <w:spacing w:val="-14"/>
              </w:rPr>
              <w:t>集体经济薄弱村第一书记满意度指标达95%。绩效评价是预算编制的前提和基础，按照“费随事定”的原则，2023年隆盛镇人民政府的所有专用项目按要求编制了绩</w:t>
            </w:r>
            <w:r>
              <w:rPr>
                <w:spacing w:val="-8"/>
              </w:rPr>
              <w:t>效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目标，从</w:t>
            </w:r>
            <w:r>
              <w:rPr>
                <w:spacing w:val="-11"/>
              </w:rPr>
              <w:t>项目产出、项目效益、满意度等方面设置了绩效指标，综合反映项目预期完成的数量、成本、时效、质量，预期达到的社会效益、可持续影响以及服务</w:t>
            </w:r>
            <w:r>
              <w:rPr>
                <w:spacing w:val="-12"/>
              </w:rPr>
              <w:t>对象满意度等情</w:t>
            </w:r>
            <w:r>
              <w:rPr>
                <w:spacing w:val="-8"/>
              </w:rPr>
              <w:t>况</w:t>
            </w:r>
          </w:p>
          <w:p>
            <w:pPr>
              <w:pStyle w:val="16"/>
              <w:spacing w:before="56" w:line="218" w:lineRule="auto"/>
              <w:ind w:left="361"/>
            </w:pPr>
            <w:r>
              <w:rPr>
                <w:spacing w:val="-5"/>
              </w:rPr>
              <w:t>。对所有财政资金依法接受财政监督。</w:t>
            </w:r>
          </w:p>
        </w:tc>
      </w:tr>
      <w:tr>
        <w:trPr>
          <w:trHeight w:val="38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5" w:line="218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5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3" w:line="218" w:lineRule="auto"/>
              <w:ind w:left="361"/>
            </w:pPr>
            <w:r>
              <w:t>一是绩效评价管理制度尚不健全，管理工作有待加强；二是对绩效评价工作的认识不</w:t>
            </w:r>
            <w:r>
              <w:rPr>
                <w:spacing w:val="-1"/>
              </w:rPr>
              <w:t>够。</w:t>
            </w:r>
          </w:p>
        </w:tc>
      </w:tr>
      <w:tr>
        <w:trPr>
          <w:trHeight w:val="45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6" w:line="218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5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4" w:line="218" w:lineRule="auto"/>
              <w:ind w:left="361"/>
            </w:pPr>
            <w:r>
              <w:t>一是完善绩效评价工作的制度；二是加强预算绩效管理，增强预算约束力，做好预算项目支出绩效目标及各项绩效指标的细化、量化工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454"/>
        </w:trPr>
        <w:tc>
          <w:tcPr>
            <w:tcW w:w="61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18" w:lineRule="auto"/>
              <w:ind w:left="24"/>
            </w:pPr>
            <w:r>
              <w:rPr>
                <w:spacing w:val="1"/>
              </w:rPr>
              <w:t>项目负责人：杨超慧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18" w:lineRule="auto"/>
              <w:ind w:left="23"/>
            </w:pPr>
            <w:r>
              <w:rPr>
                <w:spacing w:val="-1"/>
              </w:rPr>
              <w:t>财务负责人：邓云霞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14" w:bottom="0" w:left="1044" w:header="0" w:footer="0" w:gutter="0"/>
          <w:docGrid w:linePitch="312" w:charSpace="0"/>
        </w:sectPr>
      </w:pPr>
    </w:p>
    <w:p>
      <w:pPr>
        <w:spacing w:before="43"/>
      </w:pPr>
    </w:p>
    <w:p>
      <w:pPr>
        <w:spacing w:before="43"/>
      </w:pPr>
    </w:p>
    <w:p>
      <w:pPr>
        <w:spacing w:before="42"/>
      </w:pPr>
    </w:p>
    <w:tbl>
      <w:tblPr>
        <w:jc w:val="left"/>
        <w:tblInd w:w="5" w:type="dxa"/>
        <w:tblW w:w="14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29"/>
        <w:gridCol w:w="1139"/>
        <w:gridCol w:w="1289"/>
        <w:gridCol w:w="1169"/>
        <w:gridCol w:w="1140"/>
        <w:gridCol w:w="1189"/>
        <w:gridCol w:w="1309"/>
        <w:gridCol w:w="1369"/>
        <w:gridCol w:w="1249"/>
        <w:gridCol w:w="2044"/>
      </w:tblGrid>
      <w:tr>
        <w:trPr>
          <w:trHeight w:val="384"/>
        </w:trPr>
        <w:tc>
          <w:tcPr>
            <w:tcW w:w="1444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2" w:line="197" w:lineRule="auto"/>
              <w:ind w:left="435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部门预算项目支出绩效自评表(2023年度)</w:t>
            </w:r>
          </w:p>
        </w:tc>
      </w:tr>
      <w:tr>
        <w:trPr>
          <w:trHeight w:val="25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06" w:lineRule="auto"/>
              <w:ind w:left="55"/>
            </w:pPr>
            <w:r>
              <w:rPr>
                <w:spacing w:val="-2"/>
              </w:rPr>
              <w:t>项目名称</w:t>
            </w:r>
          </w:p>
        </w:tc>
        <w:tc>
          <w:tcPr>
            <w:tcW w:w="1189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8" w:line="206" w:lineRule="auto"/>
              <w:ind w:left="62"/>
            </w:pPr>
            <w:r>
              <w:t>51092323T000008421695-集体经济薄弱村、党组织软弱涣散村第一书记工作经费</w:t>
            </w:r>
          </w:p>
        </w:tc>
      </w:tr>
      <w:tr>
        <w:trPr>
          <w:trHeight w:val="449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8" w:line="218" w:lineRule="auto"/>
              <w:ind w:left="55"/>
            </w:pPr>
            <w:r>
              <w:rPr>
                <w:spacing w:val="5"/>
              </w:rPr>
              <w:t>主管部门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18" w:lineRule="auto"/>
              <w:ind w:left="41"/>
            </w:pPr>
            <w:r>
              <w:rPr>
                <w:spacing w:val="1"/>
              </w:rPr>
              <w:t>大英县隆盛镇人民政府部门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" w:line="206" w:lineRule="auto"/>
              <w:ind w:left="16" w:right="34" w:firstLine="20"/>
            </w:pPr>
            <w:r>
              <w:rPr>
                <w:spacing w:val="39"/>
              </w:rPr>
              <w:t>实施单位(盖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章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18" w:lineRule="auto"/>
              <w:ind w:left="1467"/>
            </w:pPr>
            <w:r>
              <w:rPr>
                <w:spacing w:val="-1"/>
              </w:rPr>
              <w:t>大英县隆盛镇人民政府</w:t>
            </w:r>
          </w:p>
        </w:tc>
      </w:tr>
      <w:tr>
        <w:trPr>
          <w:trHeight w:val="259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55"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8" w:lineRule="auto"/>
              <w:ind w:left="30" w:right="30" w:hanging="9"/>
            </w:pPr>
            <w:r>
              <w:t>1.项目年度目标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完成情况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2432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9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2256"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82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59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28" w:lineRule="auto"/>
              <w:ind w:left="62" w:firstLine="379"/>
              <w:jc w:val="both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根据年度工作计划安排2023年集体经济薄弱村第一书记2名，党组织软</w:t>
            </w:r>
            <w:r>
              <w:rPr>
                <w:spacing w:val="9"/>
              </w:rPr>
              <w:t xml:space="preserve"> </w:t>
            </w:r>
            <w:r>
              <w:t>弱涣散村第一书记1名，工作经费0.5万元/名第一书记/年，共计1.5万。保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障集体经济薄弱村日常工作正常开展，助力乡村振兴。</w:t>
            </w:r>
          </w:p>
        </w:tc>
        <w:tc>
          <w:tcPr>
            <w:tcW w:w="59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9" w:line="216" w:lineRule="auto"/>
              <w:ind w:left="96" w:right="14" w:firstLine="300"/>
            </w:pPr>
            <w:r>
              <w:t>2023年项目预算1.5万元，主要支出方向为集</w:t>
            </w:r>
            <w:r>
              <w:rPr>
                <w:spacing w:val="-1"/>
              </w:rPr>
              <w:t>体经济薄弱村、党组织软</w:t>
            </w:r>
            <w:r>
              <w:t xml:space="preserve"> 弱涣散村第一书记工作经费等。截至2023年12月31日，实际支出1.5万元，</w:t>
            </w:r>
          </w:p>
          <w:p>
            <w:pPr>
              <w:pStyle w:val="16"/>
              <w:spacing w:before="15" w:line="216" w:lineRule="auto"/>
              <w:ind w:left="66"/>
            </w:pPr>
            <w:r>
              <w:t>预算执行率为100%,无结余。</w:t>
            </w:r>
          </w:p>
        </w:tc>
      </w:tr>
      <w:tr>
        <w:trPr>
          <w:trHeight w:val="1048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6" w:lineRule="auto"/>
              <w:ind w:left="21" w:right="47"/>
            </w:pPr>
            <w:r>
              <w:rPr>
                <w:spacing w:val="-2"/>
              </w:rPr>
              <w:t>2.项目实施内容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及过程概述</w:t>
            </w:r>
          </w:p>
        </w:tc>
        <w:tc>
          <w:tcPr>
            <w:tcW w:w="1189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9" w:line="238" w:lineRule="auto"/>
              <w:ind w:left="62" w:firstLine="350"/>
            </w:pPr>
            <w:r>
              <w:t>2023年，通过项目实施集体经济薄弱村、党组织软弱涣散村第一书记工作经费项目内容，计划建立集体经济薄弱村</w:t>
            </w:r>
            <w:r>
              <w:rPr>
                <w:spacing w:val="-1"/>
              </w:rPr>
              <w:t>、党组织软弱涣散村第一书记</w:t>
            </w:r>
            <w:r>
              <w:t xml:space="preserve">  </w:t>
            </w:r>
            <w:r>
              <w:rPr>
                <w:spacing w:val="-1"/>
              </w:rPr>
              <w:t>工作经费项目，实现集体经济薄弱村、党组织软弱涣散村第一书记工作经费项目，对预算资金做到了科学计划，合理安排，达到了较好的效果。2023年</w:t>
            </w:r>
            <w:r>
              <w:rPr>
                <w:spacing w:val="11"/>
              </w:rPr>
              <w:t xml:space="preserve"> </w:t>
            </w:r>
            <w:r>
              <w:t>集体经济薄弱村、党组织软弱涣散村第一书记经费项目预算数1.5万元，本着贯彻勤俭节约的原则，优化项目支出结构，保障</w:t>
            </w:r>
            <w:r>
              <w:rPr>
                <w:spacing w:val="-1"/>
              </w:rPr>
              <w:t>集体经济薄弱村、党组织</w:t>
            </w:r>
            <w:r>
              <w:t xml:space="preserve"> 软弱涣散村日常工作正常开展，助力乡村振</w:t>
            </w:r>
            <w:r>
              <w:rPr>
                <w:spacing w:val="-1"/>
              </w:rPr>
              <w:t>兴。</w:t>
            </w:r>
          </w:p>
        </w:tc>
      </w:tr>
      <w:tr>
        <w:trPr>
          <w:trHeight w:val="439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55"/>
            </w:pPr>
            <w:r>
              <w:rPr>
                <w:spacing w:val="-2"/>
              </w:rPr>
              <w:t>预算执行情况</w:t>
            </w:r>
          </w:p>
          <w:p>
            <w:pPr>
              <w:pStyle w:val="16"/>
              <w:spacing w:before="7" w:line="221" w:lineRule="auto"/>
              <w:ind w:left="325"/>
            </w:pPr>
            <w:r>
              <w:rPr>
                <w:spacing w:val="7"/>
              </w:rPr>
              <w:t>(10分)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" w:line="216" w:lineRule="auto"/>
              <w:ind w:left="71"/>
            </w:pPr>
            <w:r>
              <w:rPr>
                <w:spacing w:val="-1"/>
              </w:rPr>
              <w:t>年度预算数(万</w:t>
            </w:r>
          </w:p>
          <w:p>
            <w:pPr>
              <w:pStyle w:val="16"/>
              <w:spacing w:line="211" w:lineRule="auto"/>
              <w:ind w:left="521"/>
            </w:pPr>
            <w:r>
              <w:rPr>
                <w:spacing w:val="-5"/>
              </w:rPr>
              <w:t>元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202"/>
            </w:pPr>
            <w:r>
              <w:rPr>
                <w:spacing w:val="-2"/>
              </w:rPr>
              <w:t>年初预算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93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1294"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196"/>
            </w:pPr>
            <w:r>
              <w:rPr>
                <w:spacing w:val="-2"/>
              </w:rPr>
              <w:t>预算执行率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49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438"/>
            </w:pPr>
            <w:r>
              <w:rPr>
                <w:spacing w:val="-2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6" w:line="223" w:lineRule="auto"/>
              <w:ind w:left="839"/>
            </w:pPr>
            <w:r>
              <w:rPr>
                <w:spacing w:val="9"/>
              </w:rPr>
              <w:t>原因</w:t>
            </w:r>
          </w:p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471"/>
              <w:rPr>
                <w:rFonts w:ascii="Arial" w:hAnsi="Arial"/>
                <w:sz w:val="21"/>
              </w:rPr>
            </w:pPr>
            <w:r>
              <w:rPr>
                <w:spacing w:val="-3"/>
              </w:rPr>
              <w:t>总额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381"/>
            </w:pPr>
            <w:r>
              <w:rPr>
                <w:spacing w:val="-4"/>
              </w:rPr>
              <w:t>1.50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453"/>
            </w:pPr>
            <w:r>
              <w:rPr>
                <w:spacing w:val="-4"/>
              </w:rPr>
              <w:t>1.50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1564"/>
            </w:pPr>
            <w:r>
              <w:rPr>
                <w:spacing w:val="-4"/>
              </w:rPr>
              <w:t>1.50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336"/>
            </w:pPr>
            <w:r>
              <w:rPr>
                <w:spacing w:val="-3"/>
              </w:rPr>
              <w:t>100.00%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587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528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21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381"/>
            </w:pPr>
            <w:r>
              <w:rPr>
                <w:spacing w:val="-4"/>
              </w:rPr>
              <w:t>1.50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453"/>
            </w:pPr>
            <w:r>
              <w:rPr>
                <w:spacing w:val="-4"/>
              </w:rPr>
              <w:t>1.50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1564"/>
            </w:pPr>
            <w:r>
              <w:rPr>
                <w:spacing w:val="-4"/>
              </w:rPr>
              <w:t>1.50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336"/>
            </w:pPr>
            <w:r>
              <w:rPr>
                <w:spacing w:val="-3"/>
              </w:rPr>
              <w:t>100.00%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9" w:line="206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9" w:line="206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2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4" w:line="197" w:lineRule="auto"/>
              <w:ind w:left="560" w:right="24" w:hanging="540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财政专户管理资</w:t>
            </w:r>
            <w:r>
              <w:rPr>
                <w:spacing w:val="5"/>
              </w:rPr>
              <w:t xml:space="preserve"> </w:t>
            </w:r>
            <w:r>
              <w:t>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453"/>
            </w:pPr>
            <w:r>
              <w:rPr>
                <w:spacing w:val="-2"/>
              </w:rPr>
              <w:t>0.00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1564"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426"/>
            </w:pPr>
            <w:r>
              <w:rPr>
                <w:spacing w:val="-2"/>
              </w:rPr>
              <w:t>0.00%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 w:line="223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单位资金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2" w:line="163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2" w:line="163" w:lineRule="auto"/>
              <w:ind w:left="453"/>
            </w:pPr>
            <w:r>
              <w:rPr>
                <w:spacing w:val="-2"/>
              </w:rPr>
              <w:t>0.00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2" w:line="163" w:lineRule="auto"/>
              <w:ind w:left="1564"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2" w:line="163" w:lineRule="auto"/>
              <w:ind w:left="426"/>
            </w:pPr>
            <w:r>
              <w:rPr>
                <w:spacing w:val="-2"/>
              </w:rPr>
              <w:t>0.00%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0" w:line="204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0" w:line="204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其他资金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0" w:line="204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0" w:line="204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</w:tcBorders>
          </w:tcPr>
          <w:p/>
        </w:tc>
      </w:tr>
      <w:tr>
        <w:trPr>
          <w:trHeight w:val="260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91"/>
            </w:pPr>
            <w:r>
              <w:rPr>
                <w:spacing w:val="-3"/>
              </w:rPr>
              <w:t>一级指标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02"/>
            </w:pPr>
            <w:r>
              <w:rPr>
                <w:spacing w:val="-2"/>
              </w:rPr>
              <w:t>二级指标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73"/>
            </w:pPr>
            <w:r>
              <w:rPr>
                <w:spacing w:val="-2"/>
              </w:rPr>
              <w:t>三级指标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14"/>
            </w:pPr>
            <w:r>
              <w:rPr>
                <w:spacing w:val="5"/>
              </w:rPr>
              <w:t>指标性质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295"/>
            </w:pPr>
            <w:r>
              <w:rPr>
                <w:spacing w:val="-3"/>
              </w:rPr>
              <w:t>指标值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25"/>
            </w:pPr>
            <w:r>
              <w:rPr>
                <w:spacing w:val="-2"/>
              </w:rPr>
              <w:t>度量单位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376"/>
            </w:pPr>
            <w:r>
              <w:rPr>
                <w:spacing w:val="-2"/>
              </w:rPr>
              <w:t>完成值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49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438"/>
            </w:pPr>
            <w:r>
              <w:rPr>
                <w:spacing w:val="-2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389"/>
            </w:pPr>
            <w:r>
              <w:rPr>
                <w:spacing w:val="-2"/>
              </w:rPr>
              <w:t>未完成原因分析</w:t>
            </w:r>
          </w:p>
        </w:tc>
      </w:tr>
      <w:tr>
        <w:trPr>
          <w:trHeight w:val="88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91"/>
            </w:pPr>
            <w:r>
              <w:rPr>
                <w:spacing w:val="-2"/>
              </w:rPr>
              <w:t>产出指标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02"/>
            </w:pPr>
            <w:r>
              <w:rPr>
                <w:spacing w:val="-2"/>
              </w:rPr>
              <w:t>数量指标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194" w:lineRule="auto"/>
              <w:ind w:left="93"/>
            </w:pPr>
            <w:r>
              <w:rPr>
                <w:spacing w:val="2"/>
              </w:rPr>
              <w:t>集体经济薄弱</w:t>
            </w:r>
          </w:p>
          <w:p>
            <w:pPr>
              <w:pStyle w:val="16"/>
              <w:spacing w:line="218" w:lineRule="auto"/>
              <w:ind w:left="123"/>
            </w:pPr>
            <w:r>
              <w:rPr>
                <w:spacing w:val="-2"/>
              </w:rPr>
              <w:t>村、党组织软</w:t>
            </w:r>
          </w:p>
          <w:p>
            <w:pPr>
              <w:pStyle w:val="16"/>
              <w:spacing w:before="46" w:line="206" w:lineRule="auto"/>
              <w:ind w:left="93"/>
            </w:pPr>
            <w:r>
              <w:rPr>
                <w:spacing w:val="1"/>
              </w:rPr>
              <w:t>弱涣散第一书</w:t>
            </w:r>
          </w:p>
          <w:p>
            <w:pPr>
              <w:pStyle w:val="16"/>
              <w:spacing w:line="187" w:lineRule="auto"/>
              <w:ind w:left="363"/>
            </w:pPr>
            <w:r>
              <w:rPr>
                <w:spacing w:val="-2"/>
              </w:rPr>
              <w:t>记人数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9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39" w:lineRule="exact"/>
              <w:ind w:left="534"/>
            </w:pPr>
            <w:r>
              <w:rPr>
                <w:position w:val="-2"/>
              </w:rPr>
              <w:t>=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15"/>
            </w:pPr>
            <w: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3" w:lineRule="auto"/>
              <w:ind w:left="495"/>
            </w:pPr>
            <w:r>
              <w:t>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3" w:lineRule="auto"/>
              <w:ind w:left="516"/>
            </w:pPr>
            <w:r>
              <w:rPr>
                <w:spacing w:val="11"/>
              </w:rPr>
              <w:t>2名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87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28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63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02"/>
            </w:pPr>
            <w:r>
              <w:rPr>
                <w:spacing w:val="-2"/>
              </w:rPr>
              <w:t>质量指标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" w:line="218" w:lineRule="auto"/>
              <w:ind w:left="93"/>
            </w:pPr>
            <w:r>
              <w:rPr>
                <w:spacing w:val="2"/>
              </w:rPr>
              <w:t>集体经济薄弱</w:t>
            </w:r>
          </w:p>
          <w:p>
            <w:pPr>
              <w:pStyle w:val="16"/>
              <w:spacing w:before="35" w:line="218" w:lineRule="auto"/>
              <w:ind w:left="93"/>
            </w:pPr>
            <w:r>
              <w:rPr>
                <w:spacing w:val="-2"/>
              </w:rPr>
              <w:t>村、党组织软</w:t>
            </w:r>
          </w:p>
          <w:p>
            <w:pPr>
              <w:pStyle w:val="16"/>
              <w:spacing w:before="16" w:line="197" w:lineRule="auto"/>
              <w:ind w:left="93"/>
            </w:pPr>
            <w:r>
              <w:rPr>
                <w:spacing w:val="1"/>
              </w:rPr>
              <w:t>弱涣散第一书</w:t>
            </w:r>
          </w:p>
          <w:p>
            <w:pPr>
              <w:pStyle w:val="16"/>
              <w:spacing w:line="194" w:lineRule="auto"/>
              <w:ind w:left="143"/>
            </w:pPr>
            <w:r>
              <w:rPr>
                <w:spacing w:val="-1"/>
              </w:rPr>
              <w:t>记经费发放准</w:t>
            </w:r>
          </w:p>
          <w:p>
            <w:pPr>
              <w:pStyle w:val="16"/>
              <w:spacing w:line="180" w:lineRule="auto"/>
              <w:ind w:left="453"/>
            </w:pPr>
            <w:r>
              <w:rPr>
                <w:spacing w:val="-2"/>
              </w:rPr>
              <w:t>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7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40" w:lineRule="exact"/>
              <w:ind w:left="534"/>
            </w:pPr>
            <w:r>
              <w:rPr>
                <w:position w:val="-2"/>
              </w:rPr>
              <w:t>=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25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0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66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87"/>
            </w:pPr>
            <w:r>
              <w:rPr>
                <w:spacing w:val="-6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28"/>
            </w:pPr>
            <w:r>
              <w:rPr>
                <w:spacing w:val="-6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284" w:bottom="0" w:left="1104" w:header="0" w:footer="0" w:gutter="0"/>
          <w:docGrid w:linePitch="312" w:charSpace="0"/>
        </w:sectPr>
      </w:pPr>
    </w:p>
    <w:p>
      <w:pPr>
        <w:spacing w:before="201"/>
      </w:pPr>
    </w:p>
    <w:tbl>
      <w:tblPr>
        <w:jc w:val="left"/>
        <w:tblInd w:w="5" w:type="dxa"/>
        <w:tblW w:w="14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29"/>
        <w:gridCol w:w="1159"/>
        <w:gridCol w:w="1279"/>
        <w:gridCol w:w="1169"/>
        <w:gridCol w:w="1149"/>
        <w:gridCol w:w="1179"/>
        <w:gridCol w:w="1309"/>
        <w:gridCol w:w="1399"/>
        <w:gridCol w:w="1249"/>
        <w:gridCol w:w="2034"/>
      </w:tblGrid>
      <w:tr>
        <w:trPr>
          <w:trHeight w:val="1064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104"/>
            </w:pPr>
            <w:r>
              <w:rPr>
                <w:spacing w:val="-2"/>
              </w:rPr>
              <w:t>绩效指标(90</w:t>
            </w:r>
          </w:p>
          <w:p>
            <w:pPr>
              <w:pStyle w:val="16"/>
              <w:spacing w:before="15" w:line="221" w:lineRule="auto"/>
              <w:ind w:left="465"/>
            </w:pPr>
            <w:r>
              <w:rPr>
                <w:spacing w:val="-5"/>
              </w:rPr>
              <w:t>分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8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12"/>
            </w:pPr>
            <w:r>
              <w:rPr>
                <w:spacing w:val="1"/>
              </w:rPr>
              <w:t>时效指标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" w:line="185" w:lineRule="auto"/>
              <w:ind w:left="92"/>
            </w:pPr>
            <w:r>
              <w:rPr>
                <w:spacing w:val="2"/>
              </w:rPr>
              <w:t>集体经济薄弱</w:t>
            </w:r>
          </w:p>
          <w:p>
            <w:pPr>
              <w:pStyle w:val="16"/>
              <w:spacing w:line="218" w:lineRule="auto"/>
              <w:ind w:left="142"/>
            </w:pPr>
            <w:r>
              <w:rPr>
                <w:spacing w:val="-2"/>
              </w:rPr>
              <w:t>村、党组织软</w:t>
            </w:r>
          </w:p>
          <w:p>
            <w:pPr>
              <w:pStyle w:val="16"/>
              <w:spacing w:before="46" w:line="218" w:lineRule="auto"/>
              <w:ind w:left="92"/>
            </w:pPr>
            <w:r>
              <w:rPr>
                <w:spacing w:val="1"/>
              </w:rPr>
              <w:t>弱涣散第一书</w:t>
            </w:r>
          </w:p>
          <w:p>
            <w:pPr>
              <w:pStyle w:val="16"/>
              <w:spacing w:before="17" w:line="216" w:lineRule="auto"/>
              <w:ind w:left="92"/>
            </w:pPr>
            <w:r>
              <w:rPr>
                <w:spacing w:val="-1"/>
              </w:rPr>
              <w:t>记经费发放完</w:t>
            </w:r>
          </w:p>
          <w:p>
            <w:pPr>
              <w:pStyle w:val="16"/>
              <w:spacing w:before="1" w:line="166" w:lineRule="auto"/>
              <w:ind w:left="272"/>
            </w:pPr>
            <w:r>
              <w:rPr>
                <w:spacing w:val="-2"/>
              </w:rPr>
              <w:t>成及时率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5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4" w:line="179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36"/>
            </w:pPr>
            <w:r>
              <w:t>%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66"/>
            </w:pPr>
            <w:r>
              <w:rPr>
                <w:spacing w:val="-4"/>
              </w:rPr>
              <w:t>100%</w:t>
            </w:r>
          </w:p>
        </w:tc>
        <w:tc>
          <w:tcPr>
            <w:tcW w:w="13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608"/>
            </w:pPr>
            <w:r>
              <w:rPr>
                <w:spacing w:val="-6"/>
              </w:rPr>
              <w:t>15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28"/>
            </w:pPr>
            <w:r>
              <w:rPr>
                <w:spacing w:val="-6"/>
              </w:rPr>
              <w:t>15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6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91"/>
            </w:pPr>
            <w:r>
              <w:rPr>
                <w:spacing w:val="-3"/>
              </w:rPr>
              <w:t>效益指标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2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" w:line="216" w:lineRule="auto"/>
              <w:ind w:left="92"/>
            </w:pPr>
            <w:r>
              <w:rPr>
                <w:spacing w:val="2"/>
              </w:rPr>
              <w:t>集体经济薄弱</w:t>
            </w:r>
          </w:p>
          <w:p>
            <w:pPr>
              <w:pStyle w:val="16"/>
              <w:spacing w:line="218" w:lineRule="auto"/>
              <w:ind w:left="92"/>
            </w:pPr>
            <w:r>
              <w:rPr>
                <w:spacing w:val="-2"/>
              </w:rPr>
              <w:t>村、党组织软</w:t>
            </w:r>
          </w:p>
          <w:p>
            <w:pPr>
              <w:pStyle w:val="16"/>
              <w:spacing w:before="16" w:line="218" w:lineRule="auto"/>
              <w:ind w:left="92"/>
            </w:pPr>
            <w:r>
              <w:rPr>
                <w:spacing w:val="1"/>
              </w:rPr>
              <w:t>弱涣散第一书</w:t>
            </w:r>
          </w:p>
          <w:p>
            <w:pPr>
              <w:pStyle w:val="16"/>
              <w:spacing w:before="17" w:line="216" w:lineRule="auto"/>
              <w:ind w:left="92"/>
            </w:pPr>
            <w:r>
              <w:rPr>
                <w:spacing w:val="-1"/>
              </w:rPr>
              <w:t>记工作经费应</w:t>
            </w:r>
          </w:p>
          <w:p>
            <w:pPr>
              <w:pStyle w:val="16"/>
              <w:spacing w:before="1" w:line="163" w:lineRule="auto"/>
              <w:ind w:left="272"/>
            </w:pPr>
            <w:r>
              <w:rPr>
                <w:spacing w:val="-2"/>
              </w:rPr>
              <w:t>发尽发率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5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4" w:line="179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0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36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66"/>
            </w:pPr>
            <w:r>
              <w:rPr>
                <w:spacing w:val="-4"/>
              </w:rPr>
              <w:t>100%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608"/>
            </w:pPr>
            <w:r>
              <w:rPr>
                <w:spacing w:val="-6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28"/>
            </w:pPr>
            <w:r>
              <w:rPr>
                <w:spacing w:val="-6"/>
              </w:rPr>
              <w:t>15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318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7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45" w:lineRule="auto"/>
              <w:ind w:left="479" w:right="25" w:hanging="449"/>
            </w:pPr>
            <w:r>
              <w:rPr>
                <w:spacing w:val="1"/>
              </w:rPr>
              <w:t>可持续影响指</w:t>
            </w:r>
            <w:r>
              <w:rPr>
                <w:spacing w:val="4"/>
              </w:rPr>
              <w:t xml:space="preserve"> </w:t>
            </w:r>
            <w:r>
              <w:t>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" w:line="218" w:lineRule="auto"/>
              <w:ind w:left="92"/>
            </w:pPr>
            <w:r>
              <w:rPr>
                <w:spacing w:val="2"/>
              </w:rPr>
              <w:t>集体经济薄弱</w:t>
            </w:r>
          </w:p>
          <w:p>
            <w:pPr>
              <w:pStyle w:val="16"/>
              <w:spacing w:before="15" w:line="194" w:lineRule="auto"/>
              <w:ind w:left="92"/>
            </w:pPr>
            <w:r>
              <w:rPr>
                <w:spacing w:val="-2"/>
              </w:rPr>
              <w:t>村、党组织软</w:t>
            </w:r>
          </w:p>
          <w:p>
            <w:pPr>
              <w:pStyle w:val="16"/>
              <w:spacing w:line="218" w:lineRule="auto"/>
              <w:ind w:left="112"/>
            </w:pPr>
            <w:r>
              <w:t>弱涣散村第一</w:t>
            </w:r>
          </w:p>
          <w:p>
            <w:pPr>
              <w:pStyle w:val="16"/>
              <w:spacing w:before="46" w:line="218" w:lineRule="auto"/>
              <w:ind w:left="92"/>
            </w:pPr>
            <w:r>
              <w:rPr>
                <w:spacing w:val="1"/>
              </w:rPr>
              <w:t>书记工作经费</w:t>
            </w:r>
          </w:p>
          <w:p>
            <w:pPr>
              <w:pStyle w:val="16"/>
              <w:spacing w:before="17" w:line="197" w:lineRule="auto"/>
              <w:ind w:left="92"/>
            </w:pPr>
            <w:r>
              <w:rPr>
                <w:spacing w:val="1"/>
              </w:rPr>
              <w:t>收支业务制度</w:t>
            </w:r>
          </w:p>
          <w:p>
            <w:pPr>
              <w:pStyle w:val="16"/>
              <w:spacing w:line="192" w:lineRule="auto"/>
              <w:ind w:left="382"/>
            </w:pPr>
            <w:r>
              <w:rPr>
                <w:spacing w:val="-2"/>
              </w:rPr>
              <w:t>健全性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394"/>
            </w:pPr>
            <w:r>
              <w:rPr>
                <w:spacing w:val="-3"/>
              </w:rPr>
              <w:t>定性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475"/>
            </w:pPr>
            <w:r>
              <w:t>好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557"/>
            </w:pPr>
            <w:r>
              <w:t>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608"/>
            </w:pPr>
            <w:r>
              <w:rPr>
                <w:spacing w:val="-6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28"/>
            </w:pPr>
            <w:r>
              <w:rPr>
                <w:spacing w:val="-6"/>
              </w:rPr>
              <w:t>15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2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00"/>
            </w:pPr>
            <w:r>
              <w:rPr>
                <w:spacing w:val="-2"/>
              </w:rPr>
              <w:t>满意度指标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1" w:line="214" w:lineRule="auto"/>
              <w:ind w:left="301" w:right="43" w:hanging="269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" w:line="218" w:lineRule="auto"/>
              <w:ind w:left="92"/>
            </w:pPr>
            <w:r>
              <w:rPr>
                <w:spacing w:val="2"/>
              </w:rPr>
              <w:t>集体经济薄弱</w:t>
            </w:r>
          </w:p>
          <w:p>
            <w:pPr>
              <w:pStyle w:val="16"/>
              <w:spacing w:before="5" w:line="218" w:lineRule="auto"/>
              <w:ind w:left="92"/>
            </w:pPr>
            <w:r>
              <w:rPr>
                <w:spacing w:val="-2"/>
              </w:rPr>
              <w:t>村、党组织软</w:t>
            </w:r>
          </w:p>
          <w:p>
            <w:pPr>
              <w:pStyle w:val="16"/>
              <w:spacing w:before="6" w:line="206" w:lineRule="auto"/>
              <w:ind w:left="92"/>
            </w:pPr>
            <w:r>
              <w:rPr>
                <w:spacing w:val="1"/>
              </w:rPr>
              <w:t>弱涣散村满意</w:t>
            </w:r>
          </w:p>
          <w:p>
            <w:pPr>
              <w:pStyle w:val="16"/>
              <w:spacing w:line="161" w:lineRule="auto"/>
              <w:ind w:left="543"/>
            </w:pPr>
            <w:r>
              <w:t>度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238" w:lineRule="auto"/>
              <w:ind w:left="46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475"/>
            </w:pPr>
            <w:r>
              <w:rPr>
                <w:spacing w:val="-2"/>
              </w:rPr>
              <w:t>95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36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16"/>
            </w:pPr>
            <w:r>
              <w:rPr>
                <w:spacing w:val="-2"/>
              </w:rPr>
              <w:t>95%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608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28"/>
            </w:pPr>
            <w:r>
              <w:rPr>
                <w:spacing w:val="-6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1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91"/>
            </w:pPr>
            <w:r>
              <w:rPr>
                <w:spacing w:val="-2"/>
              </w:rPr>
              <w:t>成本指标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1" w:line="223" w:lineRule="auto"/>
              <w:ind w:left="92" w:right="80"/>
              <w:jc w:val="both"/>
            </w:pPr>
            <w:r>
              <w:rPr>
                <w:spacing w:val="2"/>
              </w:rPr>
              <w:t xml:space="preserve">集体经济薄弱 </w:t>
            </w:r>
            <w:r>
              <w:rPr>
                <w:spacing w:val="-2"/>
              </w:rPr>
              <w:t>村、党组织软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弱涣散村第一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书记经费成本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4" w:line="179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0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345"/>
            </w:pPr>
            <w:r>
              <w:rPr>
                <w:spacing w:val="-4"/>
              </w:rPr>
              <w:t>15000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495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336"/>
            </w:pPr>
            <w:r>
              <w:rPr>
                <w:spacing w:val="1"/>
              </w:rPr>
              <w:t>15000元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0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608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0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28"/>
            </w:pPr>
            <w:r>
              <w:rPr>
                <w:spacing w:val="-6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330"/>
        </w:trPr>
        <w:tc>
          <w:tcPr>
            <w:tcW w:w="978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4" w:line="221" w:lineRule="auto"/>
              <w:ind w:left="4715"/>
            </w:pPr>
            <w:r>
              <w:rPr>
                <w:spacing w:val="-2"/>
              </w:rPr>
              <w:t>合计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185" w:lineRule="auto"/>
              <w:ind w:left="558"/>
            </w:pPr>
            <w:r>
              <w:rPr>
                <w:spacing w:val="-5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185" w:lineRule="auto"/>
              <w:ind w:left="918"/>
            </w:pPr>
            <w:r>
              <w:rPr>
                <w:spacing w:val="-5"/>
              </w:rPr>
              <w:t>100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32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5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1" w:line="235" w:lineRule="auto"/>
              <w:ind w:left="70" w:firstLine="339"/>
              <w:jc w:val="both"/>
            </w:pPr>
            <w:r>
              <w:rPr>
                <w:spacing w:val="-7"/>
              </w:rPr>
              <w:t>我镇集体经济薄弱村、党组织软弱涣散村第一书记经费项目预算申请数1.5万元，申报目标合理可行。项目完成指标值达100%,项目效益</w:t>
            </w:r>
            <w:r>
              <w:rPr>
                <w:spacing w:val="-8"/>
              </w:rPr>
              <w:t>指标：及时率达100%;项目效益值达</w:t>
            </w:r>
            <w:r>
              <w:t xml:space="preserve"> </w:t>
            </w:r>
            <w:r>
              <w:rPr>
                <w:spacing w:val="-10"/>
              </w:rPr>
              <w:t>10%。满意度指标：集体经济薄弱村、党组织软弱涣散村第一书记满意度指标达95%。</w:t>
            </w:r>
            <w:r>
              <w:rPr>
                <w:spacing w:val="-11"/>
              </w:rPr>
              <w:t>绩效评价是预算编制的前提和基础，按照“费随事定”的原则，2023年隆盛镇人民政府的所有</w:t>
            </w:r>
            <w:r>
              <w:t xml:space="preserve"> </w:t>
            </w:r>
            <w:r>
              <w:rPr>
                <w:spacing w:val="-9"/>
              </w:rPr>
              <w:t>专用项目按要求编制了绩效目标，从项目产出、项目效益、满意度等方面设置了绩效指标，综合反映项目预期完成的数量、成本、时效、质量，预达到的社会效益、可持续影响</w:t>
            </w:r>
          </w:p>
          <w:p>
            <w:pPr>
              <w:pStyle w:val="16"/>
              <w:spacing w:before="26" w:line="218" w:lineRule="auto"/>
              <w:ind w:left="380"/>
            </w:pPr>
            <w:r>
              <w:t>以及服务对象满意度等情况。对所有财政资金依法接受财政监</w:t>
            </w:r>
            <w:r>
              <w:rPr>
                <w:spacing w:val="-1"/>
              </w:rPr>
              <w:t>督。</w:t>
            </w:r>
          </w:p>
        </w:tc>
      </w:tr>
      <w:tr>
        <w:trPr>
          <w:trHeight w:val="40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5" w:line="218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5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5" w:line="218" w:lineRule="auto"/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是绩效评价管理制度尚不健全，管理工作有待加强；二是对绩效评价工</w:t>
            </w:r>
            <w:r>
              <w:rPr>
                <w:spacing w:val="-1"/>
                <w:sz w:val="23"/>
                <w:szCs w:val="23"/>
              </w:rPr>
              <w:t>作的认识不够。</w:t>
            </w:r>
          </w:p>
        </w:tc>
      </w:tr>
      <w:tr>
        <w:trPr>
          <w:trHeight w:val="36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6" w:line="218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5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76" w:line="218" w:lineRule="auto"/>
              <w:jc w:val="right"/>
              <w:rPr>
                <w:sz w:val="23"/>
                <w:szCs w:val="23"/>
              </w:rPr>
            </w:pPr>
            <w:r>
              <w:rPr>
                <w:spacing w:val="-19"/>
                <w:sz w:val="23"/>
                <w:szCs w:val="23"/>
              </w:rPr>
              <w:t>一是完善绩效评价工作的制度；二是加强预算绩效管理，增强预算约束力，做好预算项目支出绩效目标及各项绩效指标的</w:t>
            </w:r>
            <w:r>
              <w:rPr>
                <w:spacing w:val="-20"/>
                <w:sz w:val="23"/>
                <w:szCs w:val="23"/>
              </w:rPr>
              <w:t>细化、量化工作。</w:t>
            </w:r>
          </w:p>
        </w:tc>
      </w:tr>
      <w:tr>
        <w:trPr>
          <w:trHeight w:val="354"/>
        </w:trPr>
        <w:tc>
          <w:tcPr>
            <w:tcW w:w="61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7" w:line="218" w:lineRule="auto"/>
              <w:ind w:left="24"/>
            </w:pPr>
            <w:r>
              <w:rPr>
                <w:spacing w:val="1"/>
              </w:rPr>
              <w:t>项目负责人：杨超慧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7" w:line="218" w:lineRule="auto"/>
              <w:ind w:left="44"/>
            </w:pPr>
            <w:r>
              <w:rPr>
                <w:spacing w:val="-1"/>
              </w:rPr>
              <w:t>财务负责人：邓云霞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45" w:bottom="0" w:left="1014" w:header="0" w:footer="0" w:gutter="0"/>
          <w:docGrid w:linePitch="312" w:charSpace="0"/>
        </w:sectPr>
      </w:pPr>
    </w:p>
    <w:p>
      <w:pPr>
        <w:spacing w:before="233"/>
      </w:pPr>
    </w:p>
    <w:tbl>
      <w:tblPr>
        <w:jc w:val="left"/>
        <w:tblInd w:w="5" w:type="dxa"/>
        <w:tblW w:w="14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29"/>
        <w:gridCol w:w="1139"/>
        <w:gridCol w:w="1289"/>
        <w:gridCol w:w="1179"/>
        <w:gridCol w:w="1139"/>
        <w:gridCol w:w="1179"/>
        <w:gridCol w:w="1309"/>
        <w:gridCol w:w="1369"/>
        <w:gridCol w:w="1249"/>
        <w:gridCol w:w="2044"/>
      </w:tblGrid>
      <w:tr>
        <w:trPr>
          <w:trHeight w:val="375"/>
        </w:trPr>
        <w:tc>
          <w:tcPr>
            <w:tcW w:w="14439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3" w:line="192" w:lineRule="auto"/>
              <w:ind w:left="437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部门预算项目支出绩效自评表(2023年度)</w:t>
            </w:r>
          </w:p>
        </w:tc>
      </w:tr>
      <w:tr>
        <w:trPr>
          <w:trHeight w:val="26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7" w:line="206" w:lineRule="auto"/>
              <w:ind w:left="7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7" w:line="206" w:lineRule="auto"/>
              <w:ind w:left="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51092323T00008421739-20</w:t>
            </w:r>
            <w:r>
              <w:rPr>
                <w:spacing w:val="-1"/>
                <w:sz w:val="19"/>
                <w:szCs w:val="19"/>
              </w:rPr>
              <w:t>23年乡镇人大代表活动经费</w:t>
            </w:r>
          </w:p>
        </w:tc>
      </w:tr>
      <w:tr>
        <w:trPr>
          <w:trHeight w:val="44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6" w:line="218" w:lineRule="auto"/>
              <w:ind w:left="9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大英县隆盛镇人民政府部门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" w:line="202" w:lineRule="auto"/>
              <w:ind w:left="16" w:right="138" w:firstLine="1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实施单位(盖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章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)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6" w:line="218" w:lineRule="auto"/>
              <w:ind w:left="144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大英县隆盛镇人民政府</w:t>
            </w:r>
          </w:p>
        </w:tc>
      </w:tr>
      <w:tr>
        <w:trPr>
          <w:trHeight w:val="399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项目基本情况</w:t>
            </w:r>
          </w:p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38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06" w:lineRule="auto"/>
              <w:ind w:left="39" w:hanging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1.项目年度目标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完成情况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7" w:line="218" w:lineRule="auto"/>
              <w:ind w:left="24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项目年度目标</w:t>
            </w:r>
          </w:p>
        </w:tc>
        <w:tc>
          <w:tcPr>
            <w:tcW w:w="59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7" w:line="218" w:lineRule="auto"/>
              <w:ind w:left="22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年度目标完成情况</w:t>
            </w:r>
          </w:p>
        </w:tc>
      </w:tr>
      <w:tr>
        <w:trPr>
          <w:trHeight w:val="87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7" w:line="226" w:lineRule="auto"/>
              <w:ind w:left="92" w:firstLine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根据县人大安排，2023年度在隆盛镇召开至少一次人大</w:t>
            </w:r>
            <w:r>
              <w:rPr>
                <w:spacing w:val="-7"/>
                <w:sz w:val="19"/>
                <w:szCs w:val="19"/>
              </w:rPr>
              <w:t>代表会议，预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计使用3.88万元，保障会议正常召开。</w:t>
            </w:r>
          </w:p>
        </w:tc>
        <w:tc>
          <w:tcPr>
            <w:tcW w:w="59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7" w:line="218" w:lineRule="auto"/>
              <w:ind w:left="77" w:right="95" w:firstLine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2023年项目预算3.88万元，主要支出方向为</w:t>
            </w:r>
            <w:r>
              <w:rPr>
                <w:spacing w:val="-1"/>
                <w:sz w:val="19"/>
                <w:szCs w:val="19"/>
              </w:rPr>
              <w:t>乡镇人大代表活动经费等</w:t>
            </w:r>
            <w:r>
              <w:rPr>
                <w:sz w:val="19"/>
                <w:szCs w:val="19"/>
              </w:rPr>
              <w:t xml:space="preserve"> 截至2023年12月31日，实际支出3.88万元，预算执行率为</w:t>
            </w:r>
            <w:r>
              <w:rPr>
                <w:spacing w:val="-1"/>
                <w:sz w:val="19"/>
                <w:szCs w:val="19"/>
              </w:rPr>
              <w:t>100%,无结余</w:t>
            </w:r>
          </w:p>
        </w:tc>
      </w:tr>
      <w:tr>
        <w:trPr>
          <w:trHeight w:val="92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8" w:line="216" w:lineRule="auto"/>
              <w:ind w:left="29" w:hanging="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2.项目实施内容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及过程概述</w:t>
            </w:r>
          </w:p>
        </w:tc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26" w:lineRule="auto"/>
              <w:ind w:left="51" w:firstLine="369"/>
              <w:jc w:val="both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2023年，通过项目实施乡镇人大代表活动经费项目</w:t>
            </w:r>
            <w:r>
              <w:rPr>
                <w:spacing w:val="-11"/>
                <w:sz w:val="19"/>
                <w:szCs w:val="19"/>
              </w:rPr>
              <w:t>内容，计划建立人大代表活动经费项目，实现乡镇人大代表活动经费项目，对预算资金做到了科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学计划，合理安排，达到了较好的效果。2023年乡镇人大代表活动经费项目预算数3.88万元，本着贯彻勤俭节约的原则，优化项目支出</w:t>
            </w:r>
            <w:r>
              <w:rPr>
                <w:spacing w:val="-11"/>
                <w:sz w:val="19"/>
                <w:szCs w:val="19"/>
              </w:rPr>
              <w:t>结构，确保隆盛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镇各项工作正常开展。</w:t>
            </w:r>
          </w:p>
        </w:tc>
      </w:tr>
      <w:tr>
        <w:trPr>
          <w:trHeight w:val="649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预算执行情况</w:t>
            </w:r>
          </w:p>
          <w:p>
            <w:pPr>
              <w:pStyle w:val="16"/>
              <w:spacing w:before="35" w:line="221" w:lineRule="auto"/>
              <w:ind w:left="3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(10分)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0" w:line="218" w:lineRule="auto"/>
              <w:ind w:left="3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年度预算数(万</w:t>
            </w:r>
          </w:p>
          <w:p>
            <w:pPr>
              <w:pStyle w:val="16"/>
              <w:spacing w:before="35" w:line="221" w:lineRule="auto"/>
              <w:ind w:left="51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元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0" w:line="218" w:lineRule="auto"/>
              <w:ind w:left="1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年初预算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0"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调整后预算数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0" w:line="218" w:lineRule="auto"/>
              <w:ind w:left="126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0" w:line="218" w:lineRule="auto"/>
              <w:ind w:left="1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0" w:line="218" w:lineRule="auto"/>
              <w:ind w:left="4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0" w:line="218" w:lineRule="auto"/>
              <w:ind w:left="4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3" w:line="223" w:lineRule="auto"/>
              <w:ind w:left="83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原因</w:t>
            </w:r>
          </w:p>
        </w:tc>
      </w:tr>
      <w:tr>
        <w:trPr>
          <w:trHeight w:val="46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1" w:line="218" w:lineRule="auto"/>
              <w:ind w:left="46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总额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37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44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3.88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185" w:lineRule="auto"/>
              <w:ind w:left="3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185" w:lineRule="auto"/>
              <w:ind w:left="5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185" w:lineRule="auto"/>
              <w:ind w:left="52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0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3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其中：财政资金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1" w:line="182" w:lineRule="auto"/>
              <w:ind w:left="37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1" w:line="182" w:lineRule="auto"/>
              <w:ind w:left="44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3.88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1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0" w:line="185" w:lineRule="auto"/>
              <w:ind w:left="3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23" w:lineRule="auto"/>
              <w:ind w:left="6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58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72" w:line="247" w:lineRule="auto"/>
              <w:ind w:left="554" w:hanging="54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财政专户管理资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1" w:line="182" w:lineRule="auto"/>
              <w:ind w:left="3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1" w:line="182" w:lineRule="auto"/>
              <w:ind w:left="4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1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1" w:line="182" w:lineRule="auto"/>
              <w:ind w:left="4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8" w:line="223" w:lineRule="auto"/>
              <w:ind w:left="6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8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0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4" w:line="221" w:lineRule="auto"/>
              <w:ind w:left="2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单位资金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2" w:line="182" w:lineRule="auto"/>
              <w:ind w:left="3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2" w:line="182" w:lineRule="auto"/>
              <w:ind w:left="4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2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2" w:line="182" w:lineRule="auto"/>
              <w:ind w:left="4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9" w:line="223" w:lineRule="auto"/>
              <w:ind w:left="6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9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7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5" w:line="221" w:lineRule="auto"/>
              <w:ind w:left="2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0" w:line="223" w:lineRule="auto"/>
              <w:ind w:left="6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0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44" w:type="dxa"/>
            <w:vMerge/>
            <w:tcBorders>
              <w:top w:val="nil"/>
            </w:tcBorders>
          </w:tcPr>
          <w:p/>
        </w:tc>
      </w:tr>
      <w:tr>
        <w:trPr>
          <w:trHeight w:val="589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6" w:line="221" w:lineRule="auto"/>
              <w:ind w:left="27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6" w:line="221" w:lineRule="auto"/>
              <w:ind w:left="1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6" w:line="221" w:lineRule="auto"/>
              <w:ind w:left="2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6" w:line="221" w:lineRule="auto"/>
              <w:ind w:left="20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27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6" w:line="221" w:lineRule="auto"/>
              <w:ind w:left="2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36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完成值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4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4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18" w:lineRule="auto"/>
              <w:ind w:left="34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未完成原因分析</w:t>
            </w:r>
          </w:p>
        </w:tc>
      </w:tr>
      <w:tr>
        <w:trPr>
          <w:trHeight w:val="60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18" w:lineRule="auto"/>
              <w:ind w:left="1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5" w:line="226" w:lineRule="auto"/>
              <w:ind w:left="251" w:right="84" w:hanging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人大代表会议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参会人数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3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5" w:line="182" w:lineRule="auto"/>
              <w:ind w:left="4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6" w:line="218" w:lineRule="auto"/>
              <w:ind w:left="39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9" w:line="223" w:lineRule="auto"/>
              <w:ind w:left="4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97人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6" w:line="182" w:lineRule="auto"/>
              <w:ind w:left="6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6" w:line="182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4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6" w:line="223" w:lineRule="auto"/>
              <w:ind w:left="62" w:righ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人大代表会议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资料印刷数量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6" w:line="238" w:lineRule="auto"/>
              <w:ind w:left="4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6" w:line="182" w:lineRule="auto"/>
              <w:ind w:left="4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7" w:line="218" w:lineRule="auto"/>
              <w:ind w:left="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7" w:line="218" w:lineRule="auto"/>
              <w:ind w:left="4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97份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7" w:line="182" w:lineRule="auto"/>
              <w:ind w:left="6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7" w:line="182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930" w:right="1354" w:bottom="0" w:left="1035" w:header="0" w:footer="0" w:gutter="0"/>
          <w:docGrid w:linePitch="312" w:charSpace="0"/>
        </w:sectPr>
      </w:pPr>
    </w:p>
    <w:p>
      <w:pPr>
        <w:spacing w:before="191"/>
      </w:pPr>
    </w:p>
    <w:tbl>
      <w:tblPr>
        <w:jc w:val="left"/>
        <w:tblInd w:w="5" w:type="dxa"/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39"/>
        <w:gridCol w:w="1140"/>
        <w:gridCol w:w="1289"/>
        <w:gridCol w:w="1169"/>
        <w:gridCol w:w="1139"/>
        <w:gridCol w:w="1189"/>
        <w:gridCol w:w="1309"/>
        <w:gridCol w:w="1369"/>
        <w:gridCol w:w="1259"/>
        <w:gridCol w:w="2044"/>
      </w:tblGrid>
      <w:tr>
        <w:trPr>
          <w:trHeight w:val="634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104"/>
            </w:pPr>
            <w:r>
              <w:rPr>
                <w:spacing w:val="-2"/>
              </w:rPr>
              <w:t>绩效指标(90</w:t>
            </w:r>
          </w:p>
          <w:p>
            <w:pPr>
              <w:pStyle w:val="16"/>
              <w:spacing w:before="15" w:line="221" w:lineRule="auto"/>
              <w:ind w:left="465"/>
            </w:pPr>
            <w:r>
              <w:rPr>
                <w:spacing w:val="-5"/>
              </w:rPr>
              <w:t>分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300"/>
            </w:pPr>
            <w:r>
              <w:rPr>
                <w:spacing w:val="-2"/>
              </w:rPr>
              <w:t>产出指标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28" w:lineRule="auto"/>
              <w:ind w:left="272" w:right="115" w:hanging="180"/>
            </w:pPr>
            <w:r>
              <w:rPr>
                <w:spacing w:val="-2"/>
              </w:rPr>
              <w:t>人大代表会议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召开次数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0" w:line="238" w:lineRule="auto"/>
              <w:ind w:left="482"/>
            </w:pPr>
            <w:r>
              <w:t>≥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7" w:line="185" w:lineRule="auto"/>
              <w:ind w:left="513"/>
            </w:pPr>
            <w:r>
              <w:t>1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2" w:line="218" w:lineRule="auto"/>
              <w:ind w:left="404"/>
            </w:pPr>
            <w:r>
              <w:rPr>
                <w:spacing w:val="-2"/>
              </w:rPr>
              <w:t>场次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2" w:line="218" w:lineRule="auto"/>
              <w:ind w:left="426"/>
            </w:pPr>
            <w:r>
              <w:rPr>
                <w:spacing w:val="2"/>
              </w:rPr>
              <w:t>1场次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7" w:line="185" w:lineRule="auto"/>
              <w:ind w:left="58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7" w:line="185" w:lineRule="auto"/>
              <w:ind w:left="537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0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01"/>
            </w:pPr>
            <w:r>
              <w:rPr>
                <w:spacing w:val="-2"/>
              </w:rPr>
              <w:t>质量指标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" w:line="218" w:lineRule="auto"/>
              <w:ind w:left="92"/>
            </w:pPr>
            <w:r>
              <w:rPr>
                <w:spacing w:val="-2"/>
              </w:rPr>
              <w:t>人大代表会议</w:t>
            </w:r>
          </w:p>
          <w:p>
            <w:pPr>
              <w:pStyle w:val="16"/>
              <w:spacing w:before="7" w:line="194" w:lineRule="auto"/>
              <w:ind w:left="92"/>
            </w:pPr>
            <w:r>
              <w:rPr>
                <w:spacing w:val="1"/>
              </w:rPr>
              <w:t>资料印刷合格</w:t>
            </w:r>
          </w:p>
          <w:p>
            <w:pPr>
              <w:pStyle w:val="16"/>
              <w:spacing w:line="216" w:lineRule="auto"/>
              <w:ind w:left="532"/>
            </w:pPr>
            <w:r>
              <w:t>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39" w:lineRule="exact"/>
              <w:ind w:left="532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3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3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5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5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9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0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" w:line="194" w:lineRule="auto"/>
              <w:ind w:left="9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人大代表会议</w:t>
            </w:r>
          </w:p>
          <w:p>
            <w:pPr>
              <w:pStyle w:val="16"/>
              <w:spacing w:line="218" w:lineRule="auto"/>
              <w:ind w:left="111"/>
            </w:pPr>
            <w:r>
              <w:rPr>
                <w:spacing w:val="-2"/>
              </w:rPr>
              <w:t>参会人员到场</w:t>
            </w:r>
          </w:p>
          <w:p>
            <w:pPr>
              <w:pStyle w:val="16"/>
              <w:spacing w:before="17" w:line="163" w:lineRule="auto"/>
              <w:ind w:left="5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5" w:line="235" w:lineRule="auto"/>
              <w:ind w:left="482"/>
            </w:pPr>
            <w:r>
              <w:t>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182" w:lineRule="auto"/>
              <w:ind w:left="473"/>
            </w:pPr>
            <w:r>
              <w:rPr>
                <w:spacing w:val="-2"/>
              </w:rPr>
              <w:t>98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6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182" w:lineRule="auto"/>
              <w:ind w:left="515"/>
            </w:pPr>
            <w:r>
              <w:rPr>
                <w:spacing w:val="-2"/>
              </w:rPr>
              <w:t>98%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6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6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9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0" w:type="dxa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01"/>
            </w:pPr>
            <w:r>
              <w:rPr>
                <w:spacing w:val="1"/>
              </w:rPr>
              <w:t>时效指标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" w:line="218" w:lineRule="auto"/>
              <w:ind w:left="92"/>
            </w:pPr>
            <w:r>
              <w:rPr>
                <w:spacing w:val="-2"/>
              </w:rPr>
              <w:t>人大代表会议</w:t>
            </w:r>
          </w:p>
          <w:p>
            <w:pPr>
              <w:pStyle w:val="16"/>
              <w:spacing w:before="16" w:line="209" w:lineRule="auto"/>
              <w:ind w:left="92"/>
              <w:rPr>
                <w:spacing w:val="1"/>
              </w:rPr>
            </w:pPr>
            <w:r>
              <w:rPr>
                <w:spacing w:val="1"/>
              </w:rPr>
              <w:t>资料印刷及时</w:t>
            </w:r>
          </w:p>
          <w:p>
            <w:pPr>
              <w:pStyle w:val="16"/>
              <w:spacing w:line="126" w:lineRule="exact"/>
              <w:ind w:left="541"/>
              <w:rPr>
                <w:position w:val="-1"/>
                <w:sz w:val="15"/>
                <w:szCs w:val="15"/>
              </w:rPr>
            </w:pPr>
            <w:r>
              <w:rPr>
                <w:position w:val="-1"/>
                <w:sz w:val="15"/>
                <w:szCs w:val="15"/>
              </w:rPr>
              <w:t>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5" w:line="140" w:lineRule="exact"/>
              <w:ind w:left="532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7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7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9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40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0" w:line="218" w:lineRule="auto"/>
              <w:ind w:left="9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人大代表会议</w:t>
            </w:r>
          </w:p>
          <w:p>
            <w:pPr>
              <w:pStyle w:val="16"/>
              <w:spacing w:before="16" w:line="218" w:lineRule="auto"/>
              <w:ind w:left="181"/>
            </w:pPr>
            <w:r>
              <w:rPr>
                <w:spacing w:val="-2"/>
              </w:rPr>
              <w:t>举办及时率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39" w:lineRule="exact"/>
              <w:ind w:left="532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8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1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300"/>
            </w:pPr>
            <w:r>
              <w:rPr>
                <w:spacing w:val="-3"/>
              </w:rPr>
              <w:t>效益指标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218" w:lineRule="auto"/>
              <w:ind w:left="21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1" w:line="228" w:lineRule="auto"/>
              <w:ind w:left="360" w:right="115" w:hanging="269"/>
            </w:pPr>
            <w:r>
              <w:rPr>
                <w:spacing w:val="-2"/>
              </w:rPr>
              <w:t>人大代表社会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保障率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39" w:lineRule="exact"/>
              <w:ind w:left="532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7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9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7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7" w:line="185" w:lineRule="auto"/>
              <w:ind w:left="587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7" w:line="185" w:lineRule="auto"/>
              <w:ind w:left="537"/>
            </w:pPr>
            <w:r>
              <w:rPr>
                <w:spacing w:val="-6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7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 w:line="223" w:lineRule="auto"/>
              <w:ind w:left="470" w:right="16" w:hanging="450"/>
              <w:rPr>
                <w:rFonts w:ascii="Arial" w:hAnsi="Arial"/>
                <w:sz w:val="21"/>
              </w:rPr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 w:line="223" w:lineRule="auto"/>
              <w:ind w:left="360" w:right="96" w:hanging="269"/>
            </w:pPr>
            <w:r>
              <w:rPr>
                <w:spacing w:val="1"/>
              </w:rPr>
              <w:t>收支业务制度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健全性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21" w:lineRule="auto"/>
              <w:ind w:left="393"/>
            </w:pPr>
            <w:r>
              <w:rPr>
                <w:spacing w:val="-3"/>
              </w:rPr>
              <w:t>定性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18" w:lineRule="auto"/>
              <w:ind w:left="473"/>
            </w:pPr>
            <w:r>
              <w:t>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18" w:lineRule="auto"/>
              <w:ind w:left="555"/>
            </w:pPr>
            <w:r>
              <w:t>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 w:line="185" w:lineRule="auto"/>
              <w:ind w:left="587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 w:line="185" w:lineRule="auto"/>
              <w:ind w:left="537"/>
            </w:pPr>
            <w:r>
              <w:rPr>
                <w:spacing w:val="-6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4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4" w:line="218" w:lineRule="auto"/>
              <w:ind w:left="21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满意度指标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4" w:line="235" w:lineRule="auto"/>
              <w:ind w:left="291" w:right="35" w:hanging="270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 w:line="216" w:lineRule="auto"/>
              <w:ind w:left="92"/>
            </w:pPr>
            <w:r>
              <w:rPr>
                <w:spacing w:val="-2"/>
              </w:rPr>
              <w:t>人大代表参会</w:t>
            </w:r>
          </w:p>
          <w:p>
            <w:pPr>
              <w:pStyle w:val="16"/>
              <w:spacing w:line="218" w:lineRule="auto"/>
              <w:ind w:left="181"/>
            </w:pPr>
            <w:r>
              <w:rPr>
                <w:spacing w:val="-2"/>
              </w:rPr>
              <w:t>人员满意度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2" w:line="238" w:lineRule="auto"/>
              <w:ind w:left="482"/>
            </w:pPr>
            <w: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473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1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515"/>
            </w:pPr>
            <w:r>
              <w:rPr>
                <w:spacing w:val="-2"/>
              </w:rPr>
              <w:t>95%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5" w:lineRule="auto"/>
              <w:ind w:left="58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5" w:lineRule="auto"/>
              <w:ind w:left="537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4" w:line="218" w:lineRule="auto"/>
              <w:ind w:left="30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成本指标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4" w:line="218" w:lineRule="auto"/>
              <w:ind w:left="21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5" w:line="223" w:lineRule="auto"/>
              <w:ind w:left="449" w:right="115" w:hanging="359"/>
            </w:pPr>
            <w:r>
              <w:rPr>
                <w:spacing w:val="-2"/>
              </w:rPr>
              <w:t>人大经费成本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控制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235" w:lineRule="auto"/>
              <w:ind w:left="482"/>
            </w:pPr>
            <w:r>
              <w:t>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333"/>
            </w:pPr>
            <w:r>
              <w:rPr>
                <w:spacing w:val="-2"/>
              </w:rPr>
              <w:t>38800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221" w:lineRule="auto"/>
              <w:ind w:left="495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221" w:lineRule="auto"/>
              <w:ind w:left="335"/>
            </w:pPr>
            <w:r>
              <w:rPr>
                <w:spacing w:val="-2"/>
              </w:rPr>
              <w:t>38800元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8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37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978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1" w:lineRule="auto"/>
              <w:ind w:left="4725"/>
            </w:pPr>
            <w:r>
              <w:rPr>
                <w:spacing w:val="-2"/>
              </w:rPr>
              <w:t>合计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5" w:lineRule="auto"/>
              <w:ind w:left="546"/>
            </w:pPr>
            <w:r>
              <w:rPr>
                <w:spacing w:val="-5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5" w:lineRule="auto"/>
              <w:ind w:left="947"/>
            </w:pPr>
            <w:r>
              <w:rPr>
                <w:spacing w:val="-5"/>
              </w:rPr>
              <w:t>100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1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5" w:line="206" w:lineRule="auto"/>
              <w:ind w:left="390" w:firstLine="29"/>
            </w:pPr>
            <w:r>
              <w:rPr>
                <w:spacing w:val="-13"/>
              </w:rPr>
              <w:t>2023年，通过项目实施乡镇人大代表活动经费项目内容，计划建立人大代表活动经费项目，实现乡镇人大代表活动经费项目对预算资</w:t>
            </w:r>
            <w:r>
              <w:rPr>
                <w:spacing w:val="-14"/>
              </w:rPr>
              <w:t>金做到了科学计划，合理安排达到了较好的</w:t>
            </w:r>
            <w:r>
              <w:t xml:space="preserve"> 效果。2023年乡镇人大代表活动经费项目预算数3.88万元，本着贯彻勤俭节约的原则，优化项目支出结构，确保隆盛镇各</w:t>
            </w:r>
            <w:r>
              <w:rPr>
                <w:spacing w:val="-1"/>
              </w:rPr>
              <w:t>项工作正常开展。</w:t>
            </w:r>
          </w:p>
        </w:tc>
      </w:tr>
      <w:tr>
        <w:trPr>
          <w:trHeight w:val="41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5" w:line="218" w:lineRule="auto"/>
              <w:ind w:left="390"/>
            </w:pPr>
            <w:r>
              <w:t>是绩效评价管理制度尚不健全，管理工作有待加强；二是对绩效评价工作的认识不够。</w:t>
            </w:r>
          </w:p>
        </w:tc>
      </w:tr>
      <w:tr>
        <w:trPr>
          <w:trHeight w:val="45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18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5" w:line="218" w:lineRule="auto"/>
              <w:ind w:left="390"/>
            </w:pPr>
            <w:r>
              <w:t>一是完善绩效评价工作的制度；二是加强预算绩效管理，增强预算约束力，做好预算项目支出绩效目标及各项绩效指标的细化、量化工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464"/>
        </w:trPr>
        <w:tc>
          <w:tcPr>
            <w:tcW w:w="61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18" w:lineRule="auto"/>
              <w:ind w:left="24"/>
            </w:pPr>
            <w:r>
              <w:rPr>
                <w:spacing w:val="1"/>
              </w:rPr>
              <w:t>项目负责人：杨超慧</w:t>
            </w:r>
          </w:p>
        </w:tc>
        <w:tc>
          <w:tcPr>
            <w:tcW w:w="83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18" w:lineRule="auto"/>
              <w:ind w:left="43"/>
            </w:pPr>
            <w:r>
              <w:rPr>
                <w:spacing w:val="-1"/>
              </w:rPr>
              <w:t>财务负责人：邓云霞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34" w:bottom="0" w:left="1035" w:header="0" w:footer="0" w:gutter="0"/>
          <w:docGrid w:linePitch="312" w:charSpace="0"/>
        </w:sectPr>
      </w:pPr>
    </w:p>
    <w:p>
      <w:pPr>
        <w:spacing w:before="76"/>
      </w:pPr>
    </w:p>
    <w:p>
      <w:pPr>
        <w:spacing w:before="76"/>
      </w:pPr>
    </w:p>
    <w:p>
      <w:pPr>
        <w:spacing w:before="76"/>
      </w:pPr>
    </w:p>
    <w:tbl>
      <w:tblPr>
        <w:jc w:val="left"/>
        <w:tblInd w:w="5" w:type="dxa"/>
        <w:tblW w:w="14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39"/>
        <w:gridCol w:w="1140"/>
        <w:gridCol w:w="1289"/>
        <w:gridCol w:w="1169"/>
        <w:gridCol w:w="1139"/>
        <w:gridCol w:w="1189"/>
        <w:gridCol w:w="1309"/>
        <w:gridCol w:w="1379"/>
        <w:gridCol w:w="1249"/>
        <w:gridCol w:w="2044"/>
      </w:tblGrid>
      <w:tr>
        <w:trPr>
          <w:trHeight w:val="374"/>
        </w:trPr>
        <w:tc>
          <w:tcPr>
            <w:tcW w:w="1445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2" w:line="192" w:lineRule="auto"/>
              <w:ind w:left="437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部门预算项目支出绩效自评表(2023年度)</w:t>
            </w:r>
          </w:p>
        </w:tc>
      </w:tr>
      <w:tr>
        <w:trPr>
          <w:trHeight w:val="26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65"/>
            </w:pPr>
            <w:r>
              <w:rPr>
                <w:spacing w:val="-2"/>
              </w:rPr>
              <w:t>项目名称</w:t>
            </w:r>
          </w:p>
        </w:tc>
        <w:tc>
          <w:tcPr>
            <w:tcW w:w="1190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" w:line="185" w:lineRule="auto"/>
              <w:ind w:left="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51092323T000008421918-2023年村(社区)基层组织活动和公共服务运行经费</w:t>
            </w:r>
          </w:p>
        </w:tc>
      </w:tr>
      <w:tr>
        <w:trPr>
          <w:trHeight w:val="439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18" w:lineRule="auto"/>
              <w:ind w:left="65"/>
            </w:pPr>
            <w:r>
              <w:rPr>
                <w:spacing w:val="5"/>
              </w:rPr>
              <w:t>主管部门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41"/>
            </w:pPr>
            <w:r>
              <w:rPr>
                <w:spacing w:val="1"/>
              </w:rPr>
              <w:t>大英县隆盛镇人民政府部门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" w:line="211" w:lineRule="auto"/>
              <w:ind w:left="16" w:right="44" w:firstLine="29"/>
            </w:pPr>
            <w:r>
              <w:rPr>
                <w:spacing w:val="36"/>
              </w:rPr>
              <w:t>实施单位(盖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章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1466"/>
            </w:pPr>
            <w:r>
              <w:rPr>
                <w:spacing w:val="-1"/>
              </w:rPr>
              <w:t>大英县隆盛镇人民政府</w:t>
            </w:r>
          </w:p>
        </w:tc>
      </w:tr>
      <w:tr>
        <w:trPr>
          <w:trHeight w:val="260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54"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33" w:lineRule="auto"/>
              <w:ind w:left="31" w:right="30"/>
            </w:pPr>
            <w:r>
              <w:t>1.项目年度目标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完成情况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2412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2246"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82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59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06" w:lineRule="auto"/>
              <w:ind w:left="342"/>
              <w:rPr>
                <w:rFonts w:ascii="Arial" w:hAnsi="Arial"/>
                <w:sz w:val="21"/>
              </w:rPr>
            </w:pPr>
            <w:r>
              <w:t>2023年用414万元分别实现对50个原建制村及</w:t>
            </w:r>
            <w:r>
              <w:rPr>
                <w:spacing w:val="-1"/>
              </w:rPr>
              <w:t>2个社区办公及运行维</w:t>
            </w:r>
          </w:p>
          <w:p>
            <w:pPr>
              <w:pStyle w:val="16"/>
              <w:spacing w:line="233" w:lineRule="auto"/>
              <w:ind w:left="60" w:right="41" w:hanging="29"/>
            </w:pPr>
            <w:r>
              <w:t>护，费用主要包含120万元用于垃圾清运费、138万元用于</w:t>
            </w:r>
            <w:r>
              <w:rPr>
                <w:spacing w:val="-1"/>
              </w:rPr>
              <w:t>劳务费；156万元</w:t>
            </w:r>
            <w:r>
              <w:t xml:space="preserve"> 用于办公费。保障村(社区)日常工作正常运</w:t>
            </w:r>
            <w:r>
              <w:rPr>
                <w:spacing w:val="-1"/>
              </w:rPr>
              <w:t>转。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8" w:line="218" w:lineRule="auto"/>
              <w:ind w:left="426"/>
            </w:pPr>
            <w:r>
              <w:t>2023年项目预算414万元，主要支出方向为村</w:t>
            </w:r>
            <w:r>
              <w:rPr>
                <w:spacing w:val="-1"/>
              </w:rPr>
              <w:t>社区运行经费等。截至</w:t>
            </w:r>
          </w:p>
          <w:p>
            <w:pPr>
              <w:pStyle w:val="16"/>
              <w:spacing w:before="25" w:line="216" w:lineRule="auto"/>
              <w:ind w:left="66"/>
            </w:pPr>
            <w:r>
              <w:t>2023年12月31日，实际支出414万元，预算执行率为100%,无结</w:t>
            </w:r>
            <w:r>
              <w:rPr>
                <w:spacing w:val="-1"/>
              </w:rPr>
              <w:t>余。</w:t>
            </w:r>
          </w:p>
        </w:tc>
      </w:tr>
      <w:tr>
        <w:trPr>
          <w:trHeight w:val="75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0" w:line="206" w:lineRule="auto"/>
              <w:ind w:left="31" w:right="47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2.项目实施内容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及过程概述</w:t>
            </w:r>
          </w:p>
        </w:tc>
        <w:tc>
          <w:tcPr>
            <w:tcW w:w="1190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216" w:lineRule="auto"/>
              <w:ind w:left="52" w:firstLine="369"/>
            </w:pPr>
            <w:r>
              <w:t>2023年，通过项目实施村社区运行经费项</w:t>
            </w:r>
            <w:r>
              <w:rPr>
                <w:spacing w:val="-1"/>
              </w:rPr>
              <w:t>目内容，计划建立村社区运行经费项目，实现村社区运行经费项目，对预算资金做到了科学计划，合理安</w:t>
            </w:r>
            <w:r>
              <w:t xml:space="preserve"> 排，达到了较好的效果。2023年村社区运行经费项目预算数414万元，本着贯彻勤俭节约的原则，优化项目支出结构，保障村社区</w:t>
            </w:r>
            <w:r>
              <w:rPr>
                <w:spacing w:val="-1"/>
              </w:rPr>
              <w:t>日常工作运转。</w:t>
            </w:r>
          </w:p>
        </w:tc>
      </w:tr>
      <w:tr>
        <w:trPr>
          <w:trHeight w:val="439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54"/>
            </w:pPr>
            <w:r>
              <w:rPr>
                <w:spacing w:val="-2"/>
              </w:rPr>
              <w:t>预算执行情况</w:t>
            </w:r>
          </w:p>
          <w:p>
            <w:pPr>
              <w:pStyle w:val="16"/>
              <w:spacing w:before="16" w:line="221" w:lineRule="auto"/>
              <w:ind w:left="325"/>
            </w:pPr>
            <w:r>
              <w:rPr>
                <w:spacing w:val="7"/>
              </w:rPr>
              <w:t>(10分)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" w:line="218" w:lineRule="auto"/>
              <w:ind w:left="71"/>
            </w:pPr>
            <w:r>
              <w:rPr>
                <w:spacing w:val="-1"/>
              </w:rPr>
              <w:t>年度预算数(万</w:t>
            </w:r>
          </w:p>
          <w:p>
            <w:pPr>
              <w:pStyle w:val="16"/>
              <w:spacing w:before="16" w:line="192" w:lineRule="auto"/>
              <w:ind w:left="520"/>
            </w:pPr>
            <w:r>
              <w:rPr>
                <w:spacing w:val="-5"/>
              </w:rPr>
              <w:t>元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201"/>
            </w:pPr>
            <w:r>
              <w:rPr>
                <w:spacing w:val="-2"/>
              </w:rPr>
              <w:t>年初预算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92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1293"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196"/>
            </w:pPr>
            <w:r>
              <w:rPr>
                <w:spacing w:val="-2"/>
              </w:rPr>
              <w:t>预算执行率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50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438"/>
            </w:pPr>
            <w:r>
              <w:rPr>
                <w:spacing w:val="-2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4" w:line="223" w:lineRule="auto"/>
              <w:ind w:left="839"/>
            </w:pPr>
            <w:r>
              <w:rPr>
                <w:spacing w:val="9"/>
              </w:rPr>
              <w:t>原因</w:t>
            </w:r>
          </w:p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481"/>
              <w:rPr>
                <w:rFonts w:ascii="Arial" w:hAnsi="Arial"/>
                <w:sz w:val="21"/>
              </w:rPr>
            </w:pPr>
            <w:r>
              <w:rPr>
                <w:spacing w:val="-3"/>
              </w:rPr>
              <w:t>总额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292"/>
            </w:pPr>
            <w:r>
              <w:rPr>
                <w:spacing w:val="-1"/>
              </w:rPr>
              <w:t>414.00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362"/>
            </w:pPr>
            <w:r>
              <w:rPr>
                <w:spacing w:val="-1"/>
              </w:rPr>
              <w:t>414.00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1473"/>
            </w:pPr>
            <w:r>
              <w:rPr>
                <w:spacing w:val="-1"/>
              </w:rPr>
              <w:t>414.00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336"/>
            </w:pPr>
            <w:r>
              <w:rPr>
                <w:spacing w:val="-3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597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527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2" w:lineRule="auto"/>
              <w:ind w:left="31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292"/>
            </w:pPr>
            <w:r>
              <w:rPr>
                <w:spacing w:val="-1"/>
                <w:position w:val="-2"/>
              </w:rPr>
              <w:t>414.00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362"/>
            </w:pPr>
            <w:r>
              <w:rPr>
                <w:spacing w:val="-1"/>
                <w:position w:val="-2"/>
              </w:rPr>
              <w:t>414.00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1473"/>
            </w:pPr>
            <w:r>
              <w:rPr>
                <w:spacing w:val="-1"/>
                <w:position w:val="-2"/>
              </w:rPr>
              <w:t>414.00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336"/>
            </w:pPr>
            <w:r>
              <w:rPr>
                <w:spacing w:val="-3"/>
                <w:position w:val="-2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199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199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" w:line="209" w:lineRule="auto"/>
              <w:ind w:left="569" w:right="24" w:hanging="539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财政专户管理资</w:t>
            </w:r>
            <w:r>
              <w:rPr>
                <w:spacing w:val="5"/>
              </w:rPr>
              <w:t xml:space="preserve"> </w:t>
            </w:r>
            <w:r>
              <w:t>金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451"/>
            </w:pPr>
            <w:r>
              <w:rPr>
                <w:spacing w:val="-2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1562"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426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3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02" w:lineRule="auto"/>
              <w:ind w:left="30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单位资金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51" w:lineRule="exact"/>
              <w:ind w:left="381"/>
            </w:pPr>
            <w:r>
              <w:rPr>
                <w:spacing w:val="-2"/>
                <w:position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51" w:lineRule="exact"/>
              <w:ind w:left="451"/>
            </w:pPr>
            <w:r>
              <w:rPr>
                <w:spacing w:val="-2"/>
                <w:position w:val="-2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51" w:lineRule="exact"/>
              <w:ind w:left="1562"/>
            </w:pPr>
            <w:r>
              <w:rPr>
                <w:spacing w:val="-2"/>
                <w:position w:val="-2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51" w:lineRule="exact"/>
              <w:ind w:left="426"/>
            </w:pPr>
            <w:r>
              <w:rPr>
                <w:spacing w:val="-2"/>
                <w:position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30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其他资金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8" w:line="206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8" w:line="206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</w:tcBorders>
          </w:tcPr>
          <w:p/>
        </w:tc>
      </w:tr>
      <w:tr>
        <w:trPr>
          <w:trHeight w:val="260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301"/>
            </w:pPr>
            <w:r>
              <w:rPr>
                <w:spacing w:val="-3"/>
              </w:rPr>
              <w:t>一级指标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201"/>
            </w:pPr>
            <w:r>
              <w:rPr>
                <w:spacing w:val="-2"/>
              </w:rPr>
              <w:t>二级指标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272"/>
            </w:pPr>
            <w:r>
              <w:rPr>
                <w:spacing w:val="-2"/>
              </w:rPr>
              <w:t>三级指标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213"/>
            </w:pPr>
            <w:r>
              <w:rPr>
                <w:spacing w:val="5"/>
              </w:rPr>
              <w:t>指标性质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11" w:lineRule="auto"/>
              <w:ind w:left="293"/>
            </w:pPr>
            <w:r>
              <w:rPr>
                <w:spacing w:val="-3"/>
              </w:rPr>
              <w:t>指标值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224"/>
            </w:pPr>
            <w:r>
              <w:rPr>
                <w:spacing w:val="-2"/>
              </w:rPr>
              <w:t>度量单位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11" w:lineRule="auto"/>
              <w:ind w:left="376"/>
            </w:pPr>
            <w:r>
              <w:rPr>
                <w:spacing w:val="-2"/>
              </w:rPr>
              <w:t>完成值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11" w:lineRule="auto"/>
              <w:ind w:left="50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11" w:lineRule="auto"/>
              <w:ind w:left="438"/>
            </w:pPr>
            <w:r>
              <w:rPr>
                <w:spacing w:val="-2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11" w:lineRule="auto"/>
              <w:ind w:left="389"/>
            </w:pPr>
            <w:r>
              <w:rPr>
                <w:spacing w:val="-2"/>
              </w:rPr>
              <w:t>未完成原因分析</w:t>
            </w: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01"/>
            </w:pPr>
            <w:r>
              <w:rPr>
                <w:spacing w:val="-2"/>
              </w:rPr>
              <w:t>产出指标</w:t>
            </w: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01"/>
            </w:pPr>
            <w:r>
              <w:rPr>
                <w:spacing w:val="-2"/>
              </w:rPr>
              <w:t>数量指标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199" w:lineRule="auto"/>
              <w:ind w:left="449" w:right="116" w:hanging="359"/>
            </w:pPr>
            <w:r>
              <w:rPr>
                <w:spacing w:val="-2"/>
              </w:rPr>
              <w:t>工作会议召开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4" w:line="178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423"/>
            </w:pPr>
            <w:r>
              <w:rPr>
                <w:spacing w:val="-3"/>
              </w:rPr>
              <w:t>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495"/>
            </w:pPr>
            <w:r>
              <w:t>次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426"/>
            </w:pPr>
            <w:r>
              <w:rPr>
                <w:spacing w:val="-2"/>
              </w:rPr>
              <w:t>300次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63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78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4" w:line="192" w:lineRule="auto"/>
              <w:ind w:left="459" w:right="114" w:hanging="36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年度印刷资料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份数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238" w:lineRule="auto"/>
              <w:ind w:left="50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5" w:lineRule="auto"/>
              <w:ind w:left="473"/>
            </w:pPr>
            <w:r>
              <w:rPr>
                <w:spacing w:val="-6"/>
              </w:rPr>
              <w:t>18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4" w:line="218" w:lineRule="auto"/>
              <w:ind w:left="404"/>
            </w:pPr>
            <w:r>
              <w:rPr>
                <w:spacing w:val="-3"/>
              </w:rPr>
              <w:t>万份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4" w:line="218" w:lineRule="auto"/>
              <w:ind w:left="376"/>
            </w:pPr>
            <w:r>
              <w:rPr>
                <w:spacing w:val="1"/>
              </w:rPr>
              <w:t>18万份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63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578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" w:line="214" w:lineRule="auto"/>
              <w:ind w:left="469" w:right="115" w:hanging="37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垃圾清运村级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个数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6" w:line="178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473"/>
            </w:pPr>
            <w:r>
              <w:rPr>
                <w:spacing w:val="-3"/>
              </w:rPr>
              <w:t>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5" w:line="218" w:lineRule="auto"/>
              <w:ind w:left="495"/>
            </w:pPr>
            <w:r>
              <w:t>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5" w:line="218" w:lineRule="auto"/>
              <w:ind w:left="466"/>
            </w:pPr>
            <w:r>
              <w:rPr>
                <w:spacing w:val="-2"/>
              </w:rPr>
              <w:t>50个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63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578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6" w:line="202" w:lineRule="auto"/>
              <w:ind w:left="449" w:right="113" w:hanging="35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环境卫生清理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范围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178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5" w:lineRule="auto"/>
              <w:ind w:left="334"/>
            </w:pPr>
            <w:r>
              <w:rPr>
                <w:spacing w:val="-4"/>
              </w:rPr>
              <w:t>107.7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1" w:lineRule="auto"/>
              <w:ind w:left="224"/>
            </w:pPr>
            <w:r>
              <w:rPr>
                <w:spacing w:val="-2"/>
              </w:rPr>
              <w:t>平方公里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21" w:lineRule="auto"/>
              <w:ind w:left="66"/>
            </w:pPr>
            <w:r>
              <w:t>107.7平方公里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63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578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0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202" w:lineRule="auto"/>
              <w:ind w:left="449" w:right="117" w:hanging="35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办公设备维修</w:t>
            </w:r>
            <w:r>
              <w:t xml:space="preserve"> </w:t>
            </w:r>
            <w:r>
              <w:rPr>
                <w:spacing w:val="-3"/>
              </w:rPr>
              <w:t>次数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178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2" w:line="182" w:lineRule="auto"/>
              <w:ind w:left="423"/>
            </w:pPr>
            <w:r>
              <w:rPr>
                <w:spacing w:val="-3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6" w:line="218" w:lineRule="auto"/>
              <w:ind w:left="495"/>
            </w:pPr>
            <w:r>
              <w:t>次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6" w:line="218" w:lineRule="auto"/>
              <w:ind w:left="426"/>
            </w:pPr>
            <w:r>
              <w:rPr>
                <w:spacing w:val="-2"/>
              </w:rPr>
              <w:t>500次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1" w:line="185" w:lineRule="auto"/>
              <w:ind w:left="637"/>
            </w:pPr>
            <w: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1" w:line="185" w:lineRule="auto"/>
              <w:ind w:left="578"/>
            </w:pPr>
            <w: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40" w:type="dxa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92" w:lineRule="auto"/>
              <w:ind w:left="201"/>
            </w:pPr>
            <w:r>
              <w:rPr>
                <w:spacing w:val="-2"/>
              </w:rPr>
              <w:t>质量指标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" w:line="206" w:lineRule="auto"/>
              <w:ind w:left="360" w:right="115" w:hanging="269"/>
            </w:pPr>
            <w:r>
              <w:rPr>
                <w:spacing w:val="-2"/>
              </w:rPr>
              <w:t>垃圾清运质量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合格率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8" w:line="178" w:lineRule="exact"/>
              <w:ind w:left="513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4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66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63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578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5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40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8" w:line="192" w:lineRule="auto"/>
              <w:ind w:left="352" w:right="117" w:hanging="2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办公设备质量</w:t>
            </w:r>
            <w:r>
              <w:t xml:space="preserve"> </w:t>
            </w:r>
            <w:r>
              <w:rPr>
                <w:spacing w:val="-2"/>
              </w:rPr>
              <w:t>合格率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26" w:lineRule="exact"/>
              <w:ind w:left="513"/>
              <w:rPr>
                <w:sz w:val="23"/>
                <w:szCs w:val="23"/>
              </w:rPr>
            </w:pPr>
            <w:r>
              <w:rPr>
                <w:position w:val="-5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235" w:lineRule="auto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5" w:lineRule="auto"/>
              <w:ind w:left="466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4" w:line="182" w:lineRule="auto"/>
              <w:ind w:left="63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4" w:line="182" w:lineRule="auto"/>
              <w:ind w:left="578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34" w:bottom="0" w:left="1044" w:header="0" w:footer="0" w:gutter="0"/>
          <w:docGrid w:linePitch="312" w:charSpace="0"/>
        </w:sectPr>
      </w:pPr>
    </w:p>
    <w:p>
      <w:pPr>
        <w:spacing w:before="171"/>
      </w:pPr>
    </w:p>
    <w:tbl>
      <w:tblPr>
        <w:jc w:val="left"/>
        <w:tblInd w:w="5" w:type="dxa"/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59"/>
        <w:gridCol w:w="1129"/>
        <w:gridCol w:w="1289"/>
        <w:gridCol w:w="1160"/>
        <w:gridCol w:w="1149"/>
        <w:gridCol w:w="1189"/>
        <w:gridCol w:w="1299"/>
        <w:gridCol w:w="1389"/>
        <w:gridCol w:w="1249"/>
        <w:gridCol w:w="2044"/>
      </w:tblGrid>
      <w:tr>
        <w:trPr>
          <w:trHeight w:val="424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95"/>
            </w:pPr>
            <w:r>
              <w:rPr>
                <w:spacing w:val="-2"/>
              </w:rPr>
              <w:t>绩效指标(90</w:t>
            </w:r>
          </w:p>
          <w:p>
            <w:pPr>
              <w:pStyle w:val="16"/>
              <w:spacing w:before="5" w:line="221" w:lineRule="auto"/>
              <w:ind w:left="455"/>
            </w:pPr>
            <w:r>
              <w:rPr>
                <w:spacing w:val="-5"/>
              </w:rPr>
              <w:t>分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35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" w:line="216" w:lineRule="auto"/>
              <w:ind w:left="93"/>
            </w:pPr>
            <w:r>
              <w:rPr>
                <w:spacing w:val="-1"/>
              </w:rPr>
              <w:t>环境卫生清理</w:t>
            </w:r>
          </w:p>
          <w:p>
            <w:pPr>
              <w:pStyle w:val="16"/>
              <w:spacing w:line="197" w:lineRule="auto"/>
              <w:ind w:left="182"/>
            </w:pPr>
            <w:r>
              <w:rPr>
                <w:spacing w:val="-2"/>
              </w:rPr>
              <w:t>质量合格率</w:t>
            </w:r>
          </w:p>
        </w:tc>
        <w:tc>
          <w:tcPr>
            <w:tcW w:w="1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7" w:line="140" w:lineRule="exact"/>
              <w:ind w:left="524"/>
            </w:pPr>
            <w:r>
              <w:rPr>
                <w:position w:val="-2"/>
              </w:rPr>
              <w:t>=</w:t>
            </w:r>
          </w:p>
        </w:tc>
        <w:tc>
          <w:tcPr>
            <w:tcW w:w="11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182" w:lineRule="auto"/>
              <w:ind w:left="647"/>
            </w:pPr>
            <w: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182" w:lineRule="auto"/>
              <w:ind w:left="577"/>
            </w:pPr>
            <w:r>
              <w:t>3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7" w:line="218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参会人员出勤率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5" w:line="199" w:lineRule="auto"/>
              <w:ind w:left="483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68" w:lineRule="auto"/>
              <w:ind w:left="473"/>
            </w:pPr>
            <w:r>
              <w:rPr>
                <w:spacing w:val="-2"/>
              </w:rPr>
              <w:t>90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5" w:line="199" w:lineRule="auto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68" w:lineRule="auto"/>
              <w:ind w:left="506"/>
            </w:pPr>
            <w:r>
              <w:rPr>
                <w:spacing w:val="-2"/>
              </w:rPr>
              <w:t>90%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68" w:lineRule="auto"/>
              <w:ind w:left="64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68" w:lineRule="auto"/>
              <w:ind w:left="577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191"/>
            </w:pPr>
            <w:r>
              <w:rPr>
                <w:spacing w:val="1"/>
              </w:rPr>
              <w:t>时效指标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06" w:lineRule="auto"/>
              <w:ind w:left="93"/>
            </w:pPr>
            <w:r>
              <w:rPr>
                <w:spacing w:val="-2"/>
              </w:rPr>
              <w:t>垃圾清运及时率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116" w:lineRule="exact"/>
              <w:ind w:left="524"/>
            </w:pPr>
            <w:r>
              <w:rPr>
                <w:position w:val="-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3" w:line="161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6" w:line="187" w:lineRule="auto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3" w:line="161" w:lineRule="auto"/>
              <w:ind w:left="506"/>
            </w:pPr>
            <w:r>
              <w:rPr>
                <w:spacing w:val="-5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4" w:line="158" w:lineRule="auto"/>
              <w:ind w:left="64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4" w:line="158" w:lineRule="auto"/>
              <w:ind w:left="577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</w:tr>
      <w:tr>
        <w:trPr>
          <w:trHeight w:val="27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218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会议举办及时</w:t>
            </w:r>
            <w:r>
              <w:rPr>
                <w:spacing w:val="-2"/>
              </w:rPr>
              <w:t>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126" w:lineRule="exact"/>
              <w:ind w:left="524"/>
            </w:pPr>
            <w:r>
              <w:rPr>
                <w:position w:val="-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4" w:line="170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65" w:line="199" w:lineRule="auto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4" w:line="170" w:lineRule="auto"/>
              <w:ind w:left="506"/>
            </w:pPr>
            <w:r>
              <w:rPr>
                <w:spacing w:val="-5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5" w:line="168" w:lineRule="auto"/>
              <w:ind w:left="64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5" w:line="168" w:lineRule="auto"/>
              <w:ind w:left="577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" w:line="204" w:lineRule="auto"/>
              <w:ind w:left="362" w:right="113" w:hanging="26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环境卫生清理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及时率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3" w:line="140" w:lineRule="exact"/>
              <w:ind w:left="524"/>
            </w:pPr>
            <w:r>
              <w:rPr>
                <w:position w:val="-2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5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5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5" w:lineRule="auto"/>
              <w:ind w:left="506"/>
            </w:pPr>
            <w:r>
              <w:rPr>
                <w:spacing w:val="-5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4" w:line="182" w:lineRule="auto"/>
              <w:ind w:left="64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4" w:line="182" w:lineRule="auto"/>
              <w:ind w:left="577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7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9" w:line="216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资料印刷及时</w:t>
            </w:r>
            <w:r>
              <w:rPr>
                <w:spacing w:val="-2"/>
              </w:rPr>
              <w:t>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4" w:line="126" w:lineRule="exact"/>
              <w:ind w:left="524"/>
            </w:pPr>
            <w:r>
              <w:rPr>
                <w:position w:val="-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5" w:line="168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66" w:line="199" w:lineRule="auto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5" w:line="168" w:lineRule="auto"/>
              <w:ind w:left="506"/>
            </w:pPr>
            <w:r>
              <w:rPr>
                <w:spacing w:val="-5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6" w:line="168" w:lineRule="auto"/>
              <w:ind w:left="64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6" w:line="168" w:lineRule="auto"/>
              <w:ind w:left="577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</w:tcBorders>
          </w:tcPr>
          <w:p/>
        </w:tc>
        <w:tc>
          <w:tcPr>
            <w:tcW w:w="112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06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设备维修及时</w:t>
            </w:r>
            <w:r>
              <w:rPr>
                <w:spacing w:val="-2"/>
              </w:rPr>
              <w:t>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4" w:line="116" w:lineRule="exact"/>
              <w:ind w:left="524"/>
            </w:pPr>
            <w:r>
              <w:rPr>
                <w:position w:val="-3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4" w:line="158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7" w:line="187" w:lineRule="auto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4" w:line="158" w:lineRule="auto"/>
              <w:ind w:left="506"/>
            </w:pPr>
            <w:r>
              <w:rPr>
                <w:spacing w:val="-5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58" w:lineRule="auto"/>
              <w:ind w:left="647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58" w:lineRule="auto"/>
              <w:ind w:left="577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</w:tr>
      <w:tr>
        <w:trPr>
          <w:trHeight w:val="4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310"/>
            </w:pPr>
            <w:r>
              <w:rPr>
                <w:spacing w:val="-3"/>
              </w:rPr>
              <w:t>效益指标</w:t>
            </w:r>
          </w:p>
        </w:tc>
        <w:tc>
          <w:tcPr>
            <w:tcW w:w="1129" w:type="dxa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12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" w:line="221" w:lineRule="auto"/>
              <w:ind w:left="362" w:right="114" w:hanging="269"/>
            </w:pPr>
            <w:r>
              <w:rPr>
                <w:spacing w:val="-2"/>
              </w:rPr>
              <w:t>垃圾清运村级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覆盖率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4" w:line="140" w:lineRule="exact"/>
              <w:ind w:left="524"/>
            </w:pPr>
            <w:r>
              <w:rPr>
                <w:position w:val="-2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5" w:lineRule="auto"/>
              <w:ind w:left="434"/>
            </w:pPr>
            <w:r>
              <w:rPr>
                <w:spacing w:val="-5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6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5" w:lineRule="auto"/>
              <w:ind w:left="506"/>
            </w:pPr>
            <w:r>
              <w:rPr>
                <w:spacing w:val="-5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5" w:lineRule="auto"/>
              <w:ind w:left="597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5" w:lineRule="auto"/>
              <w:ind w:left="527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" w:line="204" w:lineRule="auto"/>
              <w:ind w:left="362" w:right="113" w:hanging="26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环境卫生有效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整治率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8" w:line="238" w:lineRule="auto"/>
              <w:ind w:left="483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473"/>
            </w:pPr>
            <w:r>
              <w:rPr>
                <w:spacing w:val="-2"/>
              </w:rPr>
              <w:t>90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506"/>
            </w:pPr>
            <w:r>
              <w:rPr>
                <w:spacing w:val="-2"/>
              </w:rPr>
              <w:t>90%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185" w:lineRule="auto"/>
              <w:ind w:left="597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185" w:lineRule="auto"/>
              <w:ind w:left="527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5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</w:tcBorders>
          </w:tcPr>
          <w:p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" w:line="218" w:lineRule="auto"/>
              <w:ind w:left="459" w:right="15" w:hanging="449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可持续影响指</w:t>
            </w:r>
            <w:r>
              <w:rPr>
                <w:spacing w:val="4"/>
              </w:rPr>
              <w:t xml:space="preserve"> </w:t>
            </w:r>
            <w:r>
              <w:t>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1" w:line="214" w:lineRule="auto"/>
              <w:ind w:left="362" w:right="95" w:hanging="269"/>
            </w:pPr>
            <w:r>
              <w:rPr>
                <w:spacing w:val="1"/>
              </w:rPr>
              <w:t>收支业务制度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健全性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1" w:line="221" w:lineRule="auto"/>
              <w:ind w:left="394"/>
            </w:pPr>
            <w:r>
              <w:rPr>
                <w:spacing w:val="-3"/>
              </w:rPr>
              <w:t>定性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1" w:line="218" w:lineRule="auto"/>
              <w:ind w:left="473"/>
            </w:pPr>
            <w:r>
              <w:t>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1" w:line="218" w:lineRule="auto"/>
              <w:ind w:left="556"/>
            </w:pPr>
            <w:r>
              <w:t>好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5" w:lineRule="auto"/>
              <w:ind w:left="597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5" w:lineRule="auto"/>
              <w:ind w:left="527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 w:val="restart"/>
            <w:tcBorders>
              <w:bottom w:val="nil"/>
            </w:tcBorders>
          </w:tcPr>
          <w:p>
            <w:pPr>
              <w:pStyle w:val="16"/>
              <w:spacing w:before="262" w:line="218" w:lineRule="auto"/>
              <w:ind w:left="22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满意度指标</w:t>
            </w:r>
          </w:p>
        </w:tc>
        <w:tc>
          <w:tcPr>
            <w:tcW w:w="1129" w:type="dxa"/>
            <w:vMerge w:val="restart"/>
            <w:tcBorders>
              <w:bottom w:val="nil"/>
            </w:tcBorders>
          </w:tcPr>
          <w:p>
            <w:pPr>
              <w:pStyle w:val="16"/>
              <w:spacing w:before="152" w:line="235" w:lineRule="auto"/>
              <w:ind w:left="281" w:right="33" w:hanging="269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04" w:lineRule="auto"/>
              <w:ind w:left="182"/>
            </w:pPr>
            <w:r>
              <w:rPr>
                <w:spacing w:val="-2"/>
              </w:rPr>
              <w:t>群众满意度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9" w:line="185" w:lineRule="auto"/>
              <w:ind w:left="483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473"/>
            </w:pPr>
            <w:r>
              <w:rPr>
                <w:spacing w:val="-2"/>
                <w:position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60" w:line="185" w:lineRule="auto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51" w:lineRule="exact"/>
              <w:ind w:left="506"/>
            </w:pPr>
            <w:r>
              <w:rPr>
                <w:spacing w:val="-2"/>
                <w:position w:val="-2"/>
              </w:rPr>
              <w:t>95%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50" w:lineRule="exact"/>
              <w:ind w:left="647"/>
            </w:pPr>
            <w:r>
              <w:rPr>
                <w:position w:val="-2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50" w:lineRule="exact"/>
              <w:ind w:left="577"/>
            </w:pPr>
            <w:r>
              <w:rPr>
                <w:position w:val="-2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</w:tcBorders>
          </w:tcPr>
          <w:p/>
        </w:tc>
        <w:tc>
          <w:tcPr>
            <w:tcW w:w="112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" w:line="209" w:lineRule="auto"/>
              <w:ind w:left="272" w:right="99" w:hanging="180"/>
              <w:rPr>
                <w:rFonts w:ascii="Arial" w:hAnsi="Arial"/>
                <w:sz w:val="21"/>
              </w:rPr>
            </w:pPr>
            <w:r>
              <w:rPr>
                <w:spacing w:val="31"/>
              </w:rPr>
              <w:t>村(社区)干</w:t>
            </w:r>
            <w:r>
              <w:t xml:space="preserve"> </w:t>
            </w:r>
            <w:r>
              <w:rPr>
                <w:spacing w:val="-2"/>
              </w:rPr>
              <w:t>部满意度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0" w:line="238" w:lineRule="auto"/>
              <w:ind w:left="483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473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9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506"/>
            </w:pPr>
            <w:r>
              <w:rPr>
                <w:spacing w:val="-2"/>
              </w:rPr>
              <w:t>95%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64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77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10"/>
            </w:pPr>
            <w:r>
              <w:rPr>
                <w:spacing w:val="-2"/>
              </w:rPr>
              <w:t>成本指标</w:t>
            </w:r>
          </w:p>
        </w:tc>
        <w:tc>
          <w:tcPr>
            <w:tcW w:w="1129" w:type="dxa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1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3" w:line="204" w:lineRule="auto"/>
              <w:ind w:left="452" w:right="113" w:hanging="360"/>
            </w:pPr>
            <w:r>
              <w:rPr>
                <w:spacing w:val="-2"/>
              </w:rPr>
              <w:t>环境卫生清理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成本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9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5" w:lineRule="auto"/>
              <w:ind w:left="254"/>
            </w:pPr>
            <w:r>
              <w:rPr>
                <w:spacing w:val="-3"/>
              </w:rPr>
              <w:t>1380000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21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21" w:lineRule="auto"/>
              <w:ind w:left="235"/>
            </w:pPr>
            <w:r>
              <w:t>1380000元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647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77"/>
            </w:pPr>
            <w: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02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资料印刷成本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60" w:line="18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50" w:lineRule="exact"/>
              <w:ind w:left="293"/>
            </w:pPr>
            <w:r>
              <w:rPr>
                <w:spacing w:val="-2"/>
                <w:position w:val="-2"/>
              </w:rPr>
              <w:t>500000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199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199" w:lineRule="auto"/>
              <w:ind w:left="285"/>
            </w:pPr>
            <w:r>
              <w:rPr>
                <w:spacing w:val="-2"/>
              </w:rPr>
              <w:t>500000元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50" w:lineRule="exact"/>
              <w:ind w:left="647"/>
            </w:pPr>
            <w:r>
              <w:rPr>
                <w:position w:val="-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50" w:lineRule="exact"/>
              <w:ind w:left="577"/>
            </w:pPr>
            <w:r>
              <w:rPr>
                <w:position w:val="-2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</w:tr>
      <w:tr>
        <w:trPr>
          <w:trHeight w:val="25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02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垃圾清运成本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60" w:line="18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50" w:lineRule="exact"/>
              <w:ind w:left="254"/>
            </w:pPr>
            <w:r>
              <w:rPr>
                <w:spacing w:val="-3"/>
                <w:position w:val="-2"/>
              </w:rPr>
              <w:t>1200000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199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199" w:lineRule="auto"/>
              <w:ind w:left="235"/>
            </w:pPr>
            <w:r>
              <w:t>1200000元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50" w:lineRule="exact"/>
              <w:ind w:left="647"/>
            </w:pPr>
            <w:r>
              <w:rPr>
                <w:position w:val="-2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50" w:lineRule="exact"/>
              <w:ind w:left="577"/>
            </w:pPr>
            <w:r>
              <w:rPr>
                <w:position w:val="-2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</w:tr>
      <w:tr>
        <w:trPr>
          <w:trHeight w:val="4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3" w:line="209" w:lineRule="auto"/>
              <w:ind w:left="452" w:right="116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办公区域维修</w:t>
            </w:r>
            <w:r>
              <w:t xml:space="preserve"> </w:t>
            </w:r>
            <w:r>
              <w:rPr>
                <w:spacing w:val="-3"/>
              </w:rPr>
              <w:t>成本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0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343"/>
            </w:pPr>
            <w:r>
              <w:rPr>
                <w:spacing w:val="-2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4" w:line="221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4" w:line="221" w:lineRule="auto"/>
              <w:ind w:left="326"/>
            </w:pPr>
            <w:r>
              <w:rPr>
                <w:spacing w:val="-2"/>
              </w:rPr>
              <w:t>60000元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647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577"/>
            </w:pPr>
            <w: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工作会议费成本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61" w:line="192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2" w:line="163" w:lineRule="auto"/>
              <w:ind w:left="293"/>
            </w:pPr>
            <w:r>
              <w:rPr>
                <w:spacing w:val="-2"/>
              </w:rPr>
              <w:t>500000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85"/>
            </w:pPr>
            <w:r>
              <w:rPr>
                <w:spacing w:val="-2"/>
              </w:rPr>
              <w:t>500000元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63" w:lineRule="auto"/>
              <w:ind w:left="647"/>
            </w:pPr>
            <w: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63" w:lineRule="auto"/>
              <w:ind w:left="577"/>
            </w:pPr>
            <w: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59" w:type="dxa"/>
            <w:vMerge/>
            <w:tcBorders>
              <w:top w:val="nil"/>
            </w:tcBorders>
          </w:tcPr>
          <w:p/>
        </w:tc>
        <w:tc>
          <w:tcPr>
            <w:tcW w:w="112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192" w:lineRule="auto"/>
              <w:ind w:left="272" w:right="87" w:hanging="180"/>
              <w:rPr>
                <w:rFonts w:ascii="Arial" w:hAnsi="Arial"/>
                <w:sz w:val="21"/>
              </w:rPr>
            </w:pPr>
            <w:r>
              <w:rPr>
                <w:spacing w:val="3"/>
              </w:rPr>
              <w:t>办公设备用品</w:t>
            </w:r>
            <w:r>
              <w:t xml:space="preserve"> </w:t>
            </w:r>
            <w:r>
              <w:rPr>
                <w:spacing w:val="-2"/>
              </w:rPr>
              <w:t>购买成本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1" w:line="235" w:lineRule="auto"/>
              <w:ind w:left="483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293"/>
            </w:pPr>
            <w:r>
              <w:rPr>
                <w:spacing w:val="-2"/>
              </w:rPr>
              <w:t>500000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5" w:line="221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5" w:line="221" w:lineRule="auto"/>
              <w:ind w:left="285"/>
            </w:pPr>
            <w:r>
              <w:rPr>
                <w:spacing w:val="-2"/>
              </w:rPr>
              <w:t>500000元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647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577"/>
            </w:pPr>
            <w: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70"/>
        </w:trPr>
        <w:tc>
          <w:tcPr>
            <w:tcW w:w="977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7" w:line="209" w:lineRule="auto"/>
              <w:ind w:left="4725"/>
            </w:pPr>
            <w:r>
              <w:rPr>
                <w:spacing w:val="-2"/>
              </w:rPr>
              <w:t>合计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2" w:line="163" w:lineRule="auto"/>
              <w:ind w:left="556"/>
            </w:pPr>
            <w:r>
              <w:rPr>
                <w:spacing w:val="-5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2" w:line="163" w:lineRule="auto"/>
              <w:ind w:left="917"/>
            </w:pPr>
            <w:r>
              <w:rPr>
                <w:spacing w:val="-5"/>
              </w:rPr>
              <w:t>100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20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6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5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6" w:line="240" w:lineRule="auto"/>
              <w:ind w:left="50" w:firstLine="399"/>
              <w:jc w:val="both"/>
            </w:pPr>
            <w:r>
              <w:rPr>
                <w:spacing w:val="-13"/>
              </w:rPr>
              <w:t>我镇</w:t>
            </w:r>
            <w:r>
              <w:rPr>
                <w:spacing w:val="-12"/>
              </w:rPr>
              <w:t>村社区运行经费项目预算申请数414万元，申报目标合理可行。拨出村社区运行经费414万元，主要用于按规定发放50个原建制为和2个社区办公及运行维护</w:t>
            </w:r>
            <w:r>
              <w:rPr>
                <w:spacing w:val="-13"/>
              </w:rPr>
              <w:t>。项目完成指</w:t>
            </w:r>
            <w:r>
              <w:rPr>
                <w:spacing w:val="-11"/>
              </w:rPr>
              <w:t>标</w:t>
            </w:r>
            <w:r>
              <w:t xml:space="preserve"> </w:t>
            </w:r>
            <w:r>
              <w:rPr>
                <w:spacing w:val="-3"/>
              </w:rPr>
              <w:t>值达100%,项目效益指标：及时率达100%;项目效益值达10%。满</w:t>
            </w:r>
            <w:r>
              <w:rPr>
                <w:spacing w:val="-4"/>
              </w:rPr>
              <w:t>意度指标：群众满意度指标达95%。绩效评价是预算编制的前提和基础，按照“费随事定”的原则，2022年隆</w:t>
            </w:r>
            <w:r>
              <w:t xml:space="preserve"> </w:t>
            </w:r>
            <w:r>
              <w:rPr>
                <w:spacing w:val="-11"/>
              </w:rPr>
              <w:t>盛镇人民政府的所有专用项目按要求编制了绩效目标，从项目产出、项目效益、满意度等方面设置了绩效指标，综合反映项目预期完成的数量、成本、时效、质量，预达到的社会</w:t>
            </w:r>
          </w:p>
          <w:p>
            <w:pPr>
              <w:pStyle w:val="16"/>
              <w:spacing w:line="218" w:lineRule="auto"/>
              <w:ind w:left="351"/>
            </w:pPr>
            <w:r>
              <w:t>效益、可持续影响以及服务对象满意度等情况。对所有财政资金依法接受财政监督。</w:t>
            </w:r>
          </w:p>
        </w:tc>
      </w:tr>
      <w:tr>
        <w:trPr>
          <w:trHeight w:val="28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8" w:line="216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5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6" w:line="218" w:lineRule="auto"/>
              <w:ind w:left="351"/>
            </w:pPr>
            <w:r>
              <w:t>一是绩效评价管理制度尚不健全，管理工作有待加强；二是对绩效评价工作的认识不</w:t>
            </w:r>
            <w:r>
              <w:rPr>
                <w:spacing w:val="-1"/>
              </w:rPr>
              <w:t>够。</w:t>
            </w:r>
          </w:p>
        </w:tc>
      </w:tr>
      <w:tr>
        <w:trPr>
          <w:trHeight w:val="2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5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199" w:lineRule="auto"/>
              <w:ind w:left="351"/>
            </w:pPr>
            <w:r>
              <w:t>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255"/>
        </w:trPr>
        <w:tc>
          <w:tcPr>
            <w:tcW w:w="1446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8" w:line="211" w:lineRule="auto"/>
              <w:ind w:left="15"/>
            </w:pPr>
            <w:r>
              <w:rPr>
                <w:spacing w:val="1"/>
              </w:rPr>
              <w:t xml:space="preserve">项目负责人：杨超慧                                           </w:t>
            </w:r>
            <w:r>
              <w:t xml:space="preserve">       财务负责人：邓云霞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04" w:bottom="0" w:left="1065" w:header="0" w:footer="0" w:gutter="0"/>
          <w:docGrid w:linePitch="312" w:charSpace="0"/>
        </w:sectPr>
      </w:pPr>
    </w:p>
    <w:p>
      <w:pPr>
        <w:spacing w:before="10"/>
      </w:pPr>
    </w:p>
    <w:p>
      <w:pPr>
        <w:spacing w:before="9"/>
      </w:pPr>
    </w:p>
    <w:p>
      <w:pPr>
        <w:spacing w:before="9"/>
      </w:pPr>
    </w:p>
    <w:tbl>
      <w:tblPr>
        <w:jc w:val="left"/>
        <w:tblInd w:w="5" w:type="dxa"/>
        <w:tblW w:w="14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29"/>
        <w:gridCol w:w="1139"/>
        <w:gridCol w:w="1289"/>
        <w:gridCol w:w="1169"/>
        <w:gridCol w:w="1139"/>
        <w:gridCol w:w="1189"/>
        <w:gridCol w:w="1299"/>
        <w:gridCol w:w="1379"/>
        <w:gridCol w:w="1249"/>
        <w:gridCol w:w="2050"/>
      </w:tblGrid>
      <w:tr>
        <w:trPr>
          <w:trHeight w:val="385"/>
        </w:trPr>
        <w:tc>
          <w:tcPr>
            <w:tcW w:w="1444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3" w:line="197" w:lineRule="auto"/>
              <w:ind w:left="433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部门预算项目支出绩效自评表(2023年度)</w:t>
            </w:r>
          </w:p>
        </w:tc>
      </w:tr>
      <w:tr>
        <w:trPr>
          <w:trHeight w:val="44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21" w:lineRule="auto"/>
              <w:ind w:left="55"/>
            </w:pPr>
            <w:r>
              <w:rPr>
                <w:spacing w:val="-2"/>
              </w:rPr>
              <w:t>项目名称</w:t>
            </w:r>
          </w:p>
        </w:tc>
        <w:tc>
          <w:tcPr>
            <w:tcW w:w="1190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6" w:line="218" w:lineRule="auto"/>
              <w:ind w:left="52"/>
            </w:pPr>
            <w:r>
              <w:t>51092323T000008421934-村干部报酬</w:t>
            </w:r>
          </w:p>
        </w:tc>
      </w:tr>
      <w:tr>
        <w:trPr>
          <w:trHeight w:val="679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7" w:line="218" w:lineRule="auto"/>
              <w:ind w:left="55"/>
            </w:pPr>
            <w:r>
              <w:rPr>
                <w:spacing w:val="5"/>
              </w:rPr>
              <w:t>主管部门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6" w:line="218" w:lineRule="auto"/>
              <w:ind w:left="41"/>
            </w:pPr>
            <w:r>
              <w:rPr>
                <w:spacing w:val="1"/>
              </w:rPr>
              <w:t>大英县隆盛镇人民政府部门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8" w:line="216" w:lineRule="auto"/>
              <w:ind w:left="17" w:right="33" w:firstLine="29"/>
            </w:pPr>
            <w:r>
              <w:rPr>
                <w:spacing w:val="36"/>
              </w:rPr>
              <w:t>实施单位(盖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章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6" w:line="218" w:lineRule="auto"/>
              <w:ind w:left="1438"/>
            </w:pPr>
            <w:r>
              <w:rPr>
                <w:spacing w:val="-1"/>
              </w:rPr>
              <w:t>大英县隆盛镇人民政府</w:t>
            </w:r>
          </w:p>
        </w:tc>
      </w:tr>
      <w:tr>
        <w:trPr>
          <w:trHeight w:val="410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55"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41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1" w:lineRule="auto"/>
              <w:ind w:left="30" w:right="30" w:hanging="9"/>
            </w:pPr>
            <w:r>
              <w:t>1.项目年度目标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完成情况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18" w:lineRule="auto"/>
              <w:ind w:left="2432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18" w:lineRule="auto"/>
              <w:ind w:left="2257"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88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221" w:lineRule="auto"/>
              <w:ind w:left="52" w:firstLine="359"/>
              <w:jc w:val="both"/>
              <w:rPr>
                <w:rFonts w:ascii="Arial" w:hAnsi="Arial"/>
                <w:sz w:val="21"/>
              </w:rPr>
            </w:pPr>
            <w:r>
              <w:t>2023年用3261600元分别实现对</w:t>
            </w:r>
            <w:r>
              <w:rPr>
                <w:spacing w:val="-1"/>
              </w:rPr>
              <w:t>28人村书记、主任，78人其他村干部及</w:t>
            </w:r>
            <w:r>
              <w:t xml:space="preserve"> 30人村监委会主任共136人工资补助，保障村干部利益，提高村干部工作积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极性。</w:t>
            </w: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7" w:line="226" w:lineRule="auto"/>
              <w:ind w:left="277" w:right="200" w:firstLine="89"/>
            </w:pPr>
            <w:r>
              <w:t>2023年项目预算326.16万元，主要支出方</w:t>
            </w:r>
            <w:r>
              <w:rPr>
                <w:spacing w:val="-1"/>
              </w:rPr>
              <w:t>向为村干部报酬等。截至</w:t>
            </w:r>
            <w:r>
              <w:t xml:space="preserve">   2023年12月31日，实际支出326.16万元，预算执行率为100%,无结</w:t>
            </w:r>
            <w:r>
              <w:rPr>
                <w:spacing w:val="-1"/>
              </w:rPr>
              <w:t>余。</w:t>
            </w:r>
          </w:p>
        </w:tc>
      </w:tr>
      <w:tr>
        <w:trPr>
          <w:trHeight w:val="83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8" w:line="223" w:lineRule="auto"/>
              <w:ind w:left="30" w:right="47" w:hanging="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2.项目实施内容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及过程概述</w:t>
            </w:r>
          </w:p>
        </w:tc>
        <w:tc>
          <w:tcPr>
            <w:tcW w:w="1190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9" w:line="216" w:lineRule="auto"/>
              <w:ind w:left="52" w:firstLine="339"/>
            </w:pPr>
            <w:r>
              <w:t>2023年，通过项目实施村干部报酬项目内容，计划建立村干部报酬项目，实现村干部报酬项目，对</w:t>
            </w:r>
            <w:r>
              <w:rPr>
                <w:spacing w:val="-1"/>
              </w:rPr>
              <w:t>预算资金做到了科学计划，合理安排，达到了较</w:t>
            </w:r>
            <w:r>
              <w:t xml:space="preserve"> 好的效果。2023年村干部报酬项目预算数326.16万元，本着贯彻勤俭节约的原则，优化项目支出结构，</w:t>
            </w:r>
            <w:r>
              <w:rPr>
                <w:spacing w:val="-1"/>
              </w:rPr>
              <w:t>保障村社区干部待遇。</w:t>
            </w:r>
          </w:p>
        </w:tc>
      </w:tr>
      <w:tr>
        <w:trPr>
          <w:trHeight w:val="579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6" w:lineRule="auto"/>
              <w:ind w:left="55"/>
            </w:pPr>
            <w:r>
              <w:rPr>
                <w:spacing w:val="-2"/>
              </w:rPr>
              <w:t>预算执行情况</w:t>
            </w:r>
          </w:p>
          <w:p>
            <w:pPr>
              <w:pStyle w:val="16"/>
              <w:spacing w:line="221" w:lineRule="auto"/>
              <w:ind w:left="325"/>
            </w:pPr>
            <w:r>
              <w:rPr>
                <w:spacing w:val="7"/>
              </w:rPr>
              <w:t>(10分)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60" w:line="218" w:lineRule="auto"/>
              <w:ind w:left="71"/>
            </w:pPr>
            <w:r>
              <w:rPr>
                <w:spacing w:val="-1"/>
              </w:rPr>
              <w:t>年度预算数(万</w:t>
            </w:r>
          </w:p>
          <w:p>
            <w:pPr>
              <w:pStyle w:val="16"/>
              <w:spacing w:before="56" w:line="221" w:lineRule="auto"/>
              <w:ind w:left="521"/>
            </w:pPr>
            <w:r>
              <w:rPr>
                <w:spacing w:val="-5"/>
              </w:rPr>
              <w:t>元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201"/>
            </w:pPr>
            <w:r>
              <w:rPr>
                <w:spacing w:val="-2"/>
              </w:rPr>
              <w:t>年初预算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93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1294"/>
            </w:pPr>
            <w:r>
              <w:rPr>
                <w:spacing w:val="-2"/>
              </w:rPr>
              <w:t>预算执行数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197"/>
            </w:pPr>
            <w:r>
              <w:rPr>
                <w:spacing w:val="-2"/>
              </w:rPr>
              <w:t>预算执行率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50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439"/>
            </w:pPr>
            <w:r>
              <w:rPr>
                <w:spacing w:val="-2"/>
              </w:rPr>
              <w:t>得分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3" w:line="223" w:lineRule="auto"/>
              <w:ind w:left="840"/>
            </w:pPr>
            <w:r>
              <w:rPr>
                <w:spacing w:val="9"/>
              </w:rPr>
              <w:t>原因</w:t>
            </w:r>
          </w:p>
        </w:tc>
      </w:tr>
      <w:tr>
        <w:trPr>
          <w:trHeight w:val="44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1" w:line="218" w:lineRule="auto"/>
              <w:ind w:left="471"/>
              <w:rPr>
                <w:rFonts w:ascii="Arial" w:hAnsi="Arial"/>
                <w:sz w:val="21"/>
              </w:rPr>
            </w:pPr>
            <w:r>
              <w:rPr>
                <w:spacing w:val="-3"/>
              </w:rPr>
              <w:t>总额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5" w:lineRule="auto"/>
              <w:ind w:left="292"/>
            </w:pPr>
            <w:r>
              <w:rPr>
                <w:spacing w:val="-2"/>
              </w:rPr>
              <w:t>326.16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5" w:lineRule="auto"/>
              <w:ind w:left="363"/>
            </w:pPr>
            <w:r>
              <w:rPr>
                <w:spacing w:val="-2"/>
              </w:rPr>
              <w:t>326.16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5" w:lineRule="auto"/>
              <w:ind w:left="1474"/>
            </w:pPr>
            <w:r>
              <w:rPr>
                <w:spacing w:val="-2"/>
              </w:rPr>
              <w:t>326.16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5" w:lineRule="auto"/>
              <w:ind w:left="327"/>
            </w:pPr>
            <w:r>
              <w:rPr>
                <w:spacing w:val="-3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5" w:lineRule="auto"/>
              <w:ind w:left="598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185" w:lineRule="auto"/>
              <w:ind w:left="529"/>
            </w:pPr>
            <w:r>
              <w:rPr>
                <w:spacing w:val="-6"/>
              </w:rPr>
              <w:t>10</w:t>
            </w:r>
          </w:p>
        </w:tc>
        <w:tc>
          <w:tcPr>
            <w:tcW w:w="2050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 w:line="221" w:lineRule="auto"/>
              <w:ind w:left="21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7" w:line="185" w:lineRule="auto"/>
              <w:ind w:left="292"/>
            </w:pPr>
            <w:r>
              <w:rPr>
                <w:spacing w:val="-2"/>
              </w:rPr>
              <w:t>326.16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7" w:line="185" w:lineRule="auto"/>
              <w:ind w:left="363"/>
            </w:pPr>
            <w:r>
              <w:rPr>
                <w:spacing w:val="-2"/>
              </w:rPr>
              <w:t>326.16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7" w:line="185" w:lineRule="auto"/>
              <w:ind w:left="1474"/>
            </w:pPr>
            <w:r>
              <w:rPr>
                <w:spacing w:val="-2"/>
              </w:rPr>
              <w:t>326.16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7" w:line="185" w:lineRule="auto"/>
              <w:ind w:left="327"/>
            </w:pPr>
            <w:r>
              <w:rPr>
                <w:spacing w:val="-3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23" w:lineRule="auto"/>
              <w:ind w:left="579"/>
            </w:pPr>
            <w:r>
              <w:t>/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58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3" w:line="228" w:lineRule="auto"/>
              <w:ind w:left="559" w:right="24" w:hanging="539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财政专户管理资</w:t>
            </w:r>
            <w:r>
              <w:rPr>
                <w:spacing w:val="5"/>
              </w:rPr>
              <w:t xml:space="preserve"> </w:t>
            </w:r>
            <w:r>
              <w:t>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 w:line="182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 w:line="182" w:lineRule="auto"/>
              <w:ind w:left="453"/>
            </w:pPr>
            <w:r>
              <w:rPr>
                <w:spacing w:val="-2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 w:line="182" w:lineRule="auto"/>
              <w:ind w:left="1563"/>
            </w:pPr>
            <w:r>
              <w:rPr>
                <w:spacing w:val="-2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 w:line="182" w:lineRule="auto"/>
              <w:ind w:left="417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8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8" w:line="223" w:lineRule="auto"/>
              <w:ind w:left="579"/>
            </w:pPr>
            <w:r>
              <w:t>/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5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5" w:line="221" w:lineRule="auto"/>
              <w:ind w:left="2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单位资金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381"/>
            </w:pPr>
            <w:r>
              <w:rPr>
                <w:spacing w:val="-2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453"/>
            </w:pPr>
            <w:r>
              <w:rPr>
                <w:spacing w:val="-2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1563"/>
            </w:pPr>
            <w:r>
              <w:rPr>
                <w:spacing w:val="-2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182" w:lineRule="auto"/>
              <w:ind w:left="417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9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9" w:line="223" w:lineRule="auto"/>
              <w:ind w:left="579"/>
            </w:pPr>
            <w:r>
              <w:t>/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30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6" w:line="221" w:lineRule="auto"/>
              <w:ind w:left="2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其他资金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0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0" w:line="223" w:lineRule="auto"/>
              <w:ind w:left="579"/>
            </w:pPr>
            <w:r>
              <w:t>/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/>
        </w:tc>
      </w:tr>
      <w:tr>
        <w:trPr>
          <w:trHeight w:val="390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6" w:line="221" w:lineRule="auto"/>
              <w:ind w:left="291"/>
            </w:pPr>
            <w:r>
              <w:rPr>
                <w:spacing w:val="-3"/>
              </w:rPr>
              <w:t>一级指标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6" w:line="221" w:lineRule="auto"/>
              <w:ind w:left="201"/>
            </w:pPr>
            <w:r>
              <w:rPr>
                <w:spacing w:val="-2"/>
              </w:rPr>
              <w:t>二级指标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6" w:line="221" w:lineRule="auto"/>
              <w:ind w:left="273"/>
            </w:pPr>
            <w:r>
              <w:rPr>
                <w:spacing w:val="-2"/>
              </w:rPr>
              <w:t>三级指标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6" w:line="221" w:lineRule="auto"/>
              <w:ind w:left="214"/>
            </w:pPr>
            <w:r>
              <w:rPr>
                <w:spacing w:val="5"/>
              </w:rPr>
              <w:t>指标性质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5" w:line="218" w:lineRule="auto"/>
              <w:ind w:left="295"/>
            </w:pPr>
            <w:r>
              <w:rPr>
                <w:spacing w:val="-3"/>
              </w:rPr>
              <w:t>指标值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6" w:line="221" w:lineRule="auto"/>
              <w:ind w:left="226"/>
            </w:pPr>
            <w:r>
              <w:rPr>
                <w:spacing w:val="-2"/>
              </w:rPr>
              <w:t>度量单位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5" w:line="218" w:lineRule="auto"/>
              <w:ind w:left="377"/>
            </w:pPr>
            <w:r>
              <w:rPr>
                <w:spacing w:val="-2"/>
              </w:rPr>
              <w:t>完成值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5" w:line="218" w:lineRule="auto"/>
              <w:ind w:left="50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5" w:line="218" w:lineRule="auto"/>
              <w:ind w:left="439"/>
            </w:pPr>
            <w:r>
              <w:rPr>
                <w:spacing w:val="-2"/>
              </w:rPr>
              <w:t>得分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5" w:line="218" w:lineRule="auto"/>
              <w:ind w:left="389"/>
            </w:pPr>
            <w:r>
              <w:rPr>
                <w:spacing w:val="-2"/>
              </w:rPr>
              <w:t>未完成原因分析</w:t>
            </w:r>
          </w:p>
        </w:tc>
      </w:tr>
      <w:tr>
        <w:trPr>
          <w:trHeight w:val="61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92" w:lineRule="auto"/>
              <w:ind w:left="201"/>
            </w:pPr>
            <w:r>
              <w:rPr>
                <w:spacing w:val="-2"/>
              </w:rPr>
              <w:t>数量指标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6" w:lineRule="auto"/>
              <w:ind w:left="93" w:right="113"/>
            </w:pPr>
            <w:r>
              <w:rPr>
                <w:spacing w:val="-2"/>
              </w:rPr>
              <w:t>村书记、主任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工资补助发放</w:t>
            </w:r>
          </w:p>
          <w:p>
            <w:pPr>
              <w:pStyle w:val="16"/>
              <w:spacing w:line="144" w:lineRule="exact"/>
              <w:ind w:left="513"/>
              <w:rPr>
                <w:sz w:val="17"/>
                <w:szCs w:val="17"/>
              </w:rPr>
            </w:pPr>
            <w:r>
              <w:rPr>
                <w:spacing w:val="-2"/>
                <w:position w:val="-1"/>
                <w:sz w:val="17"/>
                <w:szCs w:val="17"/>
              </w:rPr>
              <w:t>人数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1" w:line="235" w:lineRule="auto"/>
              <w:ind w:left="484"/>
            </w:pPr>
            <w:r>
              <w:t>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182" w:lineRule="auto"/>
              <w:ind w:left="474"/>
            </w:pPr>
            <w:r>
              <w:rPr>
                <w:spacing w:val="-3"/>
              </w:rPr>
              <w:t>28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5" w:line="218" w:lineRule="auto"/>
              <w:ind w:left="405"/>
            </w:pPr>
            <w:r>
              <w:rPr>
                <w:spacing w:val="-3"/>
              </w:rPr>
              <w:t>人数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8" w:line="223" w:lineRule="auto"/>
              <w:ind w:left="467"/>
            </w:pPr>
            <w:r>
              <w:rPr>
                <w:spacing w:val="-2"/>
              </w:rPr>
              <w:t>28人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182" w:lineRule="auto"/>
              <w:ind w:left="637"/>
            </w:pPr>
            <w: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182" w:lineRule="auto"/>
              <w:ind w:left="579"/>
            </w:pPr>
            <w: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04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5" w:line="218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监委会主任工</w:t>
            </w:r>
          </w:p>
          <w:p>
            <w:pPr>
              <w:pStyle w:val="16"/>
              <w:spacing w:before="7" w:line="194" w:lineRule="auto"/>
              <w:ind w:left="93"/>
            </w:pPr>
            <w:r>
              <w:rPr>
                <w:spacing w:val="1"/>
              </w:rPr>
              <w:t>资补助发放人</w:t>
            </w:r>
          </w:p>
          <w:p>
            <w:pPr>
              <w:pStyle w:val="16"/>
              <w:spacing w:line="161" w:lineRule="auto"/>
              <w:ind w:left="5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2" w:line="235" w:lineRule="auto"/>
              <w:ind w:left="484"/>
            </w:pPr>
            <w:r>
              <w:t>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2" w:line="182" w:lineRule="auto"/>
              <w:ind w:left="474"/>
            </w:pPr>
            <w:r>
              <w:rPr>
                <w:spacing w:val="-3"/>
              </w:rPr>
              <w:t>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6" w:line="218" w:lineRule="auto"/>
              <w:ind w:left="405"/>
            </w:pPr>
            <w:r>
              <w:rPr>
                <w:spacing w:val="-3"/>
              </w:rPr>
              <w:t>人数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9" w:line="223" w:lineRule="auto"/>
              <w:ind w:left="467"/>
            </w:pPr>
            <w:r>
              <w:rPr>
                <w:spacing w:val="-2"/>
              </w:rPr>
              <w:t>30人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2" w:line="182" w:lineRule="auto"/>
              <w:ind w:left="637"/>
            </w:pPr>
            <w: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2" w:line="182" w:lineRule="auto"/>
              <w:ind w:left="579"/>
            </w:pPr>
            <w: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pgSz w:w="16840" w:h="11910"/>
          <w:pgMar w:top="1012" w:right="1309" w:bottom="0" w:left="1074" w:header="0" w:footer="0" w:gutter="0"/>
          <w:docGrid w:linePitch="312" w:charSpace="0"/>
        </w:sectPr>
      </w:pPr>
    </w:p>
    <w:p>
      <w:pPr>
        <w:spacing w:before="181"/>
      </w:pPr>
      <w:r>
        <mc:AlternateContent>
          <mc:Choice Requires="wps">
            <w:drawing>
              <wp:anchor distT="0" distB="0" distL="114298" distR="114298" simplePos="0" relativeHeight="33" behindDoc="0" locked="0" layoutInCell="0" hidden="0" allowOverlap="1">
                <wp:simplePos x="0" y="0"/>
                <wp:positionH relativeFrom="page">
                  <wp:posOffset>685165</wp:posOffset>
                </wp:positionH>
                <wp:positionV relativeFrom="page">
                  <wp:posOffset>4450079</wp:posOffset>
                </wp:positionV>
                <wp:extent cx="730885" cy="323214"/>
                <wp:effectExtent l="0" t="0" r="0" b="0"/>
                <wp:wrapNone/>
                <wp:docPr id="19" name="_x0000_s102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5" cy="323214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20">
                        <w:txbxContent>
                          <w:p>
                            <w:pPr>
                              <w:spacing w:before="20" w:line="211" w:lineRule="auto"/>
                              <w:ind w:left="2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spacing w:val="1"/>
                                <w:sz w:val="20"/>
                                <w:szCs w:val="20"/>
                              </w:rPr>
                              <w:t>绩效指标(90</w:t>
                            </w:r>
                          </w:p>
                          <w:p>
                            <w:pPr>
                              <w:spacing w:line="221" w:lineRule="auto"/>
                              <w:ind w:left="359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spacing w:val="-6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eastAsia="宋体" w:cs="宋体"/>
                                <w:spacing w:val="-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_x0000_s1028 21" o:spid="_x0000_s21" filled="f" stroked="f" o:allowincell="f" style="position:absolute;margin-left:53.950005pt;margin-top:350.4pt;width:57.550007pt;height:25.449991pt;z-index:33;mso-position-horizontal:absolute;mso-position-horizontal-relative:page;mso-position-vertical:absolute;mso-position-vertical-relative:page;mso-wrap-distance-left:8.999863pt;mso-wrap-distance-right:8.999863pt;mso-wrap-style:square;">
                <v:stroke color="#000000"/>
                <v:textbox id="854" inset="0mm,0mm,0mm,0mm" o:insetmode="custom" style="layout-flow:horizontal;v-text-anchor:top;">
                  <w:txbxContent>
                    <w:p>
                      <w:pPr>
                        <w:spacing w:before="20" w:line="211" w:lineRule="auto"/>
                        <w:ind w:left="20"/>
                        <w:rPr>
                          <w:rFonts w:asci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eastAsia="宋体" w:cs="宋体"/>
                          <w:spacing w:val="1"/>
                          <w:sz w:val="20"/>
                          <w:szCs w:val="20"/>
                        </w:rPr>
                        <w:t>绩效指标(90</w:t>
                      </w:r>
                    </w:p>
                    <w:p>
                      <w:pPr>
                        <w:spacing w:line="221" w:lineRule="auto"/>
                        <w:ind w:left="359"/>
                        <w:rPr>
                          <w:rFonts w:asci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eastAsia="宋体" w:cs="宋体"/>
                          <w:spacing w:val="-6"/>
                          <w:sz w:val="20"/>
                          <w:szCs w:val="20"/>
                        </w:rPr>
                        <w:t>分</w:t>
                      </w:r>
                      <w:r>
                        <w:rPr>
                          <w:rFonts w:ascii="宋体" w:eastAsia="宋体" w:cs="宋体"/>
                          <w:spacing w:val="-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eastAsia="宋体" w:cs="宋体"/>
                          <w:spacing w:val="-6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35" behindDoc="0" locked="0" layoutInCell="0" hidden="0" allowOverlap="1">
            <wp:simplePos x="0" y="0"/>
            <wp:positionH relativeFrom="page">
              <wp:posOffset>660400</wp:posOffset>
            </wp:positionH>
            <wp:positionV relativeFrom="page">
              <wp:posOffset>908050</wp:posOffset>
            </wp:positionV>
            <wp:extent cx="12699" cy="5321300"/>
            <wp:effectExtent l="0" t="0" r="0" b="0"/>
            <wp:wrapNone/>
            <wp:docPr id="22" name="IM 3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4" name="IM 34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99" cy="53213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jc w:val="left"/>
        <w:tblInd w:w="1209" w:type="dxa"/>
        <w:tblW w:w="13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139"/>
        <w:gridCol w:w="1289"/>
        <w:gridCol w:w="1159"/>
        <w:gridCol w:w="1139"/>
        <w:gridCol w:w="1189"/>
        <w:gridCol w:w="1309"/>
        <w:gridCol w:w="1379"/>
        <w:gridCol w:w="1259"/>
        <w:gridCol w:w="2034"/>
      </w:tblGrid>
      <w:tr>
        <w:trPr>
          <w:trHeight w:val="594"/>
        </w:trPr>
        <w:tc>
          <w:tcPr>
            <w:tcW w:w="1354" w:type="dxa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2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" w:line="216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其他村干部工</w:t>
            </w:r>
          </w:p>
          <w:p>
            <w:pPr>
              <w:pStyle w:val="16"/>
              <w:spacing w:line="192" w:lineRule="auto"/>
              <w:ind w:left="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资补助发放人</w:t>
            </w:r>
          </w:p>
          <w:p>
            <w:pPr>
              <w:pStyle w:val="16"/>
              <w:spacing w:line="166" w:lineRule="auto"/>
              <w:ind w:left="5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数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9" w:line="235" w:lineRule="auto"/>
              <w:ind w:left="4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≤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1" w:line="182" w:lineRule="auto"/>
              <w:ind w:left="4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78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2" w:line="218" w:lineRule="auto"/>
              <w:ind w:left="39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23" w:lineRule="auto"/>
              <w:ind w:left="45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78人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1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1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10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7" w:line="218" w:lineRule="auto"/>
              <w:ind w:left="1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行政村数量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8" w:line="148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182" w:lineRule="auto"/>
              <w:ind w:left="4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8" w:line="218" w:lineRule="auto"/>
              <w:ind w:left="4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8" w:line="218" w:lineRule="auto"/>
              <w:ind w:left="4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30个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8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21" w:lineRule="auto"/>
              <w:ind w:left="1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216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村书记、主任</w:t>
            </w:r>
          </w:p>
          <w:p>
            <w:pPr>
              <w:pStyle w:val="16"/>
              <w:spacing w:line="221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工资补助发放</w:t>
            </w:r>
          </w:p>
          <w:p>
            <w:pPr>
              <w:pStyle w:val="16"/>
              <w:spacing w:before="3" w:line="218" w:lineRule="auto"/>
              <w:ind w:left="3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准确率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48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4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" w:line="228" w:lineRule="auto"/>
              <w:ind w:left="62" w:right="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其他村干部工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资补助发放准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0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8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8" w:line="182" w:lineRule="auto"/>
              <w:ind w:left="637"/>
              <w:rPr>
                <w:sz w:val="19"/>
                <w:szCs w:val="19"/>
              </w:rPr>
            </w:pPr>
            <w:r>
              <w:rPr>
                <w:color w:val="006192"/>
                <w:sz w:val="19"/>
                <w:szCs w:val="19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8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197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监委会主任工</w:t>
            </w:r>
          </w:p>
          <w:p>
            <w:pPr>
              <w:pStyle w:val="16"/>
              <w:spacing w:line="221" w:lineRule="auto"/>
              <w:ind w:left="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资补助发放准</w:t>
            </w:r>
          </w:p>
          <w:p>
            <w:pPr>
              <w:pStyle w:val="16"/>
              <w:spacing w:before="2" w:line="182" w:lineRule="auto"/>
              <w:ind w:left="44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确率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8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21" w:lineRule="auto"/>
              <w:ind w:left="1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村书记、主任</w:t>
            </w:r>
          </w:p>
          <w:p>
            <w:pPr>
              <w:pStyle w:val="16"/>
              <w:spacing w:before="6" w:line="214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工资补助发放</w:t>
            </w:r>
          </w:p>
          <w:p>
            <w:pPr>
              <w:pStyle w:val="16"/>
              <w:spacing w:line="218" w:lineRule="auto"/>
              <w:ind w:left="1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完成及时率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7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3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1" w:line="204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监委会主任工</w:t>
            </w:r>
          </w:p>
          <w:p>
            <w:pPr>
              <w:pStyle w:val="16"/>
              <w:spacing w:line="214" w:lineRule="auto"/>
              <w:ind w:left="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资补助发放完</w:t>
            </w:r>
          </w:p>
          <w:p>
            <w:pPr>
              <w:pStyle w:val="16"/>
              <w:spacing w:line="218" w:lineRule="auto"/>
              <w:ind w:left="25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成及时率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39"/>
        </w:trPr>
        <w:tc>
          <w:tcPr>
            <w:tcW w:w="1354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2" w:line="204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其他村干部工</w:t>
            </w:r>
          </w:p>
          <w:p>
            <w:pPr>
              <w:pStyle w:val="16"/>
              <w:spacing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资补助发放完</w:t>
            </w:r>
          </w:p>
          <w:p>
            <w:pPr>
              <w:pStyle w:val="16"/>
              <w:spacing w:before="14" w:line="218" w:lineRule="auto"/>
              <w:ind w:left="25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成及时率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79"/>
        </w:trPr>
        <w:tc>
          <w:tcPr>
            <w:tcW w:w="1354" w:type="dxa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21" w:lineRule="auto"/>
              <w:ind w:left="2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社会效益指标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其他村干部工</w:t>
            </w:r>
          </w:p>
          <w:p>
            <w:pPr>
              <w:pStyle w:val="16"/>
              <w:spacing w:before="5" w:line="194" w:lineRule="auto"/>
              <w:ind w:left="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资补助应发尽</w:t>
            </w:r>
          </w:p>
          <w:p>
            <w:pPr>
              <w:pStyle w:val="16"/>
              <w:spacing w:line="187" w:lineRule="auto"/>
              <w:ind w:left="44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02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3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02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6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4" w:line="218" w:lineRule="auto"/>
              <w:ind w:left="62" w:right="6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监委会主任工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资补助应发尽发</w:t>
            </w:r>
            <w:r>
              <w:rPr>
                <w:spacing w:val="-3"/>
                <w:sz w:val="19"/>
                <w:szCs w:val="19"/>
              </w:rPr>
              <w:t>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3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4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3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35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5" w:line="216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村书记、主任</w:t>
            </w:r>
          </w:p>
          <w:p>
            <w:pPr>
              <w:pStyle w:val="16"/>
              <w:spacing w:line="204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工资补助应发</w:t>
            </w:r>
          </w:p>
          <w:p>
            <w:pPr>
              <w:pStyle w:val="16"/>
              <w:spacing w:line="178" w:lineRule="auto"/>
              <w:ind w:left="3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尽发率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5" w:lineRule="auto"/>
              <w:ind w:left="4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5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6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6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94"/>
        </w:trPr>
        <w:tc>
          <w:tcPr>
            <w:tcW w:w="1354" w:type="dxa"/>
            <w:vMerge/>
            <w:tcBorders>
              <w:top w:val="nil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233" w:lineRule="auto"/>
              <w:ind w:left="454" w:hanging="44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可持续影响指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6" w:line="228" w:lineRule="auto"/>
              <w:ind w:left="350" w:right="85" w:hanging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支出管理制度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健全性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8" w:line="221" w:lineRule="auto"/>
              <w:ind w:left="3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定性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7" w:line="218" w:lineRule="auto"/>
              <w:ind w:left="4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7" w:line="218" w:lineRule="auto"/>
              <w:ind w:left="5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8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pStyle w:val="15"/>
      </w:pPr>
    </w:p>
    <w:p>
      <w:pPr>
        <w:sectPr>
          <w:pgSz w:w="16840" w:h="11910"/>
          <w:pgMar w:top="1012" w:right="1334" w:bottom="0" w:left="1040" w:header="0" w:footer="0" w:gutter="0"/>
          <w:docGrid w:linePitch="312" w:charSpace="0"/>
        </w:sectPr>
      </w:pPr>
    </w:p>
    <w:p>
      <w:pPr>
        <w:spacing w:before="171"/>
      </w:pPr>
    </w:p>
    <w:tbl>
      <w:tblPr>
        <w:jc w:val="left"/>
        <w:tblInd w:w="5" w:type="dxa"/>
        <w:tblW w:w="14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39"/>
        <w:gridCol w:w="1139"/>
        <w:gridCol w:w="1289"/>
        <w:gridCol w:w="1159"/>
        <w:gridCol w:w="1140"/>
        <w:gridCol w:w="1189"/>
        <w:gridCol w:w="1309"/>
        <w:gridCol w:w="1369"/>
        <w:gridCol w:w="1259"/>
        <w:gridCol w:w="2034"/>
      </w:tblGrid>
      <w:tr>
        <w:trPr>
          <w:trHeight w:val="754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10"/>
            </w:pPr>
            <w:r>
              <w:rPr>
                <w:spacing w:val="-2"/>
              </w:rPr>
              <w:t>满意度指标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3" w:lineRule="auto"/>
              <w:ind w:left="290" w:right="34" w:hanging="269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1" w:line="254" w:lineRule="auto"/>
              <w:ind w:left="362" w:right="113" w:hanging="270"/>
            </w:pPr>
            <w:r>
              <w:rPr>
                <w:spacing w:val="-2"/>
              </w:rPr>
              <w:t>村书记、主任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满意度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38" w:lineRule="auto"/>
              <w:ind w:left="483"/>
            </w:pPr>
            <w:r>
              <w:t>≥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44"/>
            </w:pPr>
            <w:r>
              <w:t>%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15"/>
            </w:pPr>
            <w:r>
              <w:rPr>
                <w:spacing w:val="-2"/>
              </w:rPr>
              <w:t>95%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6"/>
            </w:pPr>
            <w:r>
              <w:t>3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7"/>
            </w:pPr>
            <w:r>
              <w:t>3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0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6" w:line="228" w:lineRule="auto"/>
              <w:ind w:left="452" w:right="113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其他村干部满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意度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238" w:lineRule="auto"/>
              <w:ind w:left="483"/>
            </w:pPr>
            <w:r>
              <w:t>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5"/>
              <w:ind w:left="54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15"/>
            </w:pPr>
            <w:r>
              <w:rPr>
                <w:spacing w:val="-2"/>
              </w:rPr>
              <w:t>95%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6"/>
            </w:pPr>
            <w: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7"/>
            </w:pPr>
            <w: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2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7" w:line="228" w:lineRule="auto"/>
              <w:ind w:left="452" w:right="113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监委会主任满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意度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7" w:line="238" w:lineRule="auto"/>
              <w:ind w:left="483"/>
            </w:pPr>
            <w:r>
              <w:t>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5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6"/>
              <w:ind w:left="54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5" w:line="182" w:lineRule="auto"/>
              <w:ind w:left="515"/>
            </w:pPr>
            <w:r>
              <w:rPr>
                <w:spacing w:val="-2"/>
              </w:rPr>
              <w:t>95%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5" w:line="182" w:lineRule="auto"/>
              <w:ind w:left="636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5" w:line="182" w:lineRule="auto"/>
              <w:ind w:left="577"/>
            </w:pPr>
            <w:r>
              <w:t>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8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00"/>
            </w:pPr>
            <w:r>
              <w:rPr>
                <w:spacing w:val="-2"/>
              </w:rPr>
              <w:t>成本指标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1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 w:line="218" w:lineRule="auto"/>
              <w:ind w:left="92"/>
            </w:pPr>
            <w:r>
              <w:rPr>
                <w:spacing w:val="-2"/>
              </w:rPr>
              <w:t>村书记、主任</w:t>
            </w:r>
          </w:p>
          <w:p>
            <w:pPr>
              <w:pStyle w:val="16"/>
              <w:spacing w:before="18" w:line="221" w:lineRule="auto"/>
              <w:ind w:left="92"/>
            </w:pPr>
            <w:r>
              <w:rPr>
                <w:spacing w:val="-2"/>
              </w:rPr>
              <w:t>工资补助发放</w:t>
            </w:r>
          </w:p>
          <w:p>
            <w:pPr>
              <w:pStyle w:val="16"/>
              <w:spacing w:before="13" w:line="218" w:lineRule="auto"/>
              <w:ind w:left="272"/>
            </w:pPr>
            <w:r>
              <w:rPr>
                <w:spacing w:val="-2"/>
              </w:rPr>
              <w:t>成本预算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35" w:lineRule="auto"/>
              <w:ind w:left="483"/>
            </w:pPr>
            <w:r>
              <w:t>≤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245"/>
            </w:pPr>
            <w:r>
              <w:rPr>
                <w:spacing w:val="-3"/>
              </w:rPr>
              <w:t>1008000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494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45"/>
            </w:pPr>
            <w:r>
              <w:t>1008000元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636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77"/>
            </w:pPr>
            <w:r>
              <w:t>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92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0" w:line="218" w:lineRule="auto"/>
              <w:ind w:left="9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监委会主任工</w:t>
            </w:r>
          </w:p>
          <w:p>
            <w:pPr>
              <w:pStyle w:val="16"/>
              <w:spacing w:before="8" w:line="221" w:lineRule="auto"/>
              <w:ind w:left="92"/>
            </w:pPr>
            <w:r>
              <w:rPr>
                <w:spacing w:val="1"/>
              </w:rPr>
              <w:t>资补助发放成</w:t>
            </w:r>
          </w:p>
          <w:p>
            <w:pPr>
              <w:pStyle w:val="16"/>
              <w:spacing w:before="23" w:line="218" w:lineRule="auto"/>
              <w:ind w:left="363"/>
            </w:pPr>
            <w:r>
              <w:rPr>
                <w:spacing w:val="-2"/>
              </w:rPr>
              <w:t>本预算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35" w:lineRule="auto"/>
              <w:ind w:left="483"/>
            </w:pPr>
            <w:r>
              <w:t>≤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295"/>
            </w:pPr>
            <w:r>
              <w:rPr>
                <w:spacing w:val="-2"/>
              </w:rPr>
              <w:t>288000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494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85"/>
            </w:pPr>
            <w:r>
              <w:rPr>
                <w:spacing w:val="-1"/>
              </w:rPr>
              <w:t>288000元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6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6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7"/>
            </w:pPr>
            <w:r>
              <w:t>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6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1" w:line="218" w:lineRule="auto"/>
              <w:ind w:left="9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其他村干部工</w:t>
            </w:r>
          </w:p>
          <w:p>
            <w:pPr>
              <w:pStyle w:val="16"/>
              <w:spacing w:before="8" w:line="221" w:lineRule="auto"/>
              <w:ind w:left="92"/>
            </w:pPr>
            <w:r>
              <w:rPr>
                <w:spacing w:val="1"/>
              </w:rPr>
              <w:t>资补助发放成</w:t>
            </w:r>
          </w:p>
          <w:p>
            <w:pPr>
              <w:pStyle w:val="16"/>
              <w:spacing w:before="13" w:line="218" w:lineRule="auto"/>
              <w:ind w:left="363"/>
            </w:pPr>
            <w:r>
              <w:rPr>
                <w:spacing w:val="-2"/>
              </w:rPr>
              <w:t>本预算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35" w:lineRule="auto"/>
              <w:ind w:left="483"/>
            </w:pPr>
            <w:r>
              <w:t>≤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245"/>
            </w:pPr>
            <w:r>
              <w:rPr>
                <w:spacing w:val="-3"/>
              </w:rPr>
              <w:t>1965600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494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45"/>
            </w:pPr>
            <w:r>
              <w:t>1965600元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636"/>
            </w:pPr>
            <w: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77"/>
            </w:pPr>
            <w: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60"/>
        </w:trPr>
        <w:tc>
          <w:tcPr>
            <w:tcW w:w="976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4" w:line="221" w:lineRule="auto"/>
              <w:ind w:left="4704"/>
            </w:pPr>
            <w:r>
              <w:rPr>
                <w:spacing w:val="-2"/>
              </w:rPr>
              <w:t>合计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8" w:line="185" w:lineRule="auto"/>
              <w:ind w:left="546"/>
            </w:pPr>
            <w:r>
              <w:rPr>
                <w:spacing w:val="-5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8" w:line="185" w:lineRule="auto"/>
              <w:ind w:left="947"/>
            </w:pPr>
            <w:r>
              <w:rPr>
                <w:spacing w:val="-5"/>
              </w:rPr>
              <w:t>100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34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2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38" w:lineRule="auto"/>
              <w:ind w:left="60" w:firstLine="380"/>
              <w:jc w:val="both"/>
            </w:pPr>
            <w:r>
              <w:rPr>
                <w:spacing w:val="-7"/>
              </w:rPr>
              <w:t>我镇村干部报酬项目预算申请数326.16万元，申报目标</w:t>
            </w:r>
            <w:r>
              <w:rPr>
                <w:spacing w:val="-8"/>
              </w:rPr>
              <w:t>合理可行。发放村干部报酬32616万元，主要用于按规定发放30个村干部的工资补助。项目完成指标值达10%,项目效</w:t>
            </w:r>
            <w:r>
              <w:t xml:space="preserve"> </w:t>
            </w:r>
            <w:r>
              <w:rPr>
                <w:spacing w:val="-9"/>
              </w:rPr>
              <w:t>益</w:t>
            </w:r>
            <w:r>
              <w:rPr>
                <w:spacing w:val="-8"/>
              </w:rPr>
              <w:t>指标：应发尽发率达100%;项目效益值达100%。满意度指标：村干部满意度指标达95%。绩效评价是预算编制的前提和基</w:t>
            </w:r>
            <w:r>
              <w:rPr>
                <w:spacing w:val="-9"/>
              </w:rPr>
              <w:t>础，按照“费随事定”的原则，2023年隆密镇人民政</w:t>
            </w:r>
            <w:r>
              <w:rPr>
                <w:spacing w:val="-8"/>
              </w:rPr>
              <w:t>府</w:t>
            </w:r>
            <w:r>
              <w:t xml:space="preserve"> </w:t>
            </w:r>
            <w:r>
              <w:rPr>
                <w:spacing w:val="-7"/>
              </w:rPr>
              <w:t>的所有专用项目按要求编制了绩效目标，从项目产出、项目效益、满意度等方面设置了绩效指标，综合反映项目预期完成的数量、成本、时效、质量，预达到的社会效益、可</w:t>
            </w:r>
          </w:p>
          <w:p>
            <w:pPr>
              <w:pStyle w:val="16"/>
              <w:spacing w:before="35" w:line="218" w:lineRule="auto"/>
              <w:ind w:left="320"/>
            </w:pPr>
            <w:r>
              <w:t>续影响以及服务对象满意度等情况。对所有财政资金依法接受财政监督。</w:t>
            </w:r>
          </w:p>
        </w:tc>
      </w:tr>
      <w:tr>
        <w:trPr>
          <w:trHeight w:val="49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5" w:line="218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2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3" w:line="218" w:lineRule="auto"/>
              <w:ind w:left="320"/>
            </w:pPr>
            <w:r>
              <w:t>一是绩效评价管理制度尚不健全，管理工作有待加强；二是对绩效评价工作的认识不</w:t>
            </w:r>
            <w:r>
              <w:rPr>
                <w:spacing w:val="-1"/>
              </w:rPr>
              <w:t>够。</w:t>
            </w:r>
          </w:p>
        </w:tc>
      </w:tr>
      <w:tr>
        <w:trPr>
          <w:trHeight w:val="47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6" w:line="218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2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4" w:line="218" w:lineRule="auto"/>
              <w:ind w:left="320"/>
            </w:pPr>
            <w:r>
              <w:t>一是完善绩效评价工作的制度；二是加强预算绩效管理，增强预算约束力，做好预算项目支出绩效目标及各项绩效指标的细化、量化工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485"/>
        </w:trPr>
        <w:tc>
          <w:tcPr>
            <w:tcW w:w="61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218" w:lineRule="auto"/>
              <w:ind w:left="34"/>
            </w:pPr>
            <w:r>
              <w:rPr>
                <w:spacing w:val="1"/>
              </w:rPr>
              <w:t>项目负责人：杨超慧</w:t>
            </w:r>
          </w:p>
        </w:tc>
        <w:tc>
          <w:tcPr>
            <w:tcW w:w="83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218" w:lineRule="auto"/>
              <w:ind w:left="35"/>
            </w:pPr>
            <w:r>
              <w:rPr>
                <w:spacing w:val="-1"/>
              </w:rPr>
              <w:t>财务负责人：邓云霞</w:t>
            </w:r>
          </w:p>
        </w:tc>
      </w:tr>
    </w:tbl>
    <w:p>
      <w:pPr>
        <w:pStyle w:val="15"/>
      </w:pPr>
    </w:p>
    <w:p>
      <w:pPr>
        <w:sectPr>
          <w:pgSz w:w="16840" w:h="11910"/>
          <w:pgMar w:top="1012" w:right="1314" w:bottom="0" w:left="1085" w:header="0" w:footer="0" w:gutter="0"/>
          <w:docGrid w:linePitch="312" w:charSpace="0"/>
        </w:sectPr>
      </w:pPr>
    </w:p>
    <w:p>
      <w:pPr>
        <w:spacing w:before="181"/>
      </w:pPr>
    </w:p>
    <w:tbl>
      <w:tblPr>
        <w:jc w:val="left"/>
        <w:tblInd w:w="5" w:type="dxa"/>
        <w:tblW w:w="14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29"/>
        <w:gridCol w:w="1149"/>
        <w:gridCol w:w="1289"/>
        <w:gridCol w:w="3508"/>
        <w:gridCol w:w="1309"/>
        <w:gridCol w:w="1379"/>
        <w:gridCol w:w="1249"/>
        <w:gridCol w:w="2097"/>
      </w:tblGrid>
      <w:tr>
        <w:trPr>
          <w:trHeight w:val="505"/>
        </w:trPr>
        <w:tc>
          <w:tcPr>
            <w:tcW w:w="1452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3" w:line="218" w:lineRule="auto"/>
              <w:ind w:left="4369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部门预算项目支出绩效自评表(2023年度)</w:t>
            </w:r>
          </w:p>
        </w:tc>
      </w:tr>
      <w:tr>
        <w:trPr>
          <w:trHeight w:val="549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221" w:lineRule="auto"/>
              <w:ind w:left="3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19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218" w:lineRule="auto"/>
              <w:ind w:left="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51092323T000008421996-2023年村(居</w:t>
            </w:r>
            <w:r>
              <w:rPr>
                <w:spacing w:val="-1"/>
                <w:sz w:val="19"/>
                <w:szCs w:val="19"/>
              </w:rPr>
              <w:t>)民小组优化调整小组长待遇</w:t>
            </w:r>
          </w:p>
        </w:tc>
      </w:tr>
      <w:tr>
        <w:trPr>
          <w:trHeight w:val="819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大英县隆盛镇人民政府部门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8" w:line="238" w:lineRule="auto"/>
              <w:ind w:left="16" w:right="139" w:firstLine="1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实施单位(盖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章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)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14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大英县隆盛镇人民政府</w:t>
            </w:r>
          </w:p>
        </w:tc>
      </w:tr>
      <w:tr>
        <w:trPr>
          <w:trHeight w:val="729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项目基本情况</w:t>
            </w:r>
          </w:p>
        </w:tc>
        <w:tc>
          <w:tcPr>
            <w:tcW w:w="1329" w:type="dxa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26" w:lineRule="auto"/>
              <w:ind w:left="20" w:hanging="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1.项目年度目标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完成情况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9" w:line="218" w:lineRule="auto"/>
              <w:ind w:left="24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项目年度目标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9" w:line="218" w:lineRule="auto"/>
              <w:ind w:left="2335"/>
            </w:pPr>
            <w:r>
              <w:rPr>
                <w:spacing w:val="1"/>
              </w:rPr>
              <w:t>年度目标完成情况</w:t>
            </w:r>
          </w:p>
        </w:tc>
      </w:tr>
      <w:tr>
        <w:trPr>
          <w:trHeight w:val="108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vMerge/>
            <w:tcBorders>
              <w:top w:val="nil"/>
            </w:tcBorders>
          </w:tcPr>
          <w:p/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0" w:line="223" w:lineRule="auto"/>
              <w:ind w:left="52" w:firstLine="36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2023年用115.566万元分别实现对18</w:t>
            </w:r>
            <w:r>
              <w:rPr>
                <w:spacing w:val="-8"/>
                <w:sz w:val="19"/>
                <w:szCs w:val="19"/>
              </w:rPr>
              <w:t>1名村小组长及6名社区小组长待遇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发放，保障村(居)民小组优化后小组长待遇，促进村(居)民小组管理</w:t>
            </w:r>
          </w:p>
          <w:p>
            <w:pPr>
              <w:pStyle w:val="16"/>
              <w:spacing w:line="221" w:lineRule="auto"/>
              <w:ind w:left="5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规范有序。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0" w:line="218" w:lineRule="auto"/>
              <w:ind w:left="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2023年项目预算115.566万元，主要支出方向为小组优化调整小组长待</w:t>
            </w:r>
          </w:p>
          <w:p>
            <w:pPr>
              <w:pStyle w:val="16"/>
              <w:spacing w:line="22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遇等。截至2023年12月31日，实际支出115.566万元，预算执行率为100%,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无结余。</w:t>
            </w:r>
          </w:p>
        </w:tc>
      </w:tr>
      <w:tr>
        <w:trPr>
          <w:trHeight w:val="110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16" w:lineRule="auto"/>
              <w:ind w:left="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2.项目实施内容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及过程概述</w:t>
            </w:r>
          </w:p>
        </w:tc>
        <w:tc>
          <w:tcPr>
            <w:tcW w:w="119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9" w:line="218" w:lineRule="auto"/>
              <w:ind w:left="71" w:right="34" w:firstLine="360"/>
              <w:jc w:val="both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2023年，通过项目实施村民小组优化调整小组长待遇项目内容，计划建立村民小组优化调整小组长待</w:t>
            </w:r>
            <w:r>
              <w:rPr>
                <w:spacing w:val="-8"/>
                <w:sz w:val="19"/>
                <w:szCs w:val="19"/>
              </w:rPr>
              <w:t>遇项目，实现村民小组优化调整小组长待遇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项目，对预算资金做到了科学计划，合理安排</w:t>
            </w:r>
            <w:r>
              <w:rPr>
                <w:spacing w:val="-11"/>
                <w:sz w:val="19"/>
                <w:szCs w:val="19"/>
              </w:rPr>
              <w:t>，达到了较好的效果。2023年村民小组优化调整小组长待遇项目预算数115.566万元，本着贯彻勤俭节约的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原则，优化项目支出结构，保障村社区小组长待遇。</w:t>
            </w:r>
          </w:p>
        </w:tc>
      </w:tr>
      <w:tr>
        <w:trPr>
          <w:trHeight w:val="729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4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预算执行情况</w:t>
            </w:r>
          </w:p>
          <w:p>
            <w:pPr>
              <w:pStyle w:val="16"/>
              <w:spacing w:line="221" w:lineRule="auto"/>
              <w:ind w:left="3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(10分)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2" w:line="218" w:lineRule="auto"/>
              <w:ind w:left="3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年度预算数(万</w:t>
            </w:r>
          </w:p>
          <w:p>
            <w:pPr>
              <w:pStyle w:val="16"/>
              <w:spacing w:before="5" w:line="221" w:lineRule="auto"/>
              <w:ind w:left="51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元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2" w:line="218" w:lineRule="auto"/>
              <w:ind w:left="1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年初预算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2" w:line="218" w:lineRule="auto"/>
              <w:ind w:left="6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调整后预算数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2" w:line="218" w:lineRule="auto"/>
              <w:ind w:left="12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2" w:line="218" w:lineRule="auto"/>
              <w:ind w:left="1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预算执行率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2" w:line="218" w:lineRule="auto"/>
              <w:ind w:left="4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2" w:line="218" w:lineRule="auto"/>
              <w:ind w:left="42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5" w:line="223" w:lineRule="auto"/>
              <w:ind w:left="85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原因</w:t>
            </w:r>
          </w:p>
        </w:tc>
      </w:tr>
      <w:tr>
        <w:trPr>
          <w:trHeight w:val="51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218" w:lineRule="auto"/>
              <w:ind w:left="461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总额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85" w:lineRule="auto"/>
              <w:ind w:left="28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115.57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85" w:lineRule="auto"/>
              <w:ind w:left="35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115.57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85" w:lineRule="auto"/>
              <w:ind w:left="14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115.57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85" w:lineRule="auto"/>
              <w:ind w:left="3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85" w:lineRule="auto"/>
              <w:ind w:left="5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85" w:lineRule="auto"/>
              <w:ind w:left="52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097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8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5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其中：财政资金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2" w:line="185" w:lineRule="auto"/>
              <w:ind w:left="28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115.57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2" w:line="185" w:lineRule="auto"/>
              <w:ind w:left="35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115.57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2" w:line="185" w:lineRule="auto"/>
              <w:ind w:left="14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115.57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2" w:line="185" w:lineRule="auto"/>
              <w:ind w:left="3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0" w:line="223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0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97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55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226" w:lineRule="auto"/>
              <w:ind w:left="554" w:hanging="54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财政专户管理资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金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4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4" w:line="182" w:lineRule="auto"/>
              <w:ind w:left="4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4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4" w:line="182" w:lineRule="auto"/>
              <w:ind w:left="4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1" w:line="223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1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97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56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7" w:line="221" w:lineRule="auto"/>
              <w:ind w:left="2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单位资金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182" w:lineRule="auto"/>
              <w:ind w:left="4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182" w:lineRule="auto"/>
              <w:ind w:left="4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2" w:line="223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2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97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704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8" w:line="221" w:lineRule="auto"/>
              <w:ind w:left="2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3" w:line="223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3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/>
        </w:tc>
      </w:tr>
    </w:tbl>
    <w:p>
      <w:pPr>
        <w:pStyle w:val="15"/>
        <w:rPr>
          <w:rFonts w:ascii="Arial" w:hAnsi="Arial"/>
          <w:sz w:val="21"/>
        </w:rPr>
      </w:pPr>
    </w:p>
    <w:p>
      <w:pPr>
        <w:sectPr>
          <w:pgSz w:w="16840" w:h="11910"/>
          <w:pgMar w:top="1012" w:right="1231" w:bottom="0" w:left="1074" w:header="0" w:footer="0" w:gutter="0"/>
          <w:docGrid w:linePitch="312" w:charSpace="0"/>
        </w:sectPr>
      </w:pPr>
    </w:p>
    <w:p>
      <w:pPr>
        <w:spacing w:before="201"/>
      </w:pPr>
    </w:p>
    <w:tbl>
      <w:tblPr>
        <w:jc w:val="left"/>
        <w:tblInd w:w="5" w:type="dxa"/>
        <w:tblW w:w="14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39"/>
        <w:gridCol w:w="1139"/>
        <w:gridCol w:w="1289"/>
        <w:gridCol w:w="1169"/>
        <w:gridCol w:w="1139"/>
        <w:gridCol w:w="1179"/>
        <w:gridCol w:w="1319"/>
        <w:gridCol w:w="1369"/>
        <w:gridCol w:w="1259"/>
        <w:gridCol w:w="2034"/>
      </w:tblGrid>
      <w:tr>
        <w:trPr>
          <w:trHeight w:val="654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94"/>
            </w:pPr>
            <w:r>
              <w:rPr>
                <w:spacing w:val="-2"/>
              </w:rPr>
              <w:t>绩效指标(90</w:t>
            </w:r>
          </w:p>
          <w:p>
            <w:pPr>
              <w:pStyle w:val="16"/>
              <w:spacing w:before="15" w:line="221" w:lineRule="auto"/>
              <w:ind w:left="454"/>
            </w:pPr>
            <w:r>
              <w:rPr>
                <w:spacing w:val="-5"/>
              </w:rPr>
              <w:t>分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21" w:lineRule="auto"/>
              <w:ind w:left="300"/>
            </w:pPr>
            <w:r>
              <w:rPr>
                <w:spacing w:val="-3"/>
              </w:rPr>
              <w:t>一级指标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21" w:lineRule="auto"/>
              <w:ind w:left="201"/>
            </w:pPr>
            <w:r>
              <w:rPr>
                <w:spacing w:val="-2"/>
              </w:rPr>
              <w:t>二级指标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21" w:lineRule="auto"/>
              <w:ind w:left="272"/>
            </w:pPr>
            <w:r>
              <w:rPr>
                <w:spacing w:val="-2"/>
              </w:rPr>
              <w:t>三级指标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21" w:lineRule="auto"/>
              <w:ind w:left="213"/>
            </w:pPr>
            <w:r>
              <w:rPr>
                <w:spacing w:val="5"/>
              </w:rPr>
              <w:t>指标性质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18" w:lineRule="auto"/>
              <w:ind w:left="294"/>
            </w:pPr>
            <w:r>
              <w:rPr>
                <w:spacing w:val="-3"/>
              </w:rPr>
              <w:t>指标值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21" w:lineRule="auto"/>
              <w:ind w:left="225"/>
            </w:pPr>
            <w:r>
              <w:rPr>
                <w:spacing w:val="-2"/>
              </w:rPr>
              <w:t>度量单位</w:t>
            </w: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18" w:lineRule="auto"/>
              <w:ind w:left="386"/>
            </w:pPr>
            <w:r>
              <w:rPr>
                <w:spacing w:val="-2"/>
              </w:rPr>
              <w:t>完成值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18" w:lineRule="auto"/>
              <w:ind w:left="497"/>
            </w:pPr>
            <w:r>
              <w:rPr>
                <w:spacing w:val="-2"/>
              </w:rPr>
              <w:t>权重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18" w:lineRule="auto"/>
              <w:ind w:left="448"/>
            </w:pPr>
            <w:r>
              <w:rPr>
                <w:spacing w:val="-2"/>
              </w:rPr>
              <w:t>得分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4" w:line="218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未完成原因分析</w:t>
            </w:r>
          </w:p>
        </w:tc>
      </w:tr>
      <w:tr>
        <w:trPr>
          <w:trHeight w:val="5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00"/>
            </w:pPr>
            <w:r>
              <w:rPr>
                <w:spacing w:val="-2"/>
              </w:rPr>
              <w:t>产出指标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01"/>
            </w:pPr>
            <w:r>
              <w:rPr>
                <w:spacing w:val="-2"/>
              </w:rPr>
              <w:t>数量指标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8" w:line="218" w:lineRule="auto"/>
              <w:ind w:left="272"/>
            </w:pPr>
            <w:r>
              <w:rPr>
                <w:spacing w:val="-2"/>
              </w:rPr>
              <w:t>社区数量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3" w:line="124" w:lineRule="exact"/>
              <w:ind w:left="53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4" w:line="182" w:lineRule="auto"/>
              <w:ind w:left="514"/>
            </w:pPr>
            <w: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8" w:line="218" w:lineRule="auto"/>
              <w:ind w:left="495"/>
            </w:pPr>
            <w:r>
              <w:t>个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8" w:line="218" w:lineRule="auto"/>
              <w:ind w:left="516"/>
            </w:pPr>
            <w:r>
              <w:rPr>
                <w:spacing w:val="-2"/>
              </w:rPr>
              <w:t>2个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5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5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5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7" w:line="245" w:lineRule="auto"/>
              <w:ind w:left="539" w:right="113" w:hanging="44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村民小组长人</w:t>
            </w:r>
            <w:r>
              <w:rPr>
                <w:spacing w:val="3"/>
              </w:rPr>
              <w:t xml:space="preserve"> </w:t>
            </w:r>
            <w:r>
              <w:t>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4" w:line="140" w:lineRule="exact"/>
              <w:ind w:left="533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4" w:line="185" w:lineRule="auto"/>
              <w:ind w:left="424"/>
            </w:pPr>
            <w:r>
              <w:rPr>
                <w:spacing w:val="-5"/>
              </w:rPr>
              <w:t>181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2" w:line="223" w:lineRule="auto"/>
              <w:ind w:left="495"/>
            </w:pPr>
            <w:r>
              <w:t>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2" w:line="223" w:lineRule="auto"/>
              <w:ind w:left="427"/>
            </w:pPr>
            <w:r>
              <w:rPr>
                <w:spacing w:val="1"/>
              </w:rPr>
              <w:t>181人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6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6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218" w:lineRule="auto"/>
              <w:ind w:left="18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行政村数量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178" w:lineRule="exact"/>
              <w:ind w:left="514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6" w:line="182" w:lineRule="auto"/>
              <w:ind w:left="474"/>
            </w:pPr>
            <w:r>
              <w:rPr>
                <w:spacing w:val="-3"/>
              </w:rPr>
              <w:t>30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218" w:lineRule="auto"/>
              <w:ind w:left="495"/>
            </w:pPr>
            <w:r>
              <w:t>个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218" w:lineRule="auto"/>
              <w:ind w:left="476"/>
            </w:pPr>
            <w:r>
              <w:rPr>
                <w:spacing w:val="-2"/>
              </w:rPr>
              <w:t>30个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3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71" w:line="230" w:lineRule="auto"/>
              <w:ind w:left="539" w:right="114" w:hanging="44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社区小组长人</w:t>
            </w:r>
            <w:r>
              <w:rPr>
                <w:spacing w:val="2"/>
              </w:rPr>
              <w:t xml:space="preserve"> </w:t>
            </w:r>
            <w:r>
              <w:t>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2" w:line="178" w:lineRule="exact"/>
              <w:ind w:left="514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 w:line="182" w:lineRule="auto"/>
              <w:ind w:left="514"/>
            </w:pPr>
            <w: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218" w:lineRule="auto"/>
              <w:ind w:left="405"/>
            </w:pPr>
            <w:r>
              <w:rPr>
                <w:spacing w:val="-3"/>
              </w:rPr>
              <w:t>人数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223" w:lineRule="auto"/>
              <w:ind w:left="516"/>
            </w:pPr>
            <w:r>
              <w:rPr>
                <w:spacing w:val="-2"/>
              </w:rPr>
              <w:t>6人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8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8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01"/>
            </w:pPr>
            <w:r>
              <w:rPr>
                <w:spacing w:val="-2"/>
              </w:rPr>
              <w:t>质量指标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233" w:lineRule="auto"/>
              <w:ind w:left="92" w:right="112"/>
            </w:pPr>
            <w:r>
              <w:rPr>
                <w:spacing w:val="-2"/>
              </w:rPr>
              <w:t>村民小组长待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遇发放准确率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4" w:line="178" w:lineRule="exact"/>
              <w:ind w:left="514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/>
              <w:ind w:left="535"/>
            </w:pPr>
            <w: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76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 w:line="223" w:lineRule="auto"/>
              <w:ind w:left="92" w:right="11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社区小组长待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遇发放准确率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4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/>
              <w:ind w:left="535"/>
            </w:pPr>
            <w:r>
              <w:rPr>
                <w:color w:val="00398E"/>
              </w:rP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5" w:lineRule="auto"/>
              <w:ind w:left="476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7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01"/>
            </w:pPr>
            <w:r>
              <w:rPr>
                <w:spacing w:val="1"/>
              </w:rPr>
              <w:t>时效指标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72" w:line="218" w:lineRule="auto"/>
              <w:ind w:left="92"/>
            </w:pPr>
            <w:r>
              <w:rPr>
                <w:spacing w:val="-2"/>
              </w:rPr>
              <w:t>村民小组长待</w:t>
            </w:r>
          </w:p>
          <w:p>
            <w:pPr>
              <w:pStyle w:val="16"/>
              <w:spacing w:before="27" w:line="218" w:lineRule="auto"/>
              <w:ind w:left="92"/>
            </w:pPr>
            <w:r>
              <w:rPr>
                <w:spacing w:val="-1"/>
              </w:rPr>
              <w:t>遇发放完成及</w:t>
            </w:r>
          </w:p>
          <w:p>
            <w:pPr>
              <w:pStyle w:val="16"/>
              <w:spacing w:before="16" w:line="218" w:lineRule="auto"/>
              <w:ind w:left="452"/>
            </w:pPr>
            <w:r>
              <w:rPr>
                <w:spacing w:val="4"/>
              </w:rPr>
              <w:t>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4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35"/>
            </w:pPr>
            <w: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76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0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04" w:lineRule="auto"/>
              <w:ind w:left="9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社区小组长待</w:t>
            </w:r>
          </w:p>
          <w:p>
            <w:pPr>
              <w:pStyle w:val="16"/>
              <w:spacing w:line="218" w:lineRule="auto"/>
              <w:ind w:left="92"/>
            </w:pPr>
            <w:r>
              <w:rPr>
                <w:spacing w:val="-1"/>
              </w:rPr>
              <w:t>遇发放完成及</w:t>
            </w:r>
          </w:p>
          <w:p>
            <w:pPr>
              <w:pStyle w:val="16"/>
              <w:spacing w:before="46" w:line="199" w:lineRule="auto"/>
              <w:ind w:left="452"/>
            </w:pPr>
            <w:r>
              <w:rPr>
                <w:spacing w:val="4"/>
              </w:rPr>
              <w:t>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4" w:line="179" w:lineRule="exact"/>
              <w:ind w:left="514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/>
              <w:ind w:left="535"/>
            </w:pPr>
            <w: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76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2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300"/>
            </w:pPr>
            <w:r>
              <w:rPr>
                <w:spacing w:val="-3"/>
              </w:rPr>
              <w:t>效益指标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1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4" w:line="228" w:lineRule="auto"/>
              <w:ind w:left="92" w:right="112"/>
            </w:pPr>
            <w:r>
              <w:rPr>
                <w:spacing w:val="-2"/>
              </w:rPr>
              <w:t>村民小组长待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遇应发尽发率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4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35"/>
            </w:pPr>
            <w: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476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8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7" w:line="223" w:lineRule="auto"/>
              <w:ind w:left="92" w:right="11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社区小组长待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遇应发尽发率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4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/>
              <w:ind w:left="535"/>
            </w:pPr>
            <w: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476"/>
            </w:pPr>
            <w:r>
              <w:rPr>
                <w:spacing w:val="-4"/>
              </w:rPr>
              <w:t>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8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74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7" w:line="245" w:lineRule="auto"/>
              <w:ind w:left="469" w:right="15" w:hanging="449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可持续影响指</w:t>
            </w:r>
            <w:r>
              <w:rPr>
                <w:spacing w:val="4"/>
              </w:rPr>
              <w:t xml:space="preserve"> </w:t>
            </w:r>
            <w:r>
              <w:t>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7" w:line="228" w:lineRule="auto"/>
              <w:ind w:left="360" w:right="95" w:hanging="269"/>
            </w:pPr>
            <w:r>
              <w:rPr>
                <w:spacing w:val="1"/>
              </w:rPr>
              <w:t>收支业务制度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健全性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393"/>
            </w:pPr>
            <w:r>
              <w:rPr>
                <w:spacing w:val="-3"/>
              </w:rPr>
              <w:t>定性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474"/>
            </w:pPr>
            <w:r>
              <w:t>好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566"/>
            </w:pPr>
            <w:r>
              <w:t>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8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pStyle w:val="15"/>
      </w:pPr>
    </w:p>
    <w:p>
      <w:pPr>
        <w:sectPr>
          <w:pgSz w:w="16840" w:h="11910"/>
          <w:pgMar w:top="1012" w:right="1254" w:bottom="0" w:left="1135" w:header="0" w:footer="0" w:gutter="0"/>
          <w:docGrid w:linePitch="312" w:charSpace="0"/>
        </w:sectPr>
      </w:pPr>
    </w:p>
    <w:p>
      <w:pPr>
        <w:spacing w:before="151"/>
      </w:pPr>
    </w:p>
    <w:tbl>
      <w:tblPr>
        <w:jc w:val="left"/>
        <w:tblInd w:w="5" w:type="dxa"/>
        <w:tblW w:w="14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59"/>
        <w:gridCol w:w="1139"/>
        <w:gridCol w:w="1289"/>
        <w:gridCol w:w="1179"/>
        <w:gridCol w:w="1140"/>
        <w:gridCol w:w="1189"/>
        <w:gridCol w:w="1309"/>
        <w:gridCol w:w="1379"/>
        <w:gridCol w:w="1249"/>
        <w:gridCol w:w="2044"/>
      </w:tblGrid>
      <w:tr>
        <w:trPr>
          <w:trHeight w:val="824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59" w:type="dxa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21"/>
            </w:pPr>
            <w:r>
              <w:rPr>
                <w:spacing w:val="-2"/>
              </w:rPr>
              <w:t>满意度指标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91" w:right="34" w:hanging="270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2" w:line="235" w:lineRule="auto"/>
              <w:ind w:left="450" w:right="114" w:hanging="359"/>
            </w:pPr>
            <w:r>
              <w:rPr>
                <w:spacing w:val="-2"/>
              </w:rPr>
              <w:t>社区小组长满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意度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38" w:lineRule="auto"/>
              <w:ind w:left="494"/>
            </w:pPr>
            <w:r>
              <w:t>≥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475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1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77"/>
            </w:pPr>
            <w:r>
              <w:t>5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5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6" w:line="223" w:lineRule="auto"/>
              <w:ind w:left="450" w:right="113" w:hanging="35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村民小组长满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意度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38" w:lineRule="auto"/>
              <w:ind w:left="494"/>
            </w:pPr>
            <w:r>
              <w:t>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475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4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1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7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7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310"/>
            </w:pPr>
            <w:r>
              <w:rPr>
                <w:spacing w:val="-2"/>
              </w:rPr>
              <w:t>成本指标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1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218" w:lineRule="auto"/>
              <w:ind w:left="93"/>
            </w:pPr>
            <w:r>
              <w:rPr>
                <w:spacing w:val="-2"/>
              </w:rPr>
              <w:t>村民小组长待</w:t>
            </w:r>
          </w:p>
          <w:p>
            <w:pPr>
              <w:pStyle w:val="16"/>
              <w:spacing w:before="16" w:line="218" w:lineRule="auto"/>
              <w:ind w:left="93"/>
            </w:pPr>
            <w:r>
              <w:rPr>
                <w:spacing w:val="-1"/>
              </w:rPr>
              <w:t>遇发放成本预</w:t>
            </w:r>
          </w:p>
          <w:p>
            <w:pPr>
              <w:pStyle w:val="16"/>
              <w:spacing w:before="7" w:line="218" w:lineRule="auto"/>
              <w:ind w:left="543"/>
            </w:pPr>
            <w:r>
              <w:t>算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40" w:lineRule="exact"/>
              <w:ind w:left="534"/>
            </w:pPr>
            <w:r>
              <w:rPr>
                <w:position w:val="-2"/>
              </w:rPr>
              <w:t>=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245"/>
            </w:pPr>
            <w:r>
              <w:rPr>
                <w:spacing w:val="-3"/>
              </w:rPr>
              <w:t>1118580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9" w:line="221" w:lineRule="auto"/>
              <w:ind w:left="495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9" w:line="221" w:lineRule="auto"/>
              <w:ind w:left="246"/>
            </w:pPr>
            <w:r>
              <w:t>1118580元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7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2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5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0" w:line="218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社区小组长待</w:t>
            </w:r>
          </w:p>
          <w:p>
            <w:pPr>
              <w:pStyle w:val="16"/>
              <w:spacing w:before="25" w:line="206" w:lineRule="auto"/>
              <w:ind w:left="93"/>
            </w:pPr>
            <w:r>
              <w:rPr>
                <w:spacing w:val="-1"/>
              </w:rPr>
              <w:t>遇发放成本预</w:t>
            </w:r>
          </w:p>
          <w:p>
            <w:pPr>
              <w:pStyle w:val="16"/>
              <w:spacing w:line="218" w:lineRule="auto"/>
              <w:ind w:left="543"/>
            </w:pPr>
            <w:r>
              <w:t>算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40" w:lineRule="exact"/>
              <w:ind w:left="534"/>
            </w:pPr>
            <w:r>
              <w:rPr>
                <w:position w:val="-2"/>
              </w:rPr>
              <w:t>=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335"/>
            </w:pPr>
            <w:r>
              <w:rPr>
                <w:spacing w:val="-2"/>
              </w:rPr>
              <w:t>37080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495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335"/>
            </w:pPr>
            <w:r>
              <w:rPr>
                <w:spacing w:val="-2"/>
              </w:rPr>
              <w:t>37080元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77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89"/>
        </w:trPr>
        <w:tc>
          <w:tcPr>
            <w:tcW w:w="980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2" w:line="221" w:lineRule="auto"/>
              <w:ind w:left="4735"/>
            </w:pPr>
            <w:r>
              <w:rPr>
                <w:spacing w:val="-2"/>
              </w:rPr>
              <w:t>合计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46"/>
            </w:pPr>
            <w:r>
              <w:rPr>
                <w:spacing w:val="-5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917"/>
            </w:pPr>
            <w:r>
              <w:rPr>
                <w:spacing w:val="-5"/>
              </w:rPr>
              <w:t>100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53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0" w:firstLine="399"/>
            </w:pPr>
            <w:r>
              <w:rPr>
                <w:spacing w:val="-11"/>
              </w:rPr>
              <w:t>我镇村居民小组优化调整小组长待遇项目预算申请数115.56万元，申报目标合理可行。发放小组长报酬115.56万元，主要用于按规定发放30个村和2个社区小组长的补助。</w:t>
            </w:r>
            <w:r>
              <w:rPr>
                <w:spacing w:val="-12"/>
              </w:rPr>
              <w:t>项目</w:t>
            </w:r>
            <w:r>
              <w:t xml:space="preserve"> </w:t>
            </w:r>
            <w:r>
              <w:rPr>
                <w:spacing w:val="-5"/>
              </w:rPr>
              <w:t>完成指标值达10%,项目效益指标：应发尽发率达100%;项目效益值达100%。满意度指标：小组长满意度指标达95</w:t>
            </w:r>
            <w:r>
              <w:rPr>
                <w:spacing w:val="-6"/>
              </w:rPr>
              <w:t>%。绩效评价是预算编制的前提和基础，按照“</w:t>
            </w:r>
            <w:r>
              <w:rPr>
                <w:spacing w:val="-11"/>
              </w:rPr>
              <w:t>费</w:t>
            </w:r>
            <w:r>
              <w:rPr>
                <w:spacing w:val="-6"/>
              </w:rPr>
              <w:t>随事定”的原</w:t>
            </w:r>
          </w:p>
          <w:p>
            <w:pPr>
              <w:pStyle w:val="16"/>
              <w:spacing w:before="50" w:line="218" w:lineRule="auto"/>
              <w:jc w:val="right"/>
            </w:pPr>
            <w:r>
              <w:rPr>
                <w:spacing w:val="-14"/>
              </w:rPr>
              <w:t>则，2023年隆盛镇人民政府的所有专用项目按要求编制了绩效目标，从项目产出、项目效益、</w:t>
            </w:r>
            <w:r>
              <w:rPr>
                <w:spacing w:val="-15"/>
              </w:rPr>
              <w:t>满意度等方面设置了绩效指标，综合反映项目预期完成的数量、成本、时效、质量，</w:t>
            </w:r>
          </w:p>
          <w:p>
            <w:pPr>
              <w:pStyle w:val="16"/>
              <w:spacing w:before="16" w:line="218" w:lineRule="auto"/>
              <w:ind w:left="381"/>
            </w:pPr>
            <w:r>
              <w:t>预期达到的社会效益、可持续影响以及服务对象满意度等情况。对所有财政</w:t>
            </w:r>
            <w:r>
              <w:rPr>
                <w:spacing w:val="-1"/>
              </w:rPr>
              <w:t>资金依法接受财政监督</w:t>
            </w:r>
          </w:p>
        </w:tc>
      </w:tr>
      <w:tr>
        <w:trPr>
          <w:trHeight w:val="76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381"/>
            </w:pPr>
            <w:r>
              <w:t>一是绩效评价管理制度尚不健全，管理工作有待加强；二是对绩效评价工作的认识不</w:t>
            </w:r>
            <w:r>
              <w:rPr>
                <w:spacing w:val="-1"/>
              </w:rPr>
              <w:t>够。</w:t>
            </w:r>
          </w:p>
        </w:tc>
      </w:tr>
      <w:tr>
        <w:trPr>
          <w:trHeight w:val="77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381"/>
            </w:pPr>
            <w:r>
              <w:t>一是完善绩效评价工作的制度；二是加强预算绩效管理，增强预算约束力，做好预算项目支出绩效目标及各项绩效指标的细化、量化工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893"/>
        </w:trPr>
        <w:tc>
          <w:tcPr>
            <w:tcW w:w="61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5"/>
            </w:pPr>
            <w:r>
              <w:rPr>
                <w:spacing w:val="1"/>
              </w:rPr>
              <w:t>项目负责人：杨超慧</w:t>
            </w:r>
          </w:p>
        </w:tc>
        <w:tc>
          <w:tcPr>
            <w:tcW w:w="831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45"/>
            </w:pPr>
            <w:r>
              <w:rPr>
                <w:spacing w:val="-1"/>
              </w:rPr>
              <w:t>财务负责人：邓云霞</w:t>
            </w:r>
          </w:p>
        </w:tc>
      </w:tr>
    </w:tbl>
    <w:p>
      <w:pPr>
        <w:pStyle w:val="15"/>
      </w:pPr>
    </w:p>
    <w:p>
      <w:pPr>
        <w:sectPr>
          <w:pgSz w:w="16840" w:h="11910"/>
          <w:pgMar w:top="1012" w:right="1275" w:bottom="0" w:left="1074" w:header="0" w:footer="0" w:gutter="0"/>
          <w:docGrid w:linePitch="312" w:charSpace="0"/>
        </w:sectPr>
      </w:pPr>
    </w:p>
    <w:p>
      <w:pPr>
        <w:spacing w:before="201"/>
      </w:pPr>
    </w:p>
    <w:tbl>
      <w:tblPr>
        <w:jc w:val="left"/>
        <w:tblInd w:w="5" w:type="dxa"/>
        <w:tblW w:w="14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49"/>
        <w:gridCol w:w="1129"/>
        <w:gridCol w:w="1299"/>
        <w:gridCol w:w="1159"/>
        <w:gridCol w:w="1149"/>
        <w:gridCol w:w="1189"/>
        <w:gridCol w:w="1290"/>
        <w:gridCol w:w="1379"/>
        <w:gridCol w:w="1249"/>
        <w:gridCol w:w="2054"/>
      </w:tblGrid>
      <w:tr>
        <w:trPr>
          <w:trHeight w:val="564"/>
        </w:trPr>
        <w:tc>
          <w:tcPr>
            <w:tcW w:w="1445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218" w:lineRule="auto"/>
              <w:ind w:left="4379"/>
              <w:rPr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部门预算项目支出绩效自评表(2023年度)</w:t>
            </w:r>
          </w:p>
        </w:tc>
      </w:tr>
      <w:tr>
        <w:trPr>
          <w:trHeight w:val="749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9" w:line="221" w:lineRule="auto"/>
              <w:ind w:left="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189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7" w:line="218" w:lineRule="auto"/>
              <w:ind w:left="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51092323T000008422154-社区干部社保</w:t>
            </w:r>
          </w:p>
        </w:tc>
      </w:tr>
      <w:tr>
        <w:trPr>
          <w:trHeight w:val="899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5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18" w:lineRule="auto"/>
              <w:ind w:left="41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大英县隆盛镇人民政府部门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0" w:line="226" w:lineRule="auto"/>
              <w:ind w:left="16" w:right="129" w:firstLine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实施单位(盖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章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)</w:t>
            </w:r>
          </w:p>
        </w:tc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18" w:lineRule="auto"/>
              <w:ind w:left="14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大英县隆盛镇人民政府</w:t>
            </w:r>
          </w:p>
        </w:tc>
      </w:tr>
      <w:tr>
        <w:trPr>
          <w:trHeight w:val="589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项目基本情况</w:t>
            </w: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21" w:lineRule="auto"/>
              <w:ind w:left="20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1.项目年度目标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完成情况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24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项目年度目标</w:t>
            </w:r>
          </w:p>
        </w:tc>
        <w:tc>
          <w:tcPr>
            <w:tcW w:w="59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0" w:line="218" w:lineRule="auto"/>
              <w:ind w:left="227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年度目标完成情况</w:t>
            </w:r>
          </w:p>
        </w:tc>
      </w:tr>
      <w:tr>
        <w:trPr>
          <w:trHeight w:val="101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</w:tcBorders>
          </w:tcPr>
          <w:p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5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4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2023年社区干部社保纳入年初预算，共8名，</w:t>
            </w:r>
            <w:r>
              <w:rPr>
                <w:spacing w:val="-1"/>
                <w:sz w:val="19"/>
                <w:szCs w:val="19"/>
              </w:rPr>
              <w:t>44300元。</w:t>
            </w:r>
          </w:p>
        </w:tc>
        <w:tc>
          <w:tcPr>
            <w:tcW w:w="59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67" w:right="44" w:firstLine="3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2023年项目预算4.43万元，主要支出方向</w:t>
            </w:r>
            <w:r>
              <w:rPr>
                <w:spacing w:val="-1"/>
                <w:sz w:val="19"/>
                <w:szCs w:val="19"/>
              </w:rPr>
              <w:t>为社区干部社保等。截至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2023年12月31日，实际支出2.2</w:t>
            </w:r>
            <w:r>
              <w:rPr>
                <w:sz w:val="19"/>
                <w:szCs w:val="19"/>
              </w:rPr>
              <w:t>2万元，预算执行率为50%,已收回</w:t>
            </w:r>
          </w:p>
        </w:tc>
      </w:tr>
      <w:tr>
        <w:trPr>
          <w:trHeight w:val="111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11" w:lineRule="auto"/>
              <w:ind w:left="39" w:right="7" w:hanging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2.项目实施内容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及过程概述</w:t>
            </w:r>
          </w:p>
        </w:tc>
        <w:tc>
          <w:tcPr>
            <w:tcW w:w="1189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1" w:line="221" w:lineRule="auto"/>
              <w:ind w:left="31" w:firstLine="380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202</w:t>
            </w:r>
            <w:r>
              <w:rPr>
                <w:spacing w:val="-10"/>
                <w:sz w:val="19"/>
                <w:szCs w:val="19"/>
              </w:rPr>
              <w:t>3年，通过项目实施社区干部社保项目内容，计划建立社区干部社保项目，实现社</w:t>
            </w:r>
            <w:r>
              <w:rPr>
                <w:spacing w:val="-11"/>
                <w:sz w:val="19"/>
                <w:szCs w:val="19"/>
              </w:rPr>
              <w:t>区干部社保项目，对预算资金做到了科学计划，合理安排，</w:t>
            </w:r>
            <w:r>
              <w:rPr>
                <w:spacing w:val="-8"/>
                <w:sz w:val="19"/>
                <w:szCs w:val="19"/>
              </w:rPr>
              <w:t>达</w:t>
            </w:r>
            <w:r>
              <w:rPr>
                <w:sz w:val="19"/>
                <w:szCs w:val="19"/>
              </w:rPr>
              <w:t xml:space="preserve"> 到了较好的效果。2023年社区干部社保项目预算数4.43万元，本着贯彻勤俭节约的原则，优化项目支出结构，保</w:t>
            </w:r>
            <w:r>
              <w:rPr>
                <w:spacing w:val="-1"/>
                <w:sz w:val="19"/>
                <w:szCs w:val="19"/>
              </w:rPr>
              <w:t>障社区干部待遇。</w:t>
            </w:r>
          </w:p>
        </w:tc>
      </w:tr>
      <w:tr>
        <w:trPr>
          <w:trHeight w:val="689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4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预算执行情况</w:t>
            </w:r>
          </w:p>
          <w:p>
            <w:pPr>
              <w:pStyle w:val="16"/>
              <w:spacing w:line="221" w:lineRule="auto"/>
              <w:ind w:left="30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(10分)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18" w:lineRule="auto"/>
              <w:ind w:left="4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年度预算数(万</w:t>
            </w:r>
          </w:p>
          <w:p>
            <w:pPr>
              <w:pStyle w:val="16"/>
              <w:spacing w:before="15" w:line="221" w:lineRule="auto"/>
              <w:ind w:left="52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元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18" w:lineRule="auto"/>
              <w:ind w:left="1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年初预算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18" w:lineRule="auto"/>
              <w:ind w:left="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调整后预算数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18" w:lineRule="auto"/>
              <w:ind w:left="126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18" w:lineRule="auto"/>
              <w:ind w:left="1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预算执行率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18" w:lineRule="auto"/>
              <w:ind w:left="4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218" w:lineRule="auto"/>
              <w:ind w:left="42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6" w:line="223" w:lineRule="auto"/>
              <w:ind w:left="86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原因</w:t>
            </w:r>
          </w:p>
        </w:tc>
      </w:tr>
      <w:tr>
        <w:trPr>
          <w:trHeight w:val="57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4" w:line="218" w:lineRule="auto"/>
              <w:ind w:left="47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总额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182" w:lineRule="auto"/>
              <w:ind w:left="3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4.43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182" w:lineRule="auto"/>
              <w:ind w:left="4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4.43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3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2" w:line="185" w:lineRule="auto"/>
              <w:ind w:left="5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2" w:line="185" w:lineRule="auto"/>
              <w:ind w:left="52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054" w:type="dxa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28" w:lineRule="auto"/>
              <w:ind w:left="28" w:right="1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因社区干部只有四名人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员参保</w:t>
            </w:r>
          </w:p>
        </w:tc>
      </w:tr>
      <w:tr>
        <w:trPr>
          <w:trHeight w:val="61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6" w:line="221" w:lineRule="auto"/>
              <w:ind w:left="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其中：财政资金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4" w:line="182" w:lineRule="auto"/>
              <w:ind w:left="3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4.43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4" w:line="182" w:lineRule="auto"/>
              <w:ind w:left="4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4.43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4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4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1" w:line="223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1" w:line="223" w:lineRule="auto"/>
              <w:ind w:left="5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5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60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250" w:lineRule="auto"/>
              <w:ind w:left="564" w:hanging="55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财政专户管理资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5" w:line="182" w:lineRule="auto"/>
              <w:ind w:left="3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5" w:line="182" w:lineRule="auto"/>
              <w:ind w:left="4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5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5" w:line="182" w:lineRule="auto"/>
              <w:ind w:left="3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2" w:line="223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2" w:line="223" w:lineRule="auto"/>
              <w:ind w:left="5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5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3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21" w:lineRule="auto"/>
              <w:ind w:left="2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单位资金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3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4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3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23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23" w:lineRule="auto"/>
              <w:ind w:left="5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5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380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8" w:line="221" w:lineRule="auto"/>
              <w:ind w:left="2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3" w:line="223" w:lineRule="auto"/>
              <w:ind w:left="6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3" w:line="223" w:lineRule="auto"/>
              <w:ind w:left="5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54" w:type="dxa"/>
            <w:vMerge/>
            <w:tcBorders>
              <w:top w:val="nil"/>
            </w:tcBorders>
          </w:tcPr>
          <w:p/>
        </w:tc>
      </w:tr>
      <w:tr>
        <w:trPr>
          <w:trHeight w:val="504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221" w:lineRule="auto"/>
              <w:ind w:left="2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221" w:lineRule="auto"/>
              <w:ind w:left="1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221" w:lineRule="auto"/>
              <w:ind w:left="2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221" w:lineRule="auto"/>
              <w:ind w:left="23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218" w:lineRule="auto"/>
              <w:ind w:left="3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221" w:lineRule="auto"/>
              <w:ind w:left="26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218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完成值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218" w:lineRule="auto"/>
              <w:ind w:left="4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218" w:lineRule="auto"/>
              <w:ind w:left="42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218" w:lineRule="auto"/>
              <w:ind w:left="4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未完成原因分析</w:t>
            </w:r>
          </w:p>
        </w:tc>
      </w:tr>
    </w:tbl>
    <w:p>
      <w:pPr>
        <w:pStyle w:val="15"/>
      </w:pPr>
    </w:p>
    <w:p>
      <w:pPr>
        <w:sectPr>
          <w:pgSz w:w="16840" w:h="11910"/>
          <w:pgMar w:top="1012" w:right="1284" w:bottom="0" w:left="1094" w:header="0" w:footer="0" w:gutter="0"/>
          <w:docGrid w:linePitch="312" w:charSpace="0"/>
        </w:sectPr>
      </w:pPr>
    </w:p>
    <w:p>
      <w:pPr>
        <w:spacing w:before="201"/>
      </w:pPr>
    </w:p>
    <w:tbl>
      <w:tblPr>
        <w:jc w:val="left"/>
        <w:tblInd w:w="5" w:type="dxa"/>
        <w:tblW w:w="14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59"/>
        <w:gridCol w:w="1129"/>
        <w:gridCol w:w="1299"/>
        <w:gridCol w:w="1159"/>
        <w:gridCol w:w="1130"/>
        <w:gridCol w:w="1199"/>
        <w:gridCol w:w="1299"/>
        <w:gridCol w:w="1389"/>
        <w:gridCol w:w="1259"/>
        <w:gridCol w:w="2052"/>
      </w:tblGrid>
      <w:tr>
        <w:trPr>
          <w:trHeight w:val="814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95"/>
            </w:pPr>
            <w:r>
              <w:rPr>
                <w:spacing w:val="-2"/>
              </w:rPr>
              <w:t>绩效指标(90</w:t>
            </w:r>
          </w:p>
          <w:p>
            <w:pPr>
              <w:pStyle w:val="16"/>
              <w:spacing w:before="15" w:line="221" w:lineRule="auto"/>
              <w:ind w:left="455"/>
            </w:pPr>
            <w:r>
              <w:rPr>
                <w:spacing w:val="-5"/>
              </w:rPr>
              <w:t>分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3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310"/>
            </w:pPr>
            <w:r>
              <w:rPr>
                <w:spacing w:val="-2"/>
              </w:rPr>
              <w:t>产出指标</w:t>
            </w:r>
          </w:p>
        </w:tc>
        <w:tc>
          <w:tcPr>
            <w:tcW w:w="11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192"/>
            </w:pPr>
            <w:r>
              <w:rPr>
                <w:spacing w:val="-2"/>
              </w:rPr>
              <w:t>数量指标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102"/>
            </w:pPr>
            <w:r>
              <w:rPr>
                <w:spacing w:val="-2"/>
              </w:rPr>
              <w:t>社区干部人数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35" w:lineRule="auto"/>
              <w:ind w:left="484"/>
            </w:pPr>
            <w:r>
              <w:t>≤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14"/>
            </w:pPr>
            <w:r>
              <w:t>8</w:t>
            </w:r>
          </w:p>
        </w:tc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3" w:lineRule="auto"/>
              <w:ind w:left="505"/>
            </w:pPr>
            <w:r>
              <w:t>人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2" w:lineRule="auto"/>
              <w:ind w:left="595"/>
            </w:pPr>
            <w:r>
              <w:t>4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9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245" w:lineRule="auto"/>
              <w:ind w:left="918" w:right="14" w:hanging="900"/>
            </w:pPr>
            <w:r>
              <w:rPr>
                <w:spacing w:val="-13"/>
              </w:rPr>
              <w:t>因社区干部只有四名人员参</w:t>
            </w:r>
            <w:r>
              <w:rPr>
                <w:spacing w:val="3"/>
              </w:rPr>
              <w:t xml:space="preserve"> </w:t>
            </w:r>
            <w:r>
              <w:t>保</w:t>
            </w:r>
          </w:p>
        </w:tc>
      </w:tr>
      <w:tr>
        <w:trPr>
          <w:trHeight w:val="6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8" w:line="221" w:lineRule="auto"/>
              <w:ind w:left="192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质量指标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18" w:lineRule="auto"/>
              <w:ind w:left="102"/>
            </w:pPr>
            <w:r>
              <w:rPr>
                <w:spacing w:val="-2"/>
              </w:rPr>
              <w:t>社区干部社保</w:t>
            </w:r>
          </w:p>
          <w:p>
            <w:pPr>
              <w:pStyle w:val="16"/>
              <w:spacing w:before="17" w:line="218" w:lineRule="auto"/>
              <w:ind w:left="193"/>
            </w:pPr>
            <w:r>
              <w:rPr>
                <w:spacing w:val="-1"/>
              </w:rPr>
              <w:t>购买准确率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39" w:lineRule="exact"/>
              <w:ind w:left="523"/>
            </w:pPr>
            <w:r>
              <w:rPr>
                <w:position w:val="-2"/>
              </w:rPr>
              <w:t>=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3" w:line="185" w:lineRule="auto"/>
              <w:ind w:left="425"/>
            </w:pPr>
            <w:r>
              <w:rPr>
                <w:spacing w:val="-5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3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3" w:line="185" w:lineRule="auto"/>
              <w:ind w:left="597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3" w:line="185" w:lineRule="auto"/>
              <w:ind w:left="538"/>
            </w:pPr>
            <w:r>
              <w:rPr>
                <w:spacing w:val="-6"/>
              </w:rPr>
              <w:t>15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4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</w:tcBorders>
          </w:tcPr>
          <w:p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221" w:lineRule="auto"/>
              <w:ind w:left="192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时效指标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218" w:lineRule="auto"/>
              <w:ind w:left="102"/>
            </w:pPr>
            <w:r>
              <w:rPr>
                <w:spacing w:val="-2"/>
              </w:rPr>
              <w:t>社区干部社保</w:t>
            </w:r>
          </w:p>
          <w:p>
            <w:pPr>
              <w:pStyle w:val="16"/>
              <w:spacing w:before="17" w:line="218" w:lineRule="auto"/>
              <w:ind w:left="193"/>
            </w:pPr>
            <w:r>
              <w:rPr>
                <w:spacing w:val="-1"/>
              </w:rPr>
              <w:t>购买及时率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140" w:lineRule="exact"/>
              <w:ind w:left="523"/>
            </w:pPr>
            <w:r>
              <w:rPr>
                <w:position w:val="-2"/>
              </w:rPr>
              <w:t>=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25"/>
            </w:pPr>
            <w:r>
              <w:rPr>
                <w:spacing w:val="-5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97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38"/>
            </w:pPr>
            <w:r>
              <w:rPr>
                <w:spacing w:val="-6"/>
              </w:rPr>
              <w:t>15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9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310"/>
            </w:pPr>
            <w:r>
              <w:rPr>
                <w:spacing w:val="-3"/>
              </w:rPr>
              <w:t>效益指标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9" w:line="218" w:lineRule="auto"/>
              <w:ind w:left="12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9" w:line="216" w:lineRule="auto"/>
              <w:ind w:left="102"/>
            </w:pPr>
            <w:r>
              <w:rPr>
                <w:spacing w:val="-2"/>
              </w:rPr>
              <w:t>社区干部社保</w:t>
            </w:r>
          </w:p>
          <w:p>
            <w:pPr>
              <w:pStyle w:val="16"/>
              <w:spacing w:line="218" w:lineRule="auto"/>
              <w:ind w:left="193"/>
            </w:pPr>
            <w:r>
              <w:rPr>
                <w:spacing w:val="-2"/>
              </w:rPr>
              <w:t>应买尽买率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5" w:line="140" w:lineRule="exact"/>
              <w:ind w:left="523"/>
            </w:pPr>
            <w:r>
              <w:rPr>
                <w:position w:val="-2"/>
              </w:rPr>
              <w:t>=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185" w:lineRule="auto"/>
              <w:ind w:left="425"/>
            </w:pPr>
            <w:r>
              <w:rPr>
                <w:spacing w:val="-5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7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185" w:lineRule="auto"/>
              <w:ind w:left="597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5" w:line="185" w:lineRule="auto"/>
              <w:ind w:left="538"/>
            </w:pPr>
            <w:r>
              <w:rPr>
                <w:spacing w:val="-6"/>
              </w:rPr>
              <w:t>15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0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vMerge/>
            <w:tcBorders>
              <w:top w:val="nil"/>
            </w:tcBorders>
          </w:tcPr>
          <w:p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223" w:lineRule="auto"/>
              <w:ind w:left="459" w:right="15" w:hanging="449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可持续影响指</w:t>
            </w:r>
            <w:r>
              <w:rPr>
                <w:spacing w:val="4"/>
              </w:rPr>
              <w:t xml:space="preserve"> </w:t>
            </w:r>
            <w:r>
              <w:t>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1" w:line="235" w:lineRule="auto"/>
              <w:ind w:left="372" w:right="95" w:hanging="270"/>
            </w:pPr>
            <w:r>
              <w:rPr>
                <w:spacing w:val="1"/>
              </w:rPr>
              <w:t>收支业务制度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健全性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221" w:lineRule="auto"/>
              <w:ind w:left="393"/>
            </w:pPr>
            <w:r>
              <w:rPr>
                <w:spacing w:val="-3"/>
              </w:rPr>
              <w:t>定性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218" w:lineRule="auto"/>
              <w:ind w:left="464"/>
            </w:pPr>
            <w:r>
              <w:t>好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1" w:line="218" w:lineRule="auto"/>
              <w:ind w:left="556"/>
            </w:pPr>
            <w:r>
              <w:t>好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97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538"/>
            </w:pPr>
            <w:r>
              <w:rPr>
                <w:spacing w:val="-6"/>
              </w:rPr>
              <w:t>15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1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2" w:line="218" w:lineRule="auto"/>
              <w:ind w:left="22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满意度指标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2" w:line="218" w:lineRule="auto"/>
              <w:ind w:left="101"/>
            </w:pPr>
            <w:r>
              <w:rPr>
                <w:spacing w:val="-2"/>
              </w:rPr>
              <w:t>满意度指标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62" w:line="228" w:lineRule="auto"/>
              <w:ind w:left="552" w:right="94" w:hanging="450"/>
            </w:pPr>
            <w:r>
              <w:rPr>
                <w:spacing w:val="2"/>
              </w:rPr>
              <w:t>社区干部满意</w:t>
            </w:r>
            <w:r>
              <w:t xml:space="preserve"> 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90" w:line="238" w:lineRule="auto"/>
              <w:ind w:left="484"/>
            </w:pPr>
            <w:r>
              <w:t>≥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8" w:line="182" w:lineRule="auto"/>
              <w:ind w:left="464"/>
            </w:pPr>
            <w:r>
              <w:rPr>
                <w:spacing w:val="-2"/>
              </w:rPr>
              <w:t>95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8" w:line="182" w:lineRule="auto"/>
              <w:ind w:left="506"/>
            </w:pPr>
            <w:r>
              <w:rPr>
                <w:spacing w:val="-2"/>
              </w:rPr>
              <w:t>95%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7" w:line="185" w:lineRule="auto"/>
              <w:ind w:left="59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7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4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18" w:lineRule="auto"/>
              <w:ind w:left="31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成本指标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18" w:lineRule="auto"/>
              <w:ind w:left="1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3" w:line="228" w:lineRule="auto"/>
              <w:ind w:left="282" w:right="114" w:hanging="180"/>
            </w:pPr>
            <w:r>
              <w:rPr>
                <w:spacing w:val="-2"/>
              </w:rPr>
              <w:t>社区干部社保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预算成本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 w:line="235" w:lineRule="auto"/>
              <w:ind w:left="484"/>
            </w:pPr>
            <w:r>
              <w:t>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334"/>
            </w:pPr>
            <w:r>
              <w:rPr>
                <w:spacing w:val="-2"/>
              </w:rPr>
              <w:t>44300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3" w:line="221" w:lineRule="auto"/>
              <w:ind w:left="50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416"/>
            </w:pPr>
            <w:r>
              <w:rPr>
                <w:spacing w:val="-2"/>
              </w:rPr>
              <w:t>44300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5" w:lineRule="auto"/>
              <w:ind w:left="597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29"/>
        </w:trPr>
        <w:tc>
          <w:tcPr>
            <w:tcW w:w="977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221" w:lineRule="auto"/>
              <w:ind w:left="4715"/>
            </w:pPr>
            <w:r>
              <w:rPr>
                <w:spacing w:val="-2"/>
              </w:rPr>
              <w:t>合计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9" w:line="185" w:lineRule="auto"/>
              <w:ind w:left="557"/>
            </w:pPr>
            <w:r>
              <w:rPr>
                <w:spacing w:val="-5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9" w:line="185" w:lineRule="auto"/>
              <w:ind w:left="928"/>
            </w:pPr>
            <w:r>
              <w:rPr>
                <w:spacing w:val="-5"/>
              </w:rPr>
              <w:t>100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28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7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235" w:lineRule="auto"/>
              <w:ind w:left="41" w:firstLine="399"/>
              <w:jc w:val="both"/>
            </w:pPr>
            <w:r>
              <w:rPr>
                <w:spacing w:val="-6"/>
              </w:rPr>
              <w:t>我镇社区干部社保项目预算申请数443万元，申报目标合理可行。社区干部社保43万元，主要用于按规定缴纳社区干部</w:t>
            </w:r>
            <w:r>
              <w:rPr>
                <w:spacing w:val="-7"/>
              </w:rPr>
              <w:t>的保险。项目效益指标：应发尽发率达100%;项目</w:t>
            </w:r>
            <w:r>
              <w:t xml:space="preserve"> </w:t>
            </w:r>
            <w:r>
              <w:rPr>
                <w:spacing w:val="-11"/>
              </w:rPr>
              <w:t>效益值达100%。满意度指标：社区干部满意度指标达95%。绩效评价是预算编制的前提和基础，按照“费随事定”的原则，2023年隆盛镇人民政府的所有专用</w:t>
            </w:r>
            <w:r>
              <w:rPr>
                <w:spacing w:val="-12"/>
              </w:rPr>
              <w:t>项目按要求编制了绩效</w:t>
            </w:r>
            <w:r>
              <w:t xml:space="preserve"> </w:t>
            </w:r>
            <w:r>
              <w:rPr>
                <w:spacing w:val="-10"/>
              </w:rPr>
              <w:t>目标，从项目产出、项目效益、满意度等方面设置了绩</w:t>
            </w:r>
            <w:r>
              <w:rPr>
                <w:spacing w:val="-11"/>
              </w:rPr>
              <w:t>效指标，综合反映项目预期完成的数量、成本、时效、质量，预期达到的社会效益、可持续影响以及服务对象满意度等情况</w:t>
            </w:r>
          </w:p>
          <w:p>
            <w:pPr>
              <w:pStyle w:val="16"/>
              <w:spacing w:before="36" w:line="218" w:lineRule="auto"/>
              <w:ind w:left="371"/>
            </w:pPr>
            <w:r>
              <w:rPr>
                <w:spacing w:val="-5"/>
              </w:rPr>
              <w:t>。对所有财政资金依法接受财政监督。</w:t>
            </w:r>
          </w:p>
        </w:tc>
      </w:tr>
      <w:tr>
        <w:trPr>
          <w:trHeight w:val="47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218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7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5" w:line="218" w:lineRule="auto"/>
              <w:ind w:left="371"/>
            </w:pPr>
            <w:r>
              <w:t>一是绩效评价管理制度尚不健全，管理工作有待加强；二是对绩效评价工作的认识不</w:t>
            </w:r>
            <w:r>
              <w:rPr>
                <w:spacing w:val="-1"/>
              </w:rPr>
              <w:t>够。</w:t>
            </w:r>
          </w:p>
        </w:tc>
      </w:tr>
      <w:tr>
        <w:trPr>
          <w:trHeight w:val="51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7" w:line="218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7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218" w:lineRule="auto"/>
              <w:ind w:left="371"/>
            </w:pPr>
            <w:r>
              <w:t>一是完善绩效评价工作的制度；二是加强预算绩效管理，增强预算约束力，做好预算项目支出绩效目标及各项绩效指标的细化、量化工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475"/>
        </w:trPr>
        <w:tc>
          <w:tcPr>
            <w:tcW w:w="61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8" w:line="218" w:lineRule="auto"/>
              <w:ind w:left="45"/>
            </w:pPr>
            <w:r>
              <w:rPr>
                <w:spacing w:val="1"/>
              </w:rPr>
              <w:t>项目负责人：杨超慧</w:t>
            </w:r>
          </w:p>
        </w:tc>
        <w:tc>
          <w:tcPr>
            <w:tcW w:w="832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8" w:line="218" w:lineRule="auto"/>
              <w:ind w:left="65"/>
            </w:pPr>
            <w:r>
              <w:rPr>
                <w:spacing w:val="-1"/>
              </w:rPr>
              <w:t>财务负责人：邓云霞</w:t>
            </w:r>
          </w:p>
        </w:tc>
      </w:tr>
    </w:tbl>
    <w:p>
      <w:pPr>
        <w:pStyle w:val="15"/>
      </w:pPr>
    </w:p>
    <w:p>
      <w:pPr>
        <w:sectPr>
          <w:pgSz w:w="16840" w:h="11910"/>
          <w:pgMar w:top="1012" w:right="1306" w:bottom="0" w:left="1044" w:header="0" w:footer="0" w:gutter="0"/>
          <w:docGrid w:linePitch="312" w:charSpace="0"/>
        </w:sectPr>
      </w:pPr>
    </w:p>
    <w:p>
      <w:pPr>
        <w:spacing w:before="11"/>
      </w:pPr>
    </w:p>
    <w:p>
      <w:pPr>
        <w:spacing w:before="11"/>
      </w:pPr>
    </w:p>
    <w:tbl>
      <w:tblPr>
        <w:jc w:val="left"/>
        <w:tblInd w:w="5" w:type="dxa"/>
        <w:tblW w:w="14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39"/>
        <w:gridCol w:w="1129"/>
        <w:gridCol w:w="1289"/>
        <w:gridCol w:w="1169"/>
        <w:gridCol w:w="1149"/>
        <w:gridCol w:w="1179"/>
        <w:gridCol w:w="1309"/>
        <w:gridCol w:w="1379"/>
        <w:gridCol w:w="1249"/>
        <w:gridCol w:w="2044"/>
      </w:tblGrid>
      <w:tr>
        <w:trPr>
          <w:trHeight w:val="374"/>
        </w:trPr>
        <w:tc>
          <w:tcPr>
            <w:tcW w:w="14439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" w:line="175" w:lineRule="auto"/>
              <w:ind w:left="4380"/>
              <w:rPr>
                <w:sz w:val="38"/>
                <w:szCs w:val="38"/>
              </w:rPr>
            </w:pPr>
            <w:r>
              <w:rPr>
                <w:b/>
                <w:bCs/>
                <w:spacing w:val="-1"/>
                <w:sz w:val="38"/>
                <w:szCs w:val="38"/>
              </w:rPr>
              <w:t>部门预算项目支出绩效自评表(2023年度)</w:t>
            </w:r>
          </w:p>
        </w:tc>
      </w:tr>
      <w:tr>
        <w:trPr>
          <w:trHeight w:val="26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04" w:lineRule="auto"/>
              <w:ind w:left="1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7" w:line="206" w:lineRule="auto"/>
              <w:ind w:left="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51092323T000008422475-社区干部报酬</w:t>
            </w:r>
          </w:p>
        </w:tc>
      </w:tr>
      <w:tr>
        <w:trPr>
          <w:trHeight w:val="43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8" w:line="218" w:lineRule="auto"/>
              <w:ind w:left="10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5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7" w:line="218" w:lineRule="auto"/>
              <w:ind w:left="10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大英县隆盛镇人民政府部门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0" w:line="199" w:lineRule="auto"/>
              <w:ind w:left="16" w:right="23" w:firstLine="9"/>
              <w:rPr>
                <w:sz w:val="19"/>
                <w:szCs w:val="19"/>
              </w:rPr>
            </w:pPr>
            <w:r>
              <w:rPr>
                <w:spacing w:val="34"/>
                <w:sz w:val="19"/>
                <w:szCs w:val="19"/>
              </w:rPr>
              <w:t>实施单位(盖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章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)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7" w:line="218" w:lineRule="auto"/>
              <w:ind w:left="14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大英县隆盛镇人民政府</w:t>
            </w:r>
          </w:p>
        </w:tc>
      </w:tr>
      <w:tr>
        <w:trPr>
          <w:trHeight w:val="260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项目基本情况</w:t>
            </w:r>
          </w:p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40" w:lineRule="auto"/>
              <w:ind w:left="20" w:right="9" w:hanging="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1.项目年度目标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完成情况</w:t>
            </w:r>
          </w:p>
        </w:tc>
        <w:tc>
          <w:tcPr>
            <w:tcW w:w="5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04" w:lineRule="auto"/>
              <w:ind w:left="24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项目年度目标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04" w:lineRule="auto"/>
              <w:ind w:left="22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年度目标完成情况</w:t>
            </w:r>
          </w:p>
        </w:tc>
      </w:tr>
      <w:tr>
        <w:trPr>
          <w:trHeight w:val="88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5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09" w:lineRule="auto"/>
              <w:ind w:left="101" w:firstLine="275"/>
              <w:jc w:val="both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2023年用28.8万元分别实现对2人社区书记、主任，2人社区副书记、2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8"/>
                <w:sz w:val="19"/>
                <w:szCs w:val="19"/>
              </w:rPr>
              <w:t>人社区副主任、2人社区专职干部及2人社区监委会主任共10</w:t>
            </w:r>
            <w:r>
              <w:rPr>
                <w:spacing w:val="-9"/>
                <w:sz w:val="19"/>
                <w:szCs w:val="19"/>
              </w:rPr>
              <w:t>人工资补助，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保障社区干部利益，提高社区干部工作积极性。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7" w:line="218" w:lineRule="auto"/>
              <w:ind w:left="46" w:right="243" w:firstLine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2023年项目预算28.8万元，主要支出方向</w:t>
            </w:r>
            <w:r>
              <w:rPr>
                <w:spacing w:val="-1"/>
                <w:sz w:val="19"/>
                <w:szCs w:val="19"/>
              </w:rPr>
              <w:t>为社区干部报酬等。截至</w:t>
            </w:r>
            <w:r>
              <w:rPr>
                <w:sz w:val="19"/>
                <w:szCs w:val="19"/>
              </w:rPr>
              <w:t xml:space="preserve"> 2023年12月31日，实际支出28.8万元，预算执行率为100%,无结余。</w:t>
            </w:r>
          </w:p>
        </w:tc>
      </w:tr>
      <w:tr>
        <w:trPr>
          <w:trHeight w:val="74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9" w:line="206" w:lineRule="auto"/>
              <w:ind w:left="30" w:hanging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2.项目实施内容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及过程概述</w:t>
            </w:r>
          </w:p>
        </w:tc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211" w:lineRule="auto"/>
              <w:ind w:left="91" w:firstLine="329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202</w:t>
            </w:r>
            <w:r>
              <w:rPr>
                <w:spacing w:val="-10"/>
                <w:sz w:val="19"/>
                <w:szCs w:val="19"/>
              </w:rPr>
              <w:t>3年，通过项目实施社区干部报酬项目内容，计划建立社区</w:t>
            </w:r>
            <w:r>
              <w:rPr>
                <w:spacing w:val="-11"/>
                <w:sz w:val="19"/>
                <w:szCs w:val="19"/>
              </w:rPr>
              <w:t>干部报酬项目，实现社区干部报酬项目，对预算资金做到了科学计划，合理安排，</w:t>
            </w:r>
            <w:r>
              <w:rPr>
                <w:spacing w:val="-8"/>
                <w:sz w:val="19"/>
                <w:szCs w:val="19"/>
              </w:rPr>
              <w:t>达</w:t>
            </w:r>
            <w:r>
              <w:rPr>
                <w:sz w:val="19"/>
                <w:szCs w:val="19"/>
              </w:rPr>
              <w:t xml:space="preserve"> 到了较好的效果。2023年社区干部报酬项目预算数28.8万元，本着贯彻勤俭节约的原则，优化项目支出结构，保障</w:t>
            </w:r>
            <w:r>
              <w:rPr>
                <w:spacing w:val="-1"/>
                <w:sz w:val="19"/>
                <w:szCs w:val="19"/>
              </w:rPr>
              <w:t>村社区干部待遇。</w:t>
            </w:r>
          </w:p>
        </w:tc>
      </w:tr>
      <w:tr>
        <w:trPr>
          <w:trHeight w:val="429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预算执行情况</w:t>
            </w:r>
          </w:p>
          <w:p>
            <w:pPr>
              <w:pStyle w:val="16"/>
              <w:spacing w:before="55" w:line="221" w:lineRule="auto"/>
              <w:ind w:left="30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(10分)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" w:line="214" w:lineRule="auto"/>
              <w:ind w:left="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年度预算数(万</w:t>
            </w:r>
          </w:p>
          <w:p>
            <w:pPr>
              <w:pStyle w:val="16"/>
              <w:spacing w:line="182" w:lineRule="auto"/>
              <w:ind w:left="51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元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0" w:line="218" w:lineRule="auto"/>
              <w:ind w:left="1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年初预算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0"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调整后预算数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0" w:line="218" w:lineRule="auto"/>
              <w:ind w:left="126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0" w:line="218" w:lineRule="auto"/>
              <w:ind w:left="1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预算执行率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0" w:line="218" w:lineRule="auto"/>
              <w:ind w:left="4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0" w:line="218" w:lineRule="auto"/>
              <w:ind w:left="42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223" w:lineRule="auto"/>
              <w:ind w:left="82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原因</w:t>
            </w:r>
          </w:p>
        </w:tc>
      </w:tr>
      <w:tr>
        <w:trPr>
          <w:trHeight w:val="27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1" w:lineRule="auto"/>
              <w:ind w:left="47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总额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63" w:lineRule="auto"/>
              <w:ind w:left="3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28.80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63" w:lineRule="auto"/>
              <w:ind w:left="3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28.80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63" w:lineRule="auto"/>
              <w:ind w:left="15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28.80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6" w:lineRule="auto"/>
              <w:ind w:left="3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6" w:lineRule="auto"/>
              <w:ind w:left="5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6" w:lineRule="auto"/>
              <w:ind w:left="52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02" w:lineRule="auto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其中：财政资金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0" w:lineRule="exact"/>
              <w:ind w:left="311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28.80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0" w:lineRule="exact"/>
              <w:ind w:left="392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28.80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0" w:lineRule="exact"/>
              <w:ind w:left="1503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28.80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0" w:lineRule="exact"/>
              <w:ind w:left="316"/>
              <w:rPr>
                <w:sz w:val="19"/>
                <w:szCs w:val="19"/>
              </w:rPr>
            </w:pPr>
            <w:r>
              <w:rPr>
                <w:spacing w:val="-3"/>
                <w:position w:val="-2"/>
                <w:sz w:val="19"/>
                <w:szCs w:val="19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1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" w:line="192" w:lineRule="auto"/>
              <w:ind w:left="558" w:hanging="54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财政专户管理资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2" w:lineRule="auto"/>
              <w:ind w:left="4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2" w:lineRule="auto"/>
              <w:ind w:left="15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0" w:line="182" w:lineRule="auto"/>
              <w:ind w:left="4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23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23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2" w:lineRule="auto"/>
              <w:ind w:left="2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单位资金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58" w:lineRule="exact"/>
              <w:ind w:left="361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0.00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58" w:lineRule="exact"/>
              <w:ind w:left="442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0.00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58" w:lineRule="exact"/>
              <w:ind w:left="1553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1" w:line="158" w:lineRule="exact"/>
              <w:ind w:left="406"/>
              <w:rPr>
                <w:sz w:val="19"/>
                <w:szCs w:val="19"/>
              </w:rPr>
            </w:pPr>
            <w:r>
              <w:rPr>
                <w:spacing w:val="-2"/>
                <w:position w:val="-2"/>
                <w:sz w:val="19"/>
                <w:szCs w:val="19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8" w:line="197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8" w:line="197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2" w:lineRule="auto"/>
              <w:ind w:left="2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8" w:line="197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8" w:line="197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2044" w:type="dxa"/>
            <w:vMerge/>
            <w:tcBorders>
              <w:top w:val="nil"/>
            </w:tcBorders>
          </w:tcPr>
          <w:p/>
        </w:tc>
      </w:tr>
      <w:tr>
        <w:trPr>
          <w:trHeight w:val="260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2" w:lineRule="auto"/>
              <w:ind w:left="2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2" w:lineRule="auto"/>
              <w:ind w:left="1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2" w:lineRule="auto"/>
              <w:ind w:left="2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2" w:lineRule="auto"/>
              <w:ind w:left="19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指标性质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02" w:lineRule="auto"/>
              <w:ind w:left="2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指标值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3" w:line="202" w:lineRule="auto"/>
              <w:ind w:left="2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度量单位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02" w:lineRule="auto"/>
              <w:ind w:left="36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完成值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02" w:lineRule="auto"/>
              <w:ind w:left="4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02" w:lineRule="auto"/>
              <w:ind w:left="42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02" w:lineRule="auto"/>
              <w:ind w:left="34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未完成原因分析</w:t>
            </w:r>
          </w:p>
        </w:tc>
      </w:tr>
      <w:tr>
        <w:trPr>
          <w:trHeight w:val="65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218" w:lineRule="auto"/>
              <w:ind w:left="1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" w:line="218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社区书记、主</w:t>
            </w:r>
          </w:p>
          <w:p>
            <w:pPr>
              <w:pStyle w:val="16"/>
              <w:spacing w:before="15" w:line="204" w:lineRule="auto"/>
              <w:ind w:left="6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任工资补助发</w:t>
            </w:r>
          </w:p>
          <w:p>
            <w:pPr>
              <w:pStyle w:val="16"/>
              <w:spacing w:line="180" w:lineRule="auto"/>
              <w:ind w:left="3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放人数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 w:line="235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 w:line="182" w:lineRule="auto"/>
              <w:ind w:left="5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223" w:lineRule="auto"/>
              <w:ind w:left="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223" w:lineRule="auto"/>
              <w:ind w:left="5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 w:line="182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3" w:line="192" w:lineRule="auto"/>
              <w:ind w:left="62" w:right="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社区副书记工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资补助发放人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0" w:line="235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5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6" w:line="223" w:lineRule="auto"/>
              <w:ind w:left="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6" w:line="223" w:lineRule="auto"/>
              <w:ind w:left="5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" w:line="194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社区监委会主</w:t>
            </w:r>
          </w:p>
          <w:p>
            <w:pPr>
              <w:pStyle w:val="16"/>
              <w:spacing w:before="1" w:line="216" w:lineRule="auto"/>
              <w:ind w:left="352" w:right="22" w:hanging="2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任工资补助发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放人数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1" w:line="235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2" w:lineRule="auto"/>
              <w:ind w:left="5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7" w:line="223" w:lineRule="auto"/>
              <w:ind w:left="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7" w:line="223" w:lineRule="auto"/>
              <w:ind w:left="5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2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" w:line="197" w:lineRule="auto"/>
              <w:ind w:left="62" w:right="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社区专职干部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工资补助发放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2" w:line="235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2" w:lineRule="auto"/>
              <w:ind w:left="5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8" w:line="223" w:lineRule="auto"/>
              <w:ind w:left="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8" w:line="223" w:lineRule="auto"/>
              <w:ind w:left="5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2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5" w:line="192" w:lineRule="auto"/>
              <w:ind w:left="62" w:right="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社区副主任工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资补助发放人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3" w:line="235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5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 w:line="223" w:lineRule="auto"/>
              <w:ind w:left="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 w:line="223" w:lineRule="auto"/>
              <w:ind w:left="5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2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2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社区数量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113" w:lineRule="exact"/>
              <w:ind w:left="523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6" w:line="153" w:lineRule="exact"/>
              <w:ind w:left="514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0" w:line="194" w:lineRule="auto"/>
              <w:ind w:left="5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6" w:line="153" w:lineRule="exact"/>
              <w:ind w:left="637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6" w:line="153" w:lineRule="exact"/>
              <w:ind w:left="568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47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7" w:line="214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社区监委会主</w:t>
            </w:r>
          </w:p>
          <w:p>
            <w:pPr>
              <w:pStyle w:val="16"/>
              <w:spacing w:line="204" w:lineRule="auto"/>
              <w:ind w:left="6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任工资补助发</w:t>
            </w:r>
          </w:p>
          <w:p>
            <w:pPr>
              <w:pStyle w:val="16"/>
              <w:spacing w:line="163" w:lineRule="auto"/>
              <w:ind w:left="2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放准确率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62" w:line="147" w:lineRule="exact"/>
              <w:ind w:left="523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5" w:line="185" w:lineRule="auto"/>
              <w:ind w:left="4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6"/>
              <w:ind w:left="5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5" w:line="185" w:lineRule="auto"/>
              <w:ind w:left="4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82" w:lineRule="auto"/>
              <w:ind w:left="6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82" w:lineRule="auto"/>
              <w:ind w:left="5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pStyle w:val="15"/>
      </w:pPr>
    </w:p>
    <w:p>
      <w:pPr>
        <w:sectPr>
          <w:pgSz w:w="16840" w:h="11910"/>
          <w:pgMar w:top="920" w:right="1334" w:bottom="0" w:left="1055" w:header="0" w:footer="0" w:gutter="0"/>
          <w:docGrid w:linePitch="312" w:charSpace="0"/>
        </w:sectPr>
      </w:pPr>
    </w:p>
    <w:p>
      <w:pPr>
        <w:spacing w:before="151"/>
      </w:pPr>
      <w:r>
        <mc:AlternateContent>
          <mc:Choice Requires="wps">
            <w:drawing>
              <wp:anchor distT="0" distB="0" distL="114298" distR="114298" simplePos="0" relativeHeight="37" behindDoc="0" locked="0" layoutInCell="0" hidden="0" allowOverlap="1">
                <wp:simplePos x="0" y="0"/>
                <wp:positionH relativeFrom="page">
                  <wp:posOffset>704215</wp:posOffset>
                </wp:positionH>
                <wp:positionV relativeFrom="page">
                  <wp:posOffset>4164330</wp:posOffset>
                </wp:positionV>
                <wp:extent cx="730885" cy="316865"/>
                <wp:effectExtent l="0" t="0" r="0" b="0"/>
                <wp:wrapNone/>
                <wp:docPr id="25" name="_x0000_s102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5" cy="316865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26">
                        <w:txbxContent>
                          <w:p>
                            <w:pPr>
                              <w:spacing w:before="19" w:line="211" w:lineRule="auto"/>
                              <w:ind w:left="350" w:right="20" w:hanging="33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spacing w:val="1"/>
                                <w:sz w:val="20"/>
                                <w:szCs w:val="20"/>
                              </w:rPr>
                              <w:t>绩效指标(90</w:t>
                            </w:r>
                            <w:r>
                              <w:rPr>
                                <w:rFonts w:ascii="宋体" w:eastAsia="宋体" w:cs="宋体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spacing w:val="-6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宋体" w:eastAsia="宋体" w:cs="宋体"/>
                                <w:spacing w:val="-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_x0000_s1029 27" o:spid="_x0000_s27" filled="f" stroked="f" o:allowincell="f" style="position:absolute;margin-left:55.450005pt;margin-top:327.9pt;width:57.550007pt;height:24.950006pt;z-index:37;mso-position-horizontal:absolute;mso-position-horizontal-relative:page;mso-position-vertical:absolute;mso-position-vertical-relative:page;mso-wrap-distance-left:8.999863pt;mso-wrap-distance-right:8.999863pt;mso-wrap-style:square;">
                <v:stroke color="#000000"/>
                <v:textbox id="856" inset="0mm,0mm,0mm,0mm" o:insetmode="custom" style="layout-flow:horizontal;v-text-anchor:top;">
                  <w:txbxContent>
                    <w:p>
                      <w:pPr>
                        <w:spacing w:before="19" w:line="211" w:lineRule="auto"/>
                        <w:ind w:left="350" w:right="20" w:hanging="330"/>
                        <w:rPr>
                          <w:rFonts w:asci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eastAsia="宋体" w:cs="宋体"/>
                          <w:spacing w:val="1"/>
                          <w:sz w:val="20"/>
                          <w:szCs w:val="20"/>
                        </w:rPr>
                        <w:t>绩效指标(90</w:t>
                      </w:r>
                      <w:r>
                        <w:rPr>
                          <w:rFonts w:ascii="宋体" w:eastAsia="宋体" w:cs="宋体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eastAsia="宋体" w:cs="宋体"/>
                          <w:spacing w:val="-6"/>
                          <w:sz w:val="20"/>
                          <w:szCs w:val="20"/>
                        </w:rPr>
                        <w:t>分</w:t>
                      </w:r>
                      <w:r>
                        <w:rPr>
                          <w:rFonts w:ascii="宋体" w:eastAsia="宋体" w:cs="宋体"/>
                          <w:spacing w:val="-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eastAsia="宋体" w:cs="宋体"/>
                          <w:spacing w:val="-6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39" behindDoc="0" locked="0" layoutInCell="0" hidden="0" allowOverlap="1">
            <wp:simplePos x="0" y="0"/>
            <wp:positionH relativeFrom="page">
              <wp:posOffset>679450</wp:posOffset>
            </wp:positionH>
            <wp:positionV relativeFrom="page">
              <wp:posOffset>876300</wp:posOffset>
            </wp:positionV>
            <wp:extent cx="12699" cy="5467350"/>
            <wp:effectExtent l="0" t="0" r="0" b="0"/>
            <wp:wrapNone/>
            <wp:docPr id="28" name="IM 46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0" name="IM 46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99" cy="54673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jc w:val="left"/>
        <w:tblInd w:w="1220" w:type="dxa"/>
        <w:tblW w:w="13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139"/>
        <w:gridCol w:w="1289"/>
        <w:gridCol w:w="1169"/>
        <w:gridCol w:w="1139"/>
        <w:gridCol w:w="1179"/>
        <w:gridCol w:w="1309"/>
        <w:gridCol w:w="1379"/>
        <w:gridCol w:w="1249"/>
        <w:gridCol w:w="2053"/>
      </w:tblGrid>
      <w:tr>
        <w:trPr>
          <w:trHeight w:val="425"/>
        </w:trPr>
        <w:tc>
          <w:tcPr>
            <w:tcW w:w="1344" w:type="dxa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304"/>
            </w:pPr>
            <w:r>
              <w:rPr>
                <w:spacing w:val="-2"/>
              </w:rPr>
              <w:t>产出指标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00"/>
            </w:pPr>
            <w:r>
              <w:rPr>
                <w:spacing w:val="-2"/>
              </w:rPr>
              <w:t>质量指标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" w:line="206" w:lineRule="auto"/>
              <w:ind w:left="91" w:right="98"/>
            </w:pPr>
            <w:r>
              <w:rPr>
                <w:spacing w:val="-2"/>
              </w:rPr>
              <w:t>社区副主任工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资补助发放准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3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182" w:lineRule="auto"/>
              <w:ind w:left="636"/>
            </w:pPr>
            <w: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8" w:line="182" w:lineRule="auto"/>
              <w:ind w:left="577"/>
            </w:pPr>
            <w:r>
              <w:t>3</w:t>
            </w: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6" w:line="206" w:lineRule="auto"/>
              <w:ind w:left="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社区专职干部</w:t>
            </w:r>
          </w:p>
          <w:p>
            <w:pPr>
              <w:pStyle w:val="16"/>
              <w:spacing w:line="221" w:lineRule="auto"/>
              <w:ind w:left="91"/>
            </w:pPr>
            <w:r>
              <w:rPr>
                <w:spacing w:val="-2"/>
              </w:rPr>
              <w:t>工资补助发放</w:t>
            </w:r>
          </w:p>
          <w:p>
            <w:pPr>
              <w:pStyle w:val="16"/>
              <w:spacing w:before="14" w:line="197" w:lineRule="auto"/>
              <w:ind w:left="362"/>
            </w:pPr>
            <w:r>
              <w:rPr>
                <w:spacing w:val="-2"/>
              </w:rPr>
              <w:t>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2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4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2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2" w:lineRule="auto"/>
              <w:ind w:left="636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2" w:lineRule="auto"/>
              <w:ind w:left="577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79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" w:line="218" w:lineRule="auto"/>
              <w:ind w:left="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社区书记、主</w:t>
            </w:r>
          </w:p>
          <w:p>
            <w:pPr>
              <w:pStyle w:val="16"/>
              <w:spacing w:before="27" w:line="216" w:lineRule="auto"/>
              <w:ind w:left="91"/>
            </w:pPr>
            <w:r>
              <w:rPr>
                <w:spacing w:val="-1"/>
              </w:rPr>
              <w:t>任工资补助发</w:t>
            </w:r>
          </w:p>
          <w:p>
            <w:pPr>
              <w:pStyle w:val="16"/>
              <w:spacing w:line="194" w:lineRule="auto"/>
              <w:ind w:left="271"/>
            </w:pPr>
            <w:r>
              <w:rPr>
                <w:spacing w:val="-2"/>
              </w:rPr>
              <w:t>放准确率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5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2" w:lineRule="auto"/>
              <w:ind w:left="636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2" w:lineRule="auto"/>
              <w:ind w:left="577"/>
            </w:pPr>
            <w: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0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" w:line="202" w:lineRule="auto"/>
              <w:ind w:left="101" w:right="88" w:hanging="1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社区副书记工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资补助发放准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0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4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6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4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5" w:line="182" w:lineRule="auto"/>
              <w:ind w:left="636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5" w:line="182" w:lineRule="auto"/>
              <w:ind w:left="577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21" w:lineRule="auto"/>
              <w:ind w:left="200"/>
            </w:pPr>
            <w:r>
              <w:rPr>
                <w:spacing w:val="1"/>
              </w:rPr>
              <w:t>时效指标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" w:line="223" w:lineRule="auto"/>
              <w:ind w:left="91" w:right="113"/>
              <w:jc w:val="both"/>
            </w:pPr>
            <w:r>
              <w:rPr>
                <w:spacing w:val="-2"/>
              </w:rPr>
              <w:t>社区书记、主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任工资补助发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放完成及时率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6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5" w:line="182" w:lineRule="auto"/>
              <w:ind w:left="636"/>
            </w:pPr>
            <w: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5" w:line="182" w:lineRule="auto"/>
              <w:ind w:left="577"/>
            </w:pPr>
            <w: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0" w:line="216" w:lineRule="auto"/>
              <w:ind w:left="91" w:right="113"/>
              <w:jc w:val="both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社区监委会主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任工资补助发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放完成及时率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5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7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5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6" w:line="182" w:lineRule="auto"/>
              <w:ind w:left="636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6" w:line="182" w:lineRule="auto"/>
              <w:ind w:left="577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49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0" w:line="216" w:lineRule="auto"/>
              <w:ind w:left="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社区副书记工</w:t>
            </w:r>
          </w:p>
          <w:p>
            <w:pPr>
              <w:pStyle w:val="16"/>
              <w:spacing w:line="204" w:lineRule="auto"/>
              <w:ind w:left="91"/>
            </w:pPr>
            <w:r>
              <w:rPr>
                <w:spacing w:val="1"/>
              </w:rPr>
              <w:t>资补助发放完</w:t>
            </w:r>
          </w:p>
          <w:p>
            <w:pPr>
              <w:pStyle w:val="16"/>
              <w:spacing w:line="192" w:lineRule="auto"/>
              <w:ind w:left="271"/>
            </w:pPr>
            <w:r>
              <w:rPr>
                <w:spacing w:val="-2"/>
              </w:rPr>
              <w:t>成及时率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8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6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2" w:lineRule="auto"/>
              <w:ind w:left="636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7" w:line="182" w:lineRule="auto"/>
              <w:ind w:left="577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8" w:lineRule="auto"/>
              <w:ind w:left="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社区专职干部</w:t>
            </w:r>
          </w:p>
          <w:p>
            <w:pPr>
              <w:pStyle w:val="16"/>
              <w:spacing w:before="7" w:line="216" w:lineRule="auto"/>
              <w:ind w:left="91"/>
            </w:pPr>
            <w:r>
              <w:rPr>
                <w:spacing w:val="-2"/>
              </w:rPr>
              <w:t>工资补助发放</w:t>
            </w:r>
          </w:p>
          <w:p>
            <w:pPr>
              <w:pStyle w:val="16"/>
              <w:spacing w:line="192" w:lineRule="auto"/>
              <w:ind w:left="181"/>
            </w:pPr>
            <w:r>
              <w:rPr>
                <w:spacing w:val="-2"/>
              </w:rPr>
              <w:t>完成及时率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7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9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7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 w:line="182" w:lineRule="auto"/>
              <w:ind w:left="636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 w:line="182" w:lineRule="auto"/>
              <w:ind w:left="577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344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" w:line="218" w:lineRule="auto"/>
              <w:ind w:left="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社区副主任工</w:t>
            </w:r>
          </w:p>
          <w:p>
            <w:pPr>
              <w:pStyle w:val="16"/>
              <w:spacing w:before="26" w:line="216" w:lineRule="auto"/>
              <w:ind w:left="91"/>
            </w:pPr>
            <w:r>
              <w:rPr>
                <w:spacing w:val="1"/>
              </w:rPr>
              <w:t>资补助发放完</w:t>
            </w:r>
          </w:p>
          <w:p>
            <w:pPr>
              <w:pStyle w:val="16"/>
              <w:spacing w:line="190" w:lineRule="auto"/>
              <w:ind w:left="271"/>
            </w:pPr>
            <w:r>
              <w:rPr>
                <w:spacing w:val="-2"/>
              </w:rPr>
              <w:t>成及时率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0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8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9" w:line="182" w:lineRule="auto"/>
              <w:ind w:left="636"/>
            </w:pPr>
            <w: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9" w:line="182" w:lineRule="auto"/>
              <w:ind w:left="577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344" w:type="dxa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304"/>
            </w:pPr>
            <w:r>
              <w:rPr>
                <w:spacing w:val="-3"/>
              </w:rPr>
              <w:t>效益指标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0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4" w:line="197" w:lineRule="auto"/>
              <w:ind w:left="91" w:right="95"/>
            </w:pPr>
            <w:r>
              <w:rPr>
                <w:spacing w:val="-2"/>
              </w:rPr>
              <w:t>社区副主任工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资补助应发尽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1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636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577"/>
            </w:pPr>
            <w: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9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" w:line="218" w:lineRule="auto"/>
              <w:ind w:left="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社区书记、主</w:t>
            </w:r>
          </w:p>
          <w:p>
            <w:pPr>
              <w:pStyle w:val="16"/>
              <w:spacing w:before="7" w:line="218" w:lineRule="auto"/>
              <w:ind w:left="91"/>
            </w:pPr>
            <w:r>
              <w:rPr>
                <w:spacing w:val="-1"/>
              </w:rPr>
              <w:t>任工资补助应</w:t>
            </w:r>
          </w:p>
          <w:p>
            <w:pPr>
              <w:pStyle w:val="16"/>
              <w:spacing w:before="15" w:line="190" w:lineRule="auto"/>
              <w:ind w:left="271"/>
            </w:pPr>
            <w:r>
              <w:rPr>
                <w:spacing w:val="-2"/>
              </w:rPr>
              <w:t>发尽发率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2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636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182" w:lineRule="auto"/>
              <w:ind w:left="577"/>
            </w:pPr>
            <w: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6" w:lineRule="auto"/>
              <w:ind w:left="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社区专职干部</w:t>
            </w:r>
          </w:p>
          <w:p>
            <w:pPr>
              <w:pStyle w:val="16"/>
              <w:spacing w:line="221" w:lineRule="auto"/>
              <w:ind w:left="91"/>
            </w:pPr>
            <w:r>
              <w:rPr>
                <w:spacing w:val="-2"/>
              </w:rPr>
              <w:t>工资补助应发</w:t>
            </w:r>
          </w:p>
          <w:p>
            <w:pPr>
              <w:pStyle w:val="16"/>
              <w:spacing w:before="5" w:line="187" w:lineRule="auto"/>
              <w:ind w:left="362"/>
            </w:pPr>
            <w:r>
              <w:rPr>
                <w:spacing w:val="-2"/>
              </w:rPr>
              <w:t>尽发率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3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2" w:lineRule="auto"/>
              <w:ind w:left="636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3" w:line="182" w:lineRule="auto"/>
              <w:ind w:left="577"/>
            </w:pPr>
            <w: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0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" w:line="206" w:lineRule="auto"/>
              <w:ind w:left="91" w:right="95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社区副书记工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资补助应发尽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8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4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2" w:lineRule="auto"/>
              <w:ind w:left="636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4" w:line="182" w:lineRule="auto"/>
              <w:ind w:left="577"/>
            </w:pPr>
            <w: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64"/>
        </w:trPr>
        <w:tc>
          <w:tcPr>
            <w:tcW w:w="1344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18" w:lineRule="auto"/>
              <w:ind w:left="9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社区监委会主</w:t>
            </w:r>
          </w:p>
          <w:p>
            <w:pPr>
              <w:pStyle w:val="16"/>
              <w:spacing w:before="17" w:line="194" w:lineRule="auto"/>
              <w:ind w:left="91"/>
            </w:pPr>
            <w:r>
              <w:rPr>
                <w:spacing w:val="-1"/>
              </w:rPr>
              <w:t>任工资补助应</w:t>
            </w:r>
          </w:p>
          <w:p>
            <w:pPr>
              <w:pStyle w:val="16"/>
              <w:spacing w:line="192" w:lineRule="auto"/>
              <w:ind w:left="271"/>
            </w:pPr>
            <w:r>
              <w:rPr>
                <w:spacing w:val="-2"/>
              </w:rPr>
              <w:t>发尽发率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5" w:line="178" w:lineRule="exact"/>
              <w:ind w:left="512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2" w:line="185" w:lineRule="auto"/>
              <w:ind w:left="423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4"/>
              <w:ind w:left="534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2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2" w:lineRule="auto"/>
              <w:ind w:left="636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4" w:line="182" w:lineRule="auto"/>
              <w:ind w:left="577"/>
            </w:pPr>
            <w: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pStyle w:val="15"/>
      </w:pPr>
    </w:p>
    <w:p>
      <w:pPr>
        <w:sectPr>
          <w:pgSz w:w="16840" w:h="11910"/>
          <w:pgMar w:top="1012" w:right="1295" w:bottom="0" w:left="1070" w:header="0" w:footer="0" w:gutter="0"/>
          <w:docGrid w:linePitch="312" w:charSpace="0"/>
        </w:sectPr>
      </w:pPr>
    </w:p>
    <w:p>
      <w:pPr>
        <w:spacing w:before="221"/>
      </w:pPr>
    </w:p>
    <w:tbl>
      <w:tblPr>
        <w:jc w:val="left"/>
        <w:tblInd w:w="5" w:type="dxa"/>
        <w:tblW w:w="14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349"/>
        <w:gridCol w:w="1139"/>
        <w:gridCol w:w="1289"/>
        <w:gridCol w:w="1160"/>
        <w:gridCol w:w="1149"/>
        <w:gridCol w:w="1189"/>
        <w:gridCol w:w="1299"/>
        <w:gridCol w:w="1379"/>
        <w:gridCol w:w="1259"/>
        <w:gridCol w:w="2034"/>
      </w:tblGrid>
      <w:tr>
        <w:trPr>
          <w:trHeight w:val="434"/>
        </w:trPr>
        <w:tc>
          <w:tcPr>
            <w:tcW w:w="119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" w:line="206" w:lineRule="auto"/>
              <w:ind w:left="469" w:right="15" w:hanging="449"/>
            </w:pPr>
            <w:r>
              <w:rPr>
                <w:spacing w:val="1"/>
              </w:rPr>
              <w:t>可持续影响指</w:t>
            </w:r>
            <w:r>
              <w:rPr>
                <w:spacing w:val="4"/>
              </w:rPr>
              <w:t xml:space="preserve"> </w:t>
            </w:r>
            <w:r>
              <w:t>标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" w:line="206" w:lineRule="auto"/>
              <w:ind w:left="362" w:right="113" w:hanging="269"/>
            </w:pPr>
            <w:r>
              <w:rPr>
                <w:spacing w:val="-2"/>
              </w:rPr>
              <w:t>支出管理制度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健全性</w:t>
            </w:r>
          </w:p>
        </w:tc>
        <w:tc>
          <w:tcPr>
            <w:tcW w:w="1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2" w:line="221" w:lineRule="auto"/>
              <w:ind w:left="394"/>
            </w:pPr>
            <w:r>
              <w:rPr>
                <w:spacing w:val="-3"/>
              </w:rPr>
              <w:t>定性</w:t>
            </w:r>
          </w:p>
        </w:tc>
        <w:tc>
          <w:tcPr>
            <w:tcW w:w="11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2" w:line="218" w:lineRule="auto"/>
              <w:ind w:left="474"/>
            </w:pPr>
            <w:r>
              <w:t>好</w:t>
            </w:r>
          </w:p>
        </w:tc>
        <w:tc>
          <w:tcPr>
            <w:tcW w:w="11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2" w:line="218" w:lineRule="auto"/>
              <w:ind w:left="556"/>
            </w:pPr>
            <w:r>
              <w:t>好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636"/>
            </w:pPr>
            <w:r>
              <w:t>5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78"/>
            </w:pPr>
            <w:r>
              <w:t>5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11"/>
            </w:pPr>
            <w:r>
              <w:rPr>
                <w:spacing w:val="-2"/>
              </w:rPr>
              <w:t>满意度指标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35" w:lineRule="auto"/>
              <w:ind w:left="291" w:right="33" w:hanging="269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" w:line="202" w:lineRule="auto"/>
              <w:ind w:left="272" w:right="114" w:hanging="180"/>
            </w:pPr>
            <w:r>
              <w:rPr>
                <w:spacing w:val="-2"/>
              </w:rPr>
              <w:t>社区书记、主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任满意度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6" w:line="238" w:lineRule="auto"/>
              <w:ind w:left="484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4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5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4" w:line="182" w:lineRule="auto"/>
              <w:ind w:left="50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4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4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0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7" w:line="197" w:lineRule="auto"/>
              <w:ind w:left="372" w:right="114" w:hanging="28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社区专职干部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满意度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38" w:lineRule="auto"/>
              <w:ind w:left="484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6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182" w:lineRule="auto"/>
              <w:ind w:left="50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5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04" w:lineRule="auto"/>
              <w:ind w:left="452" w:right="114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社区副书记满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意度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7" w:line="238" w:lineRule="auto"/>
              <w:ind w:left="484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6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50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5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" w:line="216" w:lineRule="auto"/>
              <w:ind w:left="452" w:right="114" w:hanging="36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社区副主任满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意度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8" w:line="238" w:lineRule="auto"/>
              <w:ind w:left="484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50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49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04" w:lineRule="auto"/>
              <w:ind w:left="272" w:right="114" w:hanging="18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社区监委会主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任满意度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9" w:line="238" w:lineRule="auto"/>
              <w:ind w:left="484"/>
            </w:pPr>
            <w:r>
              <w:t>≥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7" w:line="182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8"/>
              <w:ind w:left="545"/>
            </w:pPr>
            <w: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7" w:line="182" w:lineRule="auto"/>
              <w:ind w:left="50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7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7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01"/>
            </w:pPr>
            <w:r>
              <w:rPr>
                <w:spacing w:val="-2"/>
              </w:rPr>
              <w:t>成本指标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" w:line="218" w:lineRule="auto"/>
              <w:ind w:left="93"/>
            </w:pPr>
            <w:r>
              <w:rPr>
                <w:spacing w:val="-2"/>
              </w:rPr>
              <w:t>社区监委会主</w:t>
            </w:r>
          </w:p>
          <w:p>
            <w:pPr>
              <w:pStyle w:val="16"/>
              <w:spacing w:before="17" w:line="216" w:lineRule="auto"/>
              <w:ind w:left="93"/>
            </w:pPr>
            <w:r>
              <w:rPr>
                <w:spacing w:val="-1"/>
              </w:rPr>
              <w:t>任工资补助发</w:t>
            </w:r>
          </w:p>
          <w:p>
            <w:pPr>
              <w:pStyle w:val="16"/>
              <w:spacing w:line="192" w:lineRule="auto"/>
              <w:ind w:left="182"/>
            </w:pPr>
            <w:r>
              <w:rPr>
                <w:spacing w:val="-2"/>
              </w:rPr>
              <w:t>放成本预算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8" w:line="235" w:lineRule="auto"/>
              <w:ind w:left="484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2" w:lineRule="auto"/>
              <w:ind w:left="344"/>
            </w:pPr>
            <w:r>
              <w:rPr>
                <w:spacing w:val="-2"/>
              </w:rPr>
              <w:t>28800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21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2" w:line="221" w:lineRule="auto"/>
              <w:ind w:left="326"/>
            </w:pPr>
            <w:r>
              <w:rPr>
                <w:spacing w:val="-2"/>
              </w:rPr>
              <w:t>28800元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8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49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" w:line="218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社区书记、主</w:t>
            </w:r>
          </w:p>
          <w:p>
            <w:pPr>
              <w:pStyle w:val="16"/>
              <w:spacing w:before="27" w:line="218" w:lineRule="auto"/>
              <w:ind w:left="93"/>
            </w:pPr>
            <w:r>
              <w:rPr>
                <w:spacing w:val="-1"/>
              </w:rPr>
              <w:t>任工资补助发</w:t>
            </w:r>
          </w:p>
          <w:p>
            <w:pPr>
              <w:pStyle w:val="16"/>
              <w:spacing w:before="6" w:line="161" w:lineRule="auto"/>
              <w:ind w:left="182"/>
            </w:pPr>
            <w:r>
              <w:rPr>
                <w:spacing w:val="-2"/>
              </w:rPr>
              <w:t>放成本预算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59" w:line="235" w:lineRule="auto"/>
              <w:ind w:left="484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344"/>
            </w:pPr>
            <w:r>
              <w:rPr>
                <w:spacing w:val="-2"/>
              </w:rPr>
              <w:t>79200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3" w:line="221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3" w:line="221" w:lineRule="auto"/>
              <w:ind w:left="326"/>
            </w:pPr>
            <w:r>
              <w:rPr>
                <w:spacing w:val="-2"/>
              </w:rPr>
              <w:t>79200元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89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3" w:line="216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社区专职干部</w:t>
            </w:r>
          </w:p>
          <w:p>
            <w:pPr>
              <w:pStyle w:val="16"/>
              <w:spacing w:line="204" w:lineRule="auto"/>
              <w:ind w:left="93"/>
            </w:pPr>
            <w:r>
              <w:rPr>
                <w:spacing w:val="-2"/>
              </w:rPr>
              <w:t>工资补助发放</w:t>
            </w:r>
          </w:p>
          <w:p>
            <w:pPr>
              <w:pStyle w:val="16"/>
              <w:spacing w:line="190" w:lineRule="auto"/>
              <w:ind w:left="273"/>
            </w:pPr>
            <w:r>
              <w:rPr>
                <w:spacing w:val="-2"/>
              </w:rPr>
              <w:t>成本预算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0" w:line="235" w:lineRule="auto"/>
              <w:ind w:left="484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344"/>
            </w:pPr>
            <w:r>
              <w:rPr>
                <w:spacing w:val="-2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4" w:line="221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4" w:line="221" w:lineRule="auto"/>
              <w:ind w:left="326"/>
            </w:pPr>
            <w:r>
              <w:rPr>
                <w:spacing w:val="-2"/>
              </w:rPr>
              <w:t>60000元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0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9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5" w:line="218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社区副主任工</w:t>
            </w:r>
          </w:p>
          <w:p>
            <w:pPr>
              <w:pStyle w:val="16"/>
              <w:spacing w:before="6" w:line="194" w:lineRule="auto"/>
              <w:ind w:left="93"/>
            </w:pPr>
            <w:r>
              <w:rPr>
                <w:spacing w:val="1"/>
              </w:rPr>
              <w:t>资补助发放成</w:t>
            </w:r>
          </w:p>
          <w:p>
            <w:pPr>
              <w:pStyle w:val="16"/>
              <w:spacing w:line="190" w:lineRule="auto"/>
              <w:ind w:left="373"/>
            </w:pPr>
            <w:r>
              <w:rPr>
                <w:spacing w:val="-2"/>
              </w:rPr>
              <w:t>本预算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1" w:line="235" w:lineRule="auto"/>
              <w:ind w:left="484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 w:line="182" w:lineRule="auto"/>
              <w:ind w:left="344"/>
            </w:pPr>
            <w:r>
              <w:rPr>
                <w:spacing w:val="-2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221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5" w:line="221" w:lineRule="auto"/>
              <w:ind w:left="326"/>
            </w:pPr>
            <w:r>
              <w:rPr>
                <w:spacing w:val="-2"/>
              </w:rPr>
              <w:t>60000元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1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59"/>
        </w:trPr>
        <w:tc>
          <w:tcPr>
            <w:tcW w:w="1194" w:type="dxa"/>
            <w:vMerge/>
            <w:tcBorders>
              <w:top w:val="nil"/>
            </w:tcBorders>
          </w:tcPr>
          <w:p/>
        </w:tc>
        <w:tc>
          <w:tcPr>
            <w:tcW w:w="134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8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社区副书记工</w:t>
            </w:r>
          </w:p>
          <w:p>
            <w:pPr>
              <w:pStyle w:val="16"/>
              <w:spacing w:before="7" w:line="204" w:lineRule="auto"/>
              <w:ind w:left="93"/>
            </w:pPr>
            <w:r>
              <w:rPr>
                <w:spacing w:val="1"/>
              </w:rPr>
              <w:t>资补助发放成</w:t>
            </w:r>
          </w:p>
          <w:p>
            <w:pPr>
              <w:pStyle w:val="16"/>
              <w:spacing w:line="187" w:lineRule="auto"/>
              <w:ind w:left="363"/>
            </w:pPr>
            <w:r>
              <w:rPr>
                <w:spacing w:val="-2"/>
              </w:rPr>
              <w:t>本预算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62" w:line="235" w:lineRule="auto"/>
              <w:ind w:left="484"/>
            </w:pPr>
            <w:r>
              <w:t>≤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2" w:line="182" w:lineRule="auto"/>
              <w:ind w:left="344"/>
            </w:pPr>
            <w:r>
              <w:rPr>
                <w:spacing w:val="-2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6" w:line="221" w:lineRule="auto"/>
              <w:ind w:left="495"/>
            </w:pPr>
            <w: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46" w:line="221" w:lineRule="auto"/>
              <w:ind w:left="326"/>
            </w:pPr>
            <w:r>
              <w:rPr>
                <w:spacing w:val="-2"/>
              </w:rPr>
              <w:t>60000元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2" w:line="182" w:lineRule="auto"/>
              <w:ind w:left="636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2" w:line="182" w:lineRule="auto"/>
              <w:ind w:left="578"/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976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8" w:line="206" w:lineRule="auto"/>
              <w:ind w:left="4704"/>
            </w:pPr>
            <w:r>
              <w:rPr>
                <w:spacing w:val="-2"/>
              </w:rPr>
              <w:t>合计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3" w:line="161" w:lineRule="auto"/>
              <w:ind w:left="547"/>
            </w:pPr>
            <w:r>
              <w:rPr>
                <w:spacing w:val="-5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3" w:line="161" w:lineRule="auto"/>
              <w:ind w:left="948"/>
            </w:pPr>
            <w:r>
              <w:rPr>
                <w:spacing w:val="-5"/>
              </w:rPr>
              <w:t>100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119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1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25"/>
            </w:pPr>
            <w:r>
              <w:rPr>
                <w:spacing w:val="-2"/>
              </w:rPr>
              <w:t>评价结论</w:t>
            </w:r>
          </w:p>
        </w:tc>
        <w:tc>
          <w:tcPr>
            <w:tcW w:w="132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14" w:line="230" w:lineRule="auto"/>
              <w:ind w:left="51" w:firstLine="399"/>
              <w:jc w:val="both"/>
            </w:pPr>
            <w:r>
              <w:rPr>
                <w:spacing w:val="-11"/>
              </w:rPr>
              <w:t>我镇</w:t>
            </w:r>
            <w:r>
              <w:rPr>
                <w:spacing w:val="-10"/>
              </w:rPr>
              <w:t>社区干部报酬项目预算申请数28.8万元，申报目标合理可行。发放社区干部报酬28.8万元，主要用于按规定发放2个社区干部的工资补助。项目完成指标值达10%,项目</w:t>
            </w:r>
            <w:r>
              <w:rPr>
                <w:spacing w:val="-8"/>
              </w:rPr>
              <w:t>效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益指标：应发尽发率达0%;项目效益值达100%。满意度指标：社区干部满意度指标达95%。绩效评价是预算编制的前提和基础，按照“费随事定”的原则，2023年隆盛镇人民政</w:t>
            </w:r>
            <w:r>
              <w:rPr>
                <w:spacing w:val="-12"/>
              </w:rPr>
              <w:t>府的所</w:t>
            </w:r>
            <w:r>
              <w:rPr>
                <w:spacing w:val="-11"/>
              </w:rPr>
              <w:t>有专用项目按要求编制了绩效目标，从项目产出、项目效益、满意度等方面设置了绩效指标，综合反映项目预期完成的数量、成本、时效、质量，预期达到的社会效益、</w:t>
            </w:r>
            <w:r>
              <w:rPr>
                <w:spacing w:val="-8"/>
              </w:rPr>
              <w:t>可</w:t>
            </w:r>
            <w:r>
              <w:t>持续影响以及服务对象满意度等情况。对所有财政资金依法接受财政监</w:t>
            </w:r>
            <w:r>
              <w:rPr>
                <w:spacing w:val="-1"/>
              </w:rPr>
              <w:t>督。</w:t>
            </w:r>
          </w:p>
        </w:tc>
      </w:tr>
      <w:tr>
        <w:trPr>
          <w:trHeight w:val="250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197" w:lineRule="auto"/>
              <w:ind w:left="225"/>
            </w:pPr>
            <w:r>
              <w:rPr>
                <w:spacing w:val="-2"/>
              </w:rPr>
              <w:t>存在问题</w:t>
            </w:r>
          </w:p>
        </w:tc>
        <w:tc>
          <w:tcPr>
            <w:tcW w:w="132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199" w:lineRule="auto"/>
              <w:ind w:left="381"/>
            </w:pPr>
            <w:r>
              <w:t>一是绩效评价管理制度尚不健全，管理工作有待加强；二是对绩效评价工作的认识不</w:t>
            </w:r>
            <w:r>
              <w:rPr>
                <w:spacing w:val="-1"/>
              </w:rPr>
              <w:t>够。</w:t>
            </w:r>
          </w:p>
        </w:tc>
      </w:tr>
      <w:tr>
        <w:trPr>
          <w:trHeight w:val="270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8" w:line="206" w:lineRule="auto"/>
              <w:ind w:left="225"/>
            </w:pPr>
            <w:r>
              <w:rPr>
                <w:spacing w:val="2"/>
              </w:rPr>
              <w:t>改进措施</w:t>
            </w:r>
          </w:p>
        </w:tc>
        <w:tc>
          <w:tcPr>
            <w:tcW w:w="132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7" w:line="209" w:lineRule="auto"/>
              <w:ind w:left="381"/>
            </w:pPr>
            <w:r>
              <w:t>一是完善绩效评价工作的制度；二是加强预算绩效管理，增强预算约束力，做好预算项目支出绩效目标及各项绩效指标的细化、量化工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255"/>
        </w:trPr>
        <w:tc>
          <w:tcPr>
            <w:tcW w:w="1444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" w:line="211" w:lineRule="auto"/>
              <w:ind w:left="15"/>
            </w:pPr>
            <w:r>
              <w:rPr>
                <w:spacing w:val="1"/>
                <w:position w:val="1"/>
              </w:rPr>
              <w:t xml:space="preserve">项目负责人：杨超慧                                           </w:t>
            </w:r>
            <w:r>
              <w:rPr>
                <w:position w:val="1"/>
              </w:rPr>
              <w:t xml:space="preserve">       </w:t>
            </w:r>
            <w:r>
              <w:rPr>
                <w:position w:val="-1"/>
              </w:rPr>
              <w:t>财务负责人：邓云霞</w:t>
            </w:r>
          </w:p>
        </w:tc>
      </w:tr>
    </w:tbl>
    <w:p>
      <w:pPr>
        <w:pStyle w:val="15"/>
      </w:pPr>
    </w:p>
    <w:p>
      <w:pPr>
        <w:sectPr>
          <w:pgSz w:w="16840" w:h="11910"/>
          <w:pgMar w:top="1012" w:right="1314" w:bottom="0" w:left="1074" w:header="0" w:footer="0" w:gutter="0"/>
          <w:docGrid w:linePitch="312" w:charSpace="0"/>
        </w:sectPr>
      </w:pPr>
    </w:p>
    <w:p>
      <w:pPr>
        <w:spacing w:before="201"/>
      </w:pPr>
    </w:p>
    <w:tbl>
      <w:tblPr>
        <w:jc w:val="left"/>
        <w:tblInd w:w="5" w:type="dxa"/>
        <w:tblW w:w="14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39"/>
        <w:gridCol w:w="1139"/>
        <w:gridCol w:w="1299"/>
        <w:gridCol w:w="1160"/>
        <w:gridCol w:w="1139"/>
        <w:gridCol w:w="1209"/>
        <w:gridCol w:w="1309"/>
        <w:gridCol w:w="1379"/>
        <w:gridCol w:w="1249"/>
        <w:gridCol w:w="2044"/>
      </w:tblGrid>
      <w:tr>
        <w:trPr>
          <w:trHeight w:val="374"/>
        </w:trPr>
        <w:tc>
          <w:tcPr>
            <w:tcW w:w="1448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3" w:line="197" w:lineRule="auto"/>
              <w:ind w:left="4389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部门预算项目支出绩效自评表(2023年度)</w:t>
            </w:r>
          </w:p>
        </w:tc>
      </w:tr>
      <w:tr>
        <w:trPr>
          <w:trHeight w:val="250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06" w:lineRule="auto"/>
              <w:ind w:left="25"/>
            </w:pPr>
            <w:r>
              <w:rPr>
                <w:spacing w:val="-2"/>
              </w:rPr>
              <w:t>项目名称</w:t>
            </w:r>
          </w:p>
        </w:tc>
        <w:tc>
          <w:tcPr>
            <w:tcW w:w="1192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7" w:line="209" w:lineRule="auto"/>
              <w:ind w:left="31"/>
            </w:pPr>
            <w:r>
              <w:t>51092323T000008422784-20</w:t>
            </w:r>
            <w:r>
              <w:rPr>
                <w:spacing w:val="-1"/>
              </w:rPr>
              <w:t>23年村(社区)干部绩效</w:t>
            </w:r>
          </w:p>
        </w:tc>
      </w:tr>
      <w:tr>
        <w:trPr>
          <w:trHeight w:val="440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18" w:lineRule="auto"/>
              <w:ind w:left="25"/>
            </w:pPr>
            <w:r>
              <w:rPr>
                <w:spacing w:val="5"/>
              </w:rPr>
              <w:t>主管部门</w:t>
            </w:r>
          </w:p>
        </w:tc>
        <w:tc>
          <w:tcPr>
            <w:tcW w:w="59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31"/>
            </w:pPr>
            <w:r>
              <w:rPr>
                <w:spacing w:val="1"/>
              </w:rPr>
              <w:t>大英县隆盛镇人民政府部门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" w:line="206" w:lineRule="auto"/>
              <w:ind w:left="16" w:right="24" w:firstLine="10"/>
            </w:pPr>
            <w:r>
              <w:rPr>
                <w:spacing w:val="-14"/>
              </w:rPr>
              <w:t>实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施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单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位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-14"/>
              </w:rPr>
              <w:t>盖</w:t>
            </w:r>
            <w:r>
              <w:t xml:space="preserve"> </w:t>
            </w:r>
            <w:r>
              <w:rPr>
                <w:spacing w:val="-7"/>
              </w:rPr>
              <w:t>章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218" w:lineRule="auto"/>
              <w:ind w:left="1477"/>
            </w:pPr>
            <w:r>
              <w:rPr>
                <w:spacing w:val="-1"/>
              </w:rPr>
              <w:t>大英县隆盛镇人民政府</w:t>
            </w:r>
          </w:p>
        </w:tc>
      </w:tr>
      <w:tr>
        <w:trPr>
          <w:trHeight w:val="260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353" w:lineRule="auto"/>
              <w:rPr>
                <w:rFonts w:ascii="Arial" w:hAnsi="Arial"/>
                <w:sz w:val="21"/>
              </w:rPr>
            </w:pPr>
          </w:p>
          <w:p>
            <w:pPr>
              <w:spacing w:line="35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55"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pStyle w:val="16"/>
              <w:spacing w:before="287" w:line="228" w:lineRule="auto"/>
              <w:ind w:left="21" w:right="31" w:firstLine="9"/>
            </w:pPr>
            <w:r>
              <w:t>1.项目年度目标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完成情况</w:t>
            </w:r>
          </w:p>
        </w:tc>
        <w:tc>
          <w:tcPr>
            <w:tcW w:w="59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8" w:line="216" w:lineRule="auto"/>
              <w:ind w:left="2432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8" w:line="216" w:lineRule="auto"/>
              <w:ind w:left="2266"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69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59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8" w:line="228" w:lineRule="auto"/>
              <w:ind w:left="31" w:right="124" w:firstLine="380"/>
              <w:rPr>
                <w:rFonts w:ascii="Arial" w:hAnsi="Arial"/>
                <w:sz w:val="21"/>
              </w:rPr>
            </w:pPr>
            <w:r>
              <w:t>2023年用547200元分别实现对106名村干部及8名社区干部绩效发</w:t>
            </w:r>
            <w:r>
              <w:rPr>
                <w:spacing w:val="-1"/>
              </w:rPr>
              <w:t>放，</w:t>
            </w:r>
            <w:r>
              <w:t xml:space="preserve"> 保障村(社区)干部基本利益，提高村(社区)干部工作积极性。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7" w:line="218" w:lineRule="auto"/>
              <w:ind w:left="236"/>
            </w:pPr>
            <w:r>
              <w:t>2023年项目预算54.72万元，主要支出方向为村</w:t>
            </w:r>
            <w:r>
              <w:rPr>
                <w:spacing w:val="-1"/>
              </w:rPr>
              <w:t>社区干部绩效等。截至</w:t>
            </w:r>
          </w:p>
          <w:p>
            <w:pPr>
              <w:pStyle w:val="16"/>
              <w:spacing w:before="15" w:line="216" w:lineRule="auto"/>
              <w:ind w:left="326"/>
            </w:pPr>
            <w:r>
              <w:t>2023年12月31日，实际支出54.72万元，预算执行率为100%,无结余。</w:t>
            </w:r>
          </w:p>
        </w:tc>
      </w:tr>
      <w:tr>
        <w:trPr>
          <w:trHeight w:val="729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223" w:lineRule="auto"/>
              <w:ind w:left="21" w:right="47" w:firstLine="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2.项目实施内容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及过程概述</w:t>
            </w:r>
          </w:p>
        </w:tc>
        <w:tc>
          <w:tcPr>
            <w:tcW w:w="1192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28" w:lineRule="auto"/>
              <w:ind w:left="31" w:firstLine="389"/>
            </w:pPr>
            <w:r>
              <w:t>2023年，通过项目实施村社区干部绩效项目内容，计划建立村社区干部绩效项目，实现</w:t>
            </w:r>
            <w:r>
              <w:rPr>
                <w:spacing w:val="-1"/>
              </w:rPr>
              <w:t>村社区干部绩效项目，对预算资金做到了科学计划，合理安</w:t>
            </w:r>
            <w:r>
              <w:t xml:space="preserve"> 排，达到了较好的效果。2023年村社区干部绩效项目预算数54.72万元，本着贯彻勤俭节约的原则，优化项</w:t>
            </w:r>
            <w:r>
              <w:rPr>
                <w:spacing w:val="-1"/>
              </w:rPr>
              <w:t>目支出结构，保障村社区干部待遇。</w:t>
            </w:r>
          </w:p>
        </w:tc>
      </w:tr>
      <w:tr>
        <w:trPr>
          <w:trHeight w:val="440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55"/>
            </w:pPr>
            <w:r>
              <w:rPr>
                <w:spacing w:val="-2"/>
              </w:rPr>
              <w:t>预算执行情况</w:t>
            </w:r>
          </w:p>
          <w:p>
            <w:pPr>
              <w:pStyle w:val="16"/>
              <w:spacing w:before="6" w:line="221" w:lineRule="auto"/>
              <w:ind w:left="325"/>
            </w:pPr>
            <w:r>
              <w:rPr>
                <w:spacing w:val="7"/>
              </w:rPr>
              <w:t>(10分)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" w:line="218" w:lineRule="auto"/>
              <w:ind w:left="71"/>
            </w:pPr>
            <w:r>
              <w:rPr>
                <w:spacing w:val="-1"/>
              </w:rPr>
              <w:t>年度预算数(万</w:t>
            </w:r>
          </w:p>
          <w:p>
            <w:pPr>
              <w:pStyle w:val="16"/>
              <w:spacing w:before="6" w:line="194" w:lineRule="auto"/>
              <w:ind w:left="521"/>
            </w:pPr>
            <w:r>
              <w:rPr>
                <w:spacing w:val="-5"/>
              </w:rPr>
              <w:t>元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202"/>
            </w:pPr>
            <w:r>
              <w:rPr>
                <w:spacing w:val="-2"/>
              </w:rPr>
              <w:t>年初预算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103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1294"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196"/>
            </w:pPr>
            <w:r>
              <w:rPr>
                <w:spacing w:val="-2"/>
              </w:rPr>
              <w:t>预算执行率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50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0" w:line="218" w:lineRule="auto"/>
              <w:ind w:left="438"/>
            </w:pPr>
            <w:r>
              <w:rPr>
                <w:spacing w:val="-2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3" w:line="223" w:lineRule="auto"/>
              <w:ind w:left="839"/>
            </w:pPr>
            <w:r>
              <w:rPr>
                <w:spacing w:val="9"/>
              </w:rPr>
              <w:t>原因</w:t>
            </w:r>
          </w:p>
        </w:tc>
      </w:tr>
      <w:tr>
        <w:trPr>
          <w:trHeight w:val="25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0" w:line="204" w:lineRule="auto"/>
              <w:ind w:left="480"/>
              <w:rPr>
                <w:rFonts w:ascii="Arial" w:hAnsi="Arial"/>
                <w:sz w:val="21"/>
              </w:rPr>
            </w:pPr>
            <w:r>
              <w:rPr>
                <w:spacing w:val="-3"/>
              </w:rPr>
              <w:t>总额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56" w:lineRule="auto"/>
              <w:ind w:left="332"/>
            </w:pPr>
            <w:r>
              <w:rPr>
                <w:spacing w:val="-2"/>
              </w:rPr>
              <w:t>54.72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56" w:lineRule="auto"/>
              <w:ind w:left="413"/>
            </w:pPr>
            <w:r>
              <w:rPr>
                <w:spacing w:val="-2"/>
              </w:rPr>
              <w:t>54.72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56" w:lineRule="auto"/>
              <w:ind w:left="1524"/>
            </w:pPr>
            <w:r>
              <w:rPr>
                <w:spacing w:val="-2"/>
              </w:rPr>
              <w:t>54.72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58" w:lineRule="auto"/>
              <w:ind w:left="335"/>
            </w:pPr>
            <w:r>
              <w:rPr>
                <w:spacing w:val="-3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58" w:lineRule="auto"/>
              <w:ind w:left="596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5" w:line="158" w:lineRule="auto"/>
              <w:ind w:left="528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31"/>
              <w:rPr>
                <w:rFonts w:ascii="Arial" w:hAnsi="Arial"/>
                <w:sz w:val="21"/>
              </w:rPr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7" w:line="168" w:lineRule="auto"/>
              <w:ind w:left="332"/>
            </w:pPr>
            <w:r>
              <w:rPr>
                <w:spacing w:val="-2"/>
              </w:rPr>
              <w:t>54.72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7" w:line="168" w:lineRule="auto"/>
              <w:ind w:left="413"/>
            </w:pPr>
            <w:r>
              <w:rPr>
                <w:spacing w:val="-2"/>
              </w:rPr>
              <w:t>54.72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7" w:line="168" w:lineRule="auto"/>
              <w:ind w:left="1524"/>
            </w:pPr>
            <w:r>
              <w:rPr>
                <w:spacing w:val="-2"/>
              </w:rPr>
              <w:t>54.72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68" w:lineRule="auto"/>
              <w:ind w:left="335"/>
            </w:pPr>
            <w:r>
              <w:rPr>
                <w:spacing w:val="-3"/>
              </w:rPr>
              <w:t>100.00%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11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3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9" w:line="204" w:lineRule="auto"/>
              <w:ind w:left="550" w:right="24" w:hanging="520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财政专户管理资</w:t>
            </w:r>
            <w:r>
              <w:rPr>
                <w:spacing w:val="5"/>
              </w:rPr>
              <w:t xml:space="preserve"> </w:t>
            </w:r>
            <w:r>
              <w:t>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382"/>
            </w:pPr>
            <w:r>
              <w:rPr>
                <w:spacing w:val="-2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462"/>
            </w:pPr>
            <w:r>
              <w:rPr>
                <w:spacing w:val="-2"/>
              </w:rPr>
              <w:t>0.00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1564"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2" w:lineRule="auto"/>
              <w:ind w:left="426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5" w:line="223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5" w:line="223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30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单位资金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382"/>
            </w:pPr>
            <w:r>
              <w:rPr>
                <w:spacing w:val="-2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462"/>
            </w:pPr>
            <w:r>
              <w:rPr>
                <w:spacing w:val="-2"/>
              </w:rPr>
              <w:t>0.00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1564"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426"/>
            </w:pPr>
            <w:r>
              <w:rPr>
                <w:spacing w:val="-2"/>
              </w:rPr>
              <w:t>0.00%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301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其他资金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637"/>
            </w:pPr>
            <w:r>
              <w:t>/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578"/>
            </w:pPr>
            <w:r>
              <w:t>/</w:t>
            </w:r>
          </w:p>
        </w:tc>
        <w:tc>
          <w:tcPr>
            <w:tcW w:w="2044" w:type="dxa"/>
            <w:vMerge/>
            <w:tcBorders>
              <w:top w:val="nil"/>
            </w:tcBorders>
          </w:tcPr>
          <w:p/>
        </w:tc>
      </w:tr>
      <w:tr>
        <w:trPr>
          <w:trHeight w:val="260"/>
        </w:trPr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105"/>
            </w:pPr>
            <w:r>
              <w:rPr>
                <w:spacing w:val="-2"/>
              </w:rPr>
              <w:t>绩效指标(90</w:t>
            </w:r>
          </w:p>
          <w:p>
            <w:pPr>
              <w:pStyle w:val="16"/>
              <w:spacing w:before="5" w:line="221" w:lineRule="auto"/>
              <w:ind w:left="465"/>
            </w:pPr>
            <w:r>
              <w:rPr>
                <w:spacing w:val="-5"/>
              </w:rPr>
              <w:t>分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301"/>
            </w:pPr>
            <w:r>
              <w:rPr>
                <w:spacing w:val="-3"/>
              </w:rPr>
              <w:t>一级指标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202"/>
            </w:pPr>
            <w:r>
              <w:rPr>
                <w:spacing w:val="-2"/>
              </w:rPr>
              <w:t>二级指标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283"/>
            </w:pPr>
            <w:r>
              <w:rPr>
                <w:spacing w:val="-2"/>
              </w:rPr>
              <w:t>三级指标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214"/>
            </w:pPr>
            <w:r>
              <w:rPr>
                <w:spacing w:val="5"/>
              </w:rPr>
              <w:t>指标性质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294"/>
            </w:pPr>
            <w:r>
              <w:rPr>
                <w:spacing w:val="-3"/>
              </w:rPr>
              <w:t>指标值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235"/>
            </w:pPr>
            <w:r>
              <w:rPr>
                <w:spacing w:val="-2"/>
              </w:rPr>
              <w:t>度量单位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376"/>
            </w:pPr>
            <w:r>
              <w:rPr>
                <w:spacing w:val="-2"/>
              </w:rPr>
              <w:t>完成值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507"/>
            </w:pPr>
            <w:r>
              <w:rPr>
                <w:spacing w:val="-2"/>
              </w:rPr>
              <w:t>权重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438"/>
            </w:pPr>
            <w:r>
              <w:rPr>
                <w:spacing w:val="-2"/>
              </w:rPr>
              <w:t>得分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389"/>
            </w:pPr>
            <w:r>
              <w:rPr>
                <w:spacing w:val="-2"/>
              </w:rPr>
              <w:t>未完成原因分析</w:t>
            </w:r>
          </w:p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301"/>
            </w:pPr>
            <w:r>
              <w:rPr>
                <w:spacing w:val="-2"/>
              </w:rPr>
              <w:t>产出指标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218" w:lineRule="auto"/>
              <w:ind w:left="202"/>
            </w:pPr>
            <w:r>
              <w:rPr>
                <w:spacing w:val="-2"/>
              </w:rPr>
              <w:t>数量指标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283"/>
            </w:pPr>
            <w:r>
              <w:rPr>
                <w:spacing w:val="-2"/>
              </w:rPr>
              <w:t>社区数量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6" w:line="123" w:lineRule="exact"/>
              <w:ind w:left="523"/>
            </w:pPr>
            <w:r>
              <w:rPr>
                <w:position w:val="-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513"/>
            </w:pPr>
            <w: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505"/>
            </w:pPr>
            <w:r>
              <w:t>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516"/>
            </w:pPr>
            <w:r>
              <w:rPr>
                <w:spacing w:val="-2"/>
              </w:rPr>
              <w:t>2个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66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66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" w:line="216" w:lineRule="auto"/>
              <w:ind w:left="372" w:right="113" w:hanging="269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村干部绩效发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放人数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35" w:lineRule="auto"/>
              <w:ind w:left="484"/>
            </w:pPr>
            <w:r>
              <w:t>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6" w:line="185" w:lineRule="auto"/>
              <w:ind w:left="424"/>
            </w:pPr>
            <w:r>
              <w:rPr>
                <w:spacing w:val="-5"/>
              </w:rPr>
              <w:t>106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18" w:lineRule="auto"/>
              <w:ind w:left="415"/>
            </w:pPr>
            <w:r>
              <w:rPr>
                <w:spacing w:val="-3"/>
              </w:rPr>
              <w:t>人数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4" w:line="223" w:lineRule="auto"/>
              <w:ind w:left="426"/>
            </w:pPr>
            <w:r>
              <w:rPr>
                <w:spacing w:val="1"/>
              </w:rPr>
              <w:t>106人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6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14" w:lineRule="auto"/>
              <w:ind w:left="1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行政村数量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7" w:line="123" w:lineRule="exact"/>
              <w:ind w:left="523"/>
            </w:pPr>
            <w:r>
              <w:rPr>
                <w:position w:val="-3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66" w:lineRule="auto"/>
              <w:ind w:left="474"/>
            </w:pPr>
            <w:r>
              <w:rPr>
                <w:spacing w:val="-3"/>
              </w:rPr>
              <w:t>30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505"/>
            </w:pPr>
            <w:r>
              <w:t>个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214" w:lineRule="auto"/>
              <w:ind w:left="465"/>
            </w:pPr>
            <w:r>
              <w:rPr>
                <w:spacing w:val="-2"/>
              </w:rPr>
              <w:t>30个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90" w:line="163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1" w:line="204" w:lineRule="auto"/>
              <w:ind w:left="282" w:right="114" w:hanging="18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社区干部绩效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发放人数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8" w:line="235" w:lineRule="auto"/>
              <w:ind w:left="484"/>
            </w:pPr>
            <w:r>
              <w:t>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513"/>
            </w:pPr>
            <w: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2" w:line="218" w:lineRule="auto"/>
              <w:ind w:left="415"/>
            </w:pPr>
            <w:r>
              <w:rPr>
                <w:spacing w:val="-3"/>
              </w:rPr>
              <w:t>人数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5" w:line="223" w:lineRule="auto"/>
              <w:ind w:left="516"/>
            </w:pPr>
            <w:r>
              <w:rPr>
                <w:spacing w:val="-2"/>
              </w:rPr>
              <w:t>8人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02"/>
            </w:pPr>
            <w:r>
              <w:rPr>
                <w:spacing w:val="-2"/>
              </w:rPr>
              <w:t>质量指标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2" w:line="216" w:lineRule="auto"/>
              <w:ind w:left="103"/>
            </w:pPr>
            <w:r>
              <w:rPr>
                <w:spacing w:val="-2"/>
              </w:rPr>
              <w:t>社区干部绩效</w:t>
            </w:r>
          </w:p>
          <w:p>
            <w:pPr>
              <w:pStyle w:val="16"/>
              <w:spacing w:line="190" w:lineRule="auto"/>
              <w:ind w:left="193"/>
            </w:pPr>
            <w:r>
              <w:rPr>
                <w:spacing w:val="-2"/>
              </w:rPr>
              <w:t>发放准确率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8" w:line="140" w:lineRule="exact"/>
              <w:ind w:left="523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0"/>
              <w:ind w:left="55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2" w:line="199" w:lineRule="auto"/>
              <w:ind w:left="282" w:right="113" w:hanging="18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村干部绩效发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放准确率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9" w:line="140" w:lineRule="exact"/>
              <w:ind w:left="523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1"/>
              <w:ind w:left="55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/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202"/>
            </w:pPr>
            <w:r>
              <w:rPr>
                <w:spacing w:val="1"/>
              </w:rPr>
              <w:t>时效指标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5" w:line="202" w:lineRule="auto"/>
              <w:ind w:left="103" w:right="112"/>
            </w:pPr>
            <w:r>
              <w:rPr>
                <w:spacing w:val="-2"/>
              </w:rPr>
              <w:t>村干部绩效发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放完成及时率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0" w:line="140" w:lineRule="exact"/>
              <w:ind w:left="523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2"/>
              <w:ind w:left="55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0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4" w:line="197" w:lineRule="auto"/>
              <w:ind w:left="103" w:right="95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社区干部绩效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发放完成及时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1" w:line="140" w:lineRule="exact"/>
              <w:ind w:left="523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3"/>
              <w:ind w:left="55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1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637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3" w:line="182" w:lineRule="auto"/>
              <w:ind w:left="578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4"/>
        </w:trPr>
        <w:tc>
          <w:tcPr>
            <w:tcW w:w="1214" w:type="dxa"/>
            <w:vMerge/>
            <w:tcBorders>
              <w:top w:val="nil"/>
            </w:tcBorders>
          </w:tcPr>
          <w:p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36" w:line="192" w:lineRule="auto"/>
              <w:ind w:left="111"/>
            </w:pPr>
            <w:r>
              <w:t>社会效益指标</w:t>
            </w:r>
            <w:bookmarkStart w:id="0" w:name="_GoBack"/>
            <w:bookmarkEnd w:id="0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" w:line="209" w:lineRule="auto"/>
              <w:ind w:left="292" w:right="113" w:hanging="189"/>
            </w:pPr>
            <w:r>
              <w:rPr>
                <w:spacing w:val="-2"/>
              </w:rPr>
              <w:t>村干部绩效应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发尽发率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22" w:line="140" w:lineRule="exact"/>
              <w:ind w:left="523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54"/>
              <w:ind w:left="55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465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596"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82" w:line="185" w:lineRule="auto"/>
              <w:ind w:left="528"/>
            </w:pPr>
            <w:r>
              <w:rPr>
                <w:spacing w:val="-6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pStyle w:val="15"/>
      </w:pPr>
    </w:p>
    <w:p>
      <w:pPr>
        <w:sectPr>
          <w:pgSz w:w="16840" w:h="11910"/>
          <w:pgMar w:top="1012" w:right="1325" w:bottom="0" w:left="1024" w:header="0" w:footer="0" w:gutter="0"/>
          <w:docGrid w:linePitch="312" w:charSpace="0"/>
        </w:sectPr>
      </w:pPr>
    </w:p>
    <w:p>
      <w:pPr>
        <w:spacing w:before="181"/>
      </w:pPr>
    </w:p>
    <w:tbl>
      <w:tblPr>
        <w:jc w:val="left"/>
        <w:tblInd w:w="5" w:type="dxa"/>
        <w:tblW w:w="14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39"/>
        <w:gridCol w:w="1139"/>
        <w:gridCol w:w="1289"/>
        <w:gridCol w:w="1169"/>
        <w:gridCol w:w="1139"/>
        <w:gridCol w:w="1179"/>
        <w:gridCol w:w="1309"/>
        <w:gridCol w:w="1379"/>
        <w:gridCol w:w="1259"/>
        <w:gridCol w:w="2034"/>
      </w:tblGrid>
      <w:tr>
        <w:trPr>
          <w:trHeight w:val="424"/>
        </w:trPr>
        <w:tc>
          <w:tcPr>
            <w:tcW w:w="1204" w:type="dxa"/>
            <w:vMerge w:val="restart"/>
            <w:tcBorders>
              <w:bottom w:val="nil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pStyle w:val="16"/>
              <w:spacing w:before="112" w:line="221" w:lineRule="auto"/>
              <w:ind w:left="301"/>
            </w:pPr>
            <w:r>
              <w:rPr>
                <w:spacing w:val="-3"/>
              </w:rPr>
              <w:t>效益指标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" w:line="221" w:lineRule="auto"/>
              <w:ind w:firstLine="0"/>
            </w:pPr>
            <w:r>
              <w:t>社会效益指标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1" w:line="206" w:lineRule="auto"/>
              <w:ind w:left="93"/>
            </w:pPr>
            <w:r>
              <w:rPr>
                <w:spacing w:val="-2"/>
              </w:rPr>
              <w:t>社区干部绩效</w:t>
            </w:r>
          </w:p>
          <w:p>
            <w:pPr>
              <w:pStyle w:val="16"/>
              <w:spacing w:line="197" w:lineRule="auto"/>
              <w:ind w:left="183"/>
            </w:pPr>
            <w:r>
              <w:rPr>
                <w:spacing w:val="-2"/>
              </w:rPr>
              <w:t>应发尽发率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07" w:line="140" w:lineRule="exact"/>
              <w:ind w:left="534"/>
            </w:pPr>
            <w:r>
              <w:rPr>
                <w:position w:val="-2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424"/>
            </w:pPr>
            <w:r>
              <w:rPr>
                <w:spacing w:val="-5"/>
              </w:rPr>
              <w:t>100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9"/>
              <w:ind w:left="535"/>
            </w:pPr>
            <w:r>
              <w:t>%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467"/>
            </w:pPr>
            <w:r>
              <w:rPr>
                <w:spacing w:val="-4"/>
              </w:rPr>
              <w:t>100%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598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67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27" w:line="206" w:lineRule="auto"/>
              <w:ind w:left="470" w:right="15" w:hanging="450"/>
              <w:rPr>
                <w:rFonts w:ascii="Arial" w:hAnsi="Arial"/>
                <w:sz w:val="21"/>
              </w:rPr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7" w:line="216" w:lineRule="auto"/>
              <w:ind w:left="362" w:right="113" w:hanging="269"/>
            </w:pPr>
            <w:r>
              <w:rPr>
                <w:spacing w:val="-2"/>
              </w:rPr>
              <w:t>支出管理制度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健全性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21" w:lineRule="auto"/>
              <w:ind w:left="393"/>
            </w:pPr>
            <w:r>
              <w:rPr>
                <w:spacing w:val="-3"/>
              </w:rPr>
              <w:t>定性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18" w:lineRule="auto"/>
              <w:ind w:left="474"/>
            </w:pPr>
            <w:r>
              <w:t>好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8" w:line="218" w:lineRule="auto"/>
              <w:ind w:left="557"/>
            </w:pPr>
            <w:r>
              <w:t>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5" w:lineRule="auto"/>
              <w:ind w:left="598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3" w:line="185" w:lineRule="auto"/>
              <w:ind w:left="538"/>
            </w:pPr>
            <w:r>
              <w:rPr>
                <w:spacing w:val="-6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pStyle w:val="16"/>
              <w:spacing w:before="179" w:line="218" w:lineRule="auto"/>
              <w:ind w:left="210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满意度指标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pStyle w:val="16"/>
              <w:spacing w:before="79" w:line="226" w:lineRule="auto"/>
              <w:ind w:left="291" w:right="34" w:hanging="270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8" w:line="216" w:lineRule="auto"/>
              <w:ind w:left="93"/>
            </w:pPr>
            <w:r>
              <w:rPr>
                <w:spacing w:val="-2"/>
              </w:rPr>
              <w:t>村干部满意度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6" w:line="197" w:lineRule="auto"/>
              <w:ind w:left="484"/>
            </w:pPr>
            <w: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68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6" w:line="197" w:lineRule="auto"/>
              <w:ind w:left="53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6" w:line="168" w:lineRule="auto"/>
              <w:ind w:left="51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7" w:line="166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7" w:line="166" w:lineRule="auto"/>
              <w:ind w:left="579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9" w:line="216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1"/>
              </w:rPr>
              <w:t>社区干部满意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7" w:line="197" w:lineRule="auto"/>
              <w:ind w:left="484"/>
            </w:pPr>
            <w:r>
              <w:t>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7" w:line="166" w:lineRule="auto"/>
              <w:ind w:left="474"/>
            </w:pPr>
            <w:r>
              <w:rPr>
                <w:spacing w:val="-2"/>
              </w:rPr>
              <w:t>95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58" w:line="194" w:lineRule="auto"/>
              <w:ind w:left="535"/>
            </w:pPr>
            <w:r>
              <w:t>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7" w:line="166" w:lineRule="auto"/>
              <w:ind w:left="516"/>
            </w:pPr>
            <w:r>
              <w:rPr>
                <w:spacing w:val="-2"/>
              </w:rPr>
              <w:t>95%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8" w:line="166" w:lineRule="auto"/>
              <w:ind w:left="579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29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339" w:type="dxa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301"/>
            </w:pPr>
            <w:r>
              <w:rPr>
                <w:spacing w:val="-2"/>
              </w:rPr>
              <w:t>成本指标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1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30" w:line="199" w:lineRule="auto"/>
              <w:ind w:left="93" w:right="114"/>
            </w:pPr>
            <w:r>
              <w:rPr>
                <w:spacing w:val="-2"/>
              </w:rPr>
              <w:t>社区干部绩效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发放成本预算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7" w:line="235" w:lineRule="auto"/>
              <w:ind w:left="484"/>
            </w:pPr>
            <w:r>
              <w:t>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7" w:line="182" w:lineRule="auto"/>
              <w:ind w:left="335"/>
            </w:pPr>
            <w:r>
              <w:rPr>
                <w:spacing w:val="-2"/>
              </w:rPr>
              <w:t>38400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21" w:lineRule="auto"/>
              <w:ind w:left="496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1" w:line="221" w:lineRule="auto"/>
              <w:ind w:left="337"/>
            </w:pPr>
            <w:r>
              <w:rPr>
                <w:spacing w:val="-2"/>
              </w:rPr>
              <w:t>38400元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579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39"/>
        </w:trPr>
        <w:tc>
          <w:tcPr>
            <w:tcW w:w="1204" w:type="dxa"/>
            <w:vMerge/>
            <w:tcBorders>
              <w:top w:val="nil"/>
            </w:tcBorders>
          </w:tcPr>
          <w:p/>
        </w:tc>
        <w:tc>
          <w:tcPr>
            <w:tcW w:w="1339" w:type="dxa"/>
            <w:vMerge/>
            <w:tcBorders>
              <w:top w:val="nil"/>
            </w:tcBorders>
          </w:tcPr>
          <w:p/>
        </w:tc>
        <w:tc>
          <w:tcPr>
            <w:tcW w:w="1139" w:type="dxa"/>
            <w:vMerge/>
            <w:tcBorders>
              <w:top w:val="nil"/>
            </w:tcBorders>
          </w:tcPr>
          <w:p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1" w:line="204" w:lineRule="auto"/>
              <w:ind w:left="93"/>
              <w:rPr>
                <w:rFonts w:ascii="Arial" w:hAnsi="Arial"/>
                <w:sz w:val="21"/>
              </w:rPr>
            </w:pPr>
            <w:r>
              <w:rPr>
                <w:spacing w:val="-2"/>
              </w:rPr>
              <w:t>村干部绩效发</w:t>
            </w:r>
          </w:p>
          <w:p>
            <w:pPr>
              <w:pStyle w:val="16"/>
              <w:spacing w:line="192" w:lineRule="auto"/>
              <w:ind w:left="183"/>
            </w:pPr>
            <w:r>
              <w:rPr>
                <w:spacing w:val="-2"/>
              </w:rPr>
              <w:t>放成本预算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48" w:line="235" w:lineRule="auto"/>
              <w:ind w:left="484"/>
            </w:pPr>
            <w:r>
              <w:t>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8" w:line="182" w:lineRule="auto"/>
              <w:ind w:left="294"/>
            </w:pPr>
            <w:r>
              <w:rPr>
                <w:spacing w:val="-2"/>
              </w:rPr>
              <w:t>508800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2" w:line="221" w:lineRule="auto"/>
              <w:ind w:left="496"/>
            </w:pPr>
            <w:r>
              <w:t>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32" w:line="221" w:lineRule="auto"/>
              <w:ind w:left="287"/>
            </w:pPr>
            <w:r>
              <w:rPr>
                <w:spacing w:val="-2"/>
              </w:rPr>
              <w:t>508800元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637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79" w:line="182" w:lineRule="auto"/>
              <w:ind w:left="579"/>
            </w:pPr>
            <w: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9"/>
        </w:trPr>
        <w:tc>
          <w:tcPr>
            <w:tcW w:w="97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4" w:line="211" w:lineRule="auto"/>
              <w:ind w:left="4695"/>
            </w:pPr>
            <w:r>
              <w:rPr>
                <w:spacing w:val="-2"/>
              </w:rPr>
              <w:t>合计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63" w:lineRule="auto"/>
              <w:ind w:left="548"/>
            </w:pPr>
            <w:r>
              <w:rPr>
                <w:spacing w:val="-5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89" w:line="163" w:lineRule="auto"/>
              <w:ind w:left="949"/>
            </w:pPr>
            <w:r>
              <w:rPr>
                <w:spacing w:val="-5"/>
              </w:rPr>
              <w:t>100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15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18" w:lineRule="auto"/>
              <w:ind w:left="234"/>
            </w:pPr>
            <w:r>
              <w:rPr>
                <w:spacing w:val="-2"/>
              </w:rPr>
              <w:t>评价结论</w:t>
            </w:r>
          </w:p>
        </w:tc>
        <w:tc>
          <w:tcPr>
            <w:tcW w:w="132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123" w:line="218" w:lineRule="auto"/>
              <w:jc w:val="right"/>
            </w:pPr>
            <w:r>
              <w:rPr>
                <w:spacing w:val="-7"/>
              </w:rPr>
              <w:t>我镇村社区干部绩效项目预算申请数5472万元，申报目标合理可行。发放村社区干部绩效54.72万元，主</w:t>
            </w:r>
            <w:r>
              <w:rPr>
                <w:spacing w:val="-8"/>
              </w:rPr>
              <w:t>要用于按规定发放30个村和2个社区干部的绩效。项目完成指标值达</w:t>
            </w:r>
          </w:p>
          <w:p>
            <w:pPr>
              <w:pStyle w:val="16"/>
              <w:spacing w:before="14" w:line="235" w:lineRule="auto"/>
              <w:ind w:left="41" w:firstLine="278"/>
            </w:pPr>
            <w:r>
              <w:rPr>
                <w:spacing w:val="-5"/>
              </w:rPr>
              <w:t>00%,项目效益指标：应发尽</w:t>
            </w:r>
            <w:r>
              <w:rPr>
                <w:spacing w:val="-5"/>
                <w:u w:val="single" w:color="auto"/>
              </w:rPr>
              <w:t>发率达</w:t>
            </w:r>
            <w:r>
              <w:rPr>
                <w:spacing w:val="-5"/>
              </w:rPr>
              <w:t>10</w:t>
            </w:r>
            <w:r>
              <w:rPr>
                <w:spacing w:val="-5"/>
                <w:u w:val="single" w:color="auto"/>
              </w:rPr>
              <w:t>0</w:t>
            </w:r>
            <w:r>
              <w:rPr>
                <w:spacing w:val="-5"/>
              </w:rPr>
              <w:t>%;项目效益值达100%。满意度指标：村社区干部满意度指标达95%。绩效评价是预算编制的前提和基础，按照“费随事</w:t>
            </w:r>
            <w:r>
              <w:rPr>
                <w:spacing w:val="-6"/>
              </w:rPr>
              <w:t>定”的原则，</w:t>
            </w:r>
            <w:r>
              <w:t xml:space="preserve"> </w:t>
            </w:r>
            <w:r>
              <w:rPr>
                <w:spacing w:val="-9"/>
              </w:rPr>
              <w:t>2023年隆盛镇人民政府的所有专用项目按要求编制了绩效目标，从项目产出、项目效益</w:t>
            </w:r>
            <w:r>
              <w:rPr>
                <w:spacing w:val="-10"/>
              </w:rPr>
              <w:t>、满意度等方面设置了绩效指标，综合反映项目预期完成的数量、成本、时效、质量，预</w:t>
            </w:r>
          </w:p>
          <w:p>
            <w:pPr>
              <w:pStyle w:val="16"/>
              <w:spacing w:before="24" w:line="218" w:lineRule="auto"/>
              <w:ind w:left="321"/>
            </w:pPr>
            <w:r>
              <w:t>达到的社会效益、可持续影响以及服务对象满意度等情况。对所有财政资金依法接受财政监</w:t>
            </w:r>
            <w:r>
              <w:rPr>
                <w:spacing w:val="-1"/>
              </w:rPr>
              <w:t>督。</w:t>
            </w:r>
          </w:p>
        </w:tc>
      </w:tr>
      <w:tr>
        <w:trPr>
          <w:trHeight w:val="25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234"/>
            </w:pPr>
            <w:r>
              <w:rPr>
                <w:spacing w:val="-2"/>
              </w:rPr>
              <w:t>存在问题</w:t>
            </w:r>
          </w:p>
        </w:tc>
        <w:tc>
          <w:tcPr>
            <w:tcW w:w="132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5" w:line="209" w:lineRule="auto"/>
              <w:ind w:left="321"/>
            </w:pPr>
            <w:r>
              <w:t>一是绩效评价管理制度尚不健全，管理工作有待加强；二是对绩效评价工作的认识不</w:t>
            </w:r>
            <w:r>
              <w:rPr>
                <w:spacing w:val="-1"/>
              </w:rPr>
              <w:t>够。</w:t>
            </w:r>
          </w:p>
        </w:tc>
      </w:tr>
      <w:tr>
        <w:trPr>
          <w:trHeight w:val="26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209" w:lineRule="auto"/>
              <w:ind w:left="234"/>
            </w:pPr>
            <w:r>
              <w:rPr>
                <w:spacing w:val="2"/>
              </w:rPr>
              <w:t>改进措施</w:t>
            </w:r>
          </w:p>
        </w:tc>
        <w:tc>
          <w:tcPr>
            <w:tcW w:w="132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6" w:line="209" w:lineRule="auto"/>
              <w:ind w:left="321"/>
            </w:pPr>
            <w:r>
              <w:t>一是完善绩效评价工作的制度；二是加强预算绩效管理，增强预算约束力，做好预算项目支出绩效目标及各项绩效指标的细化、量化工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264"/>
        </w:trPr>
        <w:tc>
          <w:tcPr>
            <w:tcW w:w="1443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16"/>
              <w:spacing w:before="47" w:line="211" w:lineRule="auto"/>
              <w:ind w:left="15"/>
            </w:pPr>
            <w:r>
              <w:t>项目负责人：杨超慧</w:t>
            </w:r>
            <w:r>
              <w:rPr>
                <w:spacing w:val="2"/>
              </w:rPr>
              <w:t xml:space="preserve">                               </w:t>
            </w:r>
            <w:r>
              <w:rPr>
                <w:spacing w:val="1"/>
              </w:rPr>
              <w:t xml:space="preserve">                   </w:t>
            </w:r>
            <w:r>
              <w:t>财务负责人：邓云霞</w:t>
            </w:r>
          </w:p>
        </w:tc>
      </w:tr>
    </w:tbl>
    <w:p>
      <w:pPr>
        <w:pStyle w:val="15"/>
      </w:pPr>
    </w:p>
    <w:sectPr>
      <w:pgSz w:w="16840" w:h="11910"/>
      <w:pgMar w:top="1012" w:right="1295" w:bottom="0" w:left="1094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compatSetting w:name="compatibilityMode" w:uri="http://schemas.microsoft.com/office/word" w:val="14"/>
  </w:compat>
  <w:docVars>
    <w:docVar w:name="commondata" w:val="eyJoZGlkIjoiMGJiNDRiYTNmYWFjNjA4ZTBkYTRmYTg1MTZmMzk1Mz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Arial" w:eastAsia="Arial" w:cs="Arial" w:hAnsi="Arial"/>
      <w:sz w:val="21"/>
      <w:szCs w:val="21"/>
      <w:lang w:val="en-US" w:bidi="ar-SA"/>
    </w:rPr>
  </w:style>
  <w:style w:type="paragraph" w:customStyle="1" w:styleId="16">
    <w:name w:val="Table Text"/>
    <w:basedOn w:val="0"/>
    <w:autoRedefine/>
    <w:rPr>
      <w:rFonts w:ascii="宋体" w:eastAsia="宋体" w:cs="宋体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14.png"/><Relationship Id="rId5" Type="http://schemas.openxmlformats.org/officeDocument/2006/relationships/image" Target="media/17.jpeg"/><Relationship Id="rId6" Type="http://schemas.openxmlformats.org/officeDocument/2006/relationships/image" Target="media/23.jpeg"/><Relationship Id="rId7" Type="http://schemas.openxmlformats.org/officeDocument/2006/relationships/image" Target="media/29.jpeg"/><Relationship Id="rId8" Type="http://schemas.openxmlformats.org/officeDocument/2006/relationships/styles" Target="styles.xml"/><Relationship Id="rId9" Type="http://schemas.openxmlformats.org/officeDocument/2006/relationships/fontTable" Target="fontTable.xml"/><Relationship Id="rId10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40FC9E4B-9661-4EB0-BA5E-0B7A6DB4C18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89</TotalTime>
  <Application>Yozo_Office27021597764231179</Application>
  <Pages>27</Pages>
  <Words>13657</Words>
  <Characters>16288</Characters>
  <Lines>3842</Lines>
  <Paragraphs>2467</Paragraphs>
  <CharactersWithSpaces>16719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subject>pdfbuilder</dc:subject>
  <dc:creator>Kingsoft-PDF</dc:creator>
  <cp:lastModifiedBy>user</cp:lastModifiedBy>
  <cp:revision>0</cp:revision>
  <dcterms:created xsi:type="dcterms:W3CDTF">2024-09-02T09:48:00Z</dcterms:created>
  <dcterms:modified xsi:type="dcterms:W3CDTF">2024-09-03T02:39:49Z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wqlLaW5nc29mdCBQREYgdG8gV1BTIDEwMA</vt:lpwstr>
  </property>
  <property fmtid="{D5CDD505-2E9C-101B-9397-08002B2CF9AE}" pid="3" name="Created">
    <vt:filetime>2024-09-01T16:00:00Z</vt:filetime>
  </property>
  <property fmtid="{D5CDD505-2E9C-101B-9397-08002B2CF9AE}" pid="4" name="UsrData">
    <vt:lpwstr>66d5194ffefcfc00206c634bwl</vt:lpwstr>
  </property>
  <property fmtid="{D5CDD505-2E9C-101B-9397-08002B2CF9AE}" pid="5" name="KSOProductBuildVer">
    <vt:lpwstr>2052-12.1.0.16388</vt:lpwstr>
  </property>
  <property fmtid="{D5CDD505-2E9C-101B-9397-08002B2CF9AE}" pid="6" name="ICV">
    <vt:lpwstr>8B41BCA0AA6F4EE3AC96F20736D87FFA_12</vt:lpwstr>
  </property>
</Properties>
</file>