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68" w:type="dxa"/>
        <w:tblInd w:w="-3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50"/>
        <w:gridCol w:w="986"/>
        <w:gridCol w:w="3782"/>
        <w:gridCol w:w="1136"/>
        <w:gridCol w:w="14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大英县人才公寓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入住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申请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人基本情况表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租期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廉睿玲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中共大英县委政法委员会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张  沛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共青团大英县委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李尚芝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中共大英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委组织部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张  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大英生态环境监测站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大英中学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大英中学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龚正果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男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大英县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人民政府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盼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遂宁市中国死海旅游度假区管委会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姜  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男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四川源江溏科技开发有限公司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唐新晔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男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大英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县纪委监委机关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黄靖雨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中共大英县委办公室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刘  刚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男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四川苏博特新材料有限公司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申请续租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吴踩鹰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大英星聚耀新材料科技有限公司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李申桐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男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四川苏博特新材料有限公司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男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中共大英县委办公室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吴明易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男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大英县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人民政府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张语希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大英县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人民政府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杨钫鸿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女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大英县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eastAsia="zh-CN"/>
              </w:rPr>
              <w:t>人民政府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  <w:t>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871" w:right="1474" w:bottom="1361" w:left="1531" w:header="567" w:footer="130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2UzODczMGQzMDUyNmYzNDMzNzdjOWQ1MjljN2YifQ=="/>
  </w:docVars>
  <w:rsids>
    <w:rsidRoot w:val="0322605F"/>
    <w:rsid w:val="000211F2"/>
    <w:rsid w:val="00384626"/>
    <w:rsid w:val="00467CAF"/>
    <w:rsid w:val="005B4D90"/>
    <w:rsid w:val="0060778E"/>
    <w:rsid w:val="008F4562"/>
    <w:rsid w:val="00972575"/>
    <w:rsid w:val="00A432AF"/>
    <w:rsid w:val="00C1229A"/>
    <w:rsid w:val="00C15F09"/>
    <w:rsid w:val="00C175FF"/>
    <w:rsid w:val="00CD2DFA"/>
    <w:rsid w:val="00D3093E"/>
    <w:rsid w:val="00D468BE"/>
    <w:rsid w:val="00E036D7"/>
    <w:rsid w:val="00F21B92"/>
    <w:rsid w:val="00FC56E7"/>
    <w:rsid w:val="0322605F"/>
    <w:rsid w:val="075B3DAF"/>
    <w:rsid w:val="08EF3D5E"/>
    <w:rsid w:val="0CE16852"/>
    <w:rsid w:val="0E96174C"/>
    <w:rsid w:val="130F4627"/>
    <w:rsid w:val="203A0291"/>
    <w:rsid w:val="23890B1D"/>
    <w:rsid w:val="23C24DDD"/>
    <w:rsid w:val="243862FF"/>
    <w:rsid w:val="24BC696D"/>
    <w:rsid w:val="260C4BC5"/>
    <w:rsid w:val="2D532810"/>
    <w:rsid w:val="2E0B527B"/>
    <w:rsid w:val="36172035"/>
    <w:rsid w:val="38805C14"/>
    <w:rsid w:val="3C147AF1"/>
    <w:rsid w:val="3C183905"/>
    <w:rsid w:val="3C4F12C1"/>
    <w:rsid w:val="3F3D5C15"/>
    <w:rsid w:val="45E258B6"/>
    <w:rsid w:val="48F36EC5"/>
    <w:rsid w:val="4E173A20"/>
    <w:rsid w:val="4EC775A8"/>
    <w:rsid w:val="4F8F4B86"/>
    <w:rsid w:val="55F00E7A"/>
    <w:rsid w:val="5D662547"/>
    <w:rsid w:val="62994346"/>
    <w:rsid w:val="64C404A5"/>
    <w:rsid w:val="669813AD"/>
    <w:rsid w:val="675A133D"/>
    <w:rsid w:val="699E2D01"/>
    <w:rsid w:val="6BC80BBF"/>
    <w:rsid w:val="70936E46"/>
    <w:rsid w:val="721013E8"/>
    <w:rsid w:val="74161F1E"/>
    <w:rsid w:val="7885416D"/>
    <w:rsid w:val="79376199"/>
    <w:rsid w:val="7E1F7B34"/>
    <w:rsid w:val="7FDF5D10"/>
    <w:rsid w:val="7FE2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章标题"/>
    <w:basedOn w:val="1"/>
    <w:next w:val="8"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8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9976;&#38639;&#40784;&#24037;&#20316;&#25991;&#20214;\&#20154;&#25165;&#32929;\&#20154;&#25165;&#26381;&#21153;\&#20154;&#25165;&#20844;&#23507;\&#20998;&#37197;\&#65288;&#24247;&#28009;&#28982;&#31561;6&#20154;&#65289;&#22823;&#33521;&#21439;&#20154;&#25165;&#20844;&#23507;&#25311;&#20837;&#20303;&#20154;&#21592;&#24773;&#20917;&#20844;&#31034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（康浩然等6人）大英县人才公寓拟入住人员情况公示.docx</Template>
  <Pages>3</Pages>
  <Words>552</Words>
  <Characters>591</Characters>
  <Lines>2</Lines>
  <Paragraphs>1</Paragraphs>
  <TotalTime>2</TotalTime>
  <ScaleCrop>false</ScaleCrop>
  <LinksUpToDate>false</LinksUpToDate>
  <CharactersWithSpaces>661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2023-08-21T01:02:00Z</dcterms:created>
  <dc:creator>Administrator</dc:creator>
  <cp:lastModifiedBy>组织部</cp:lastModifiedBy>
  <dcterms:modified xsi:type="dcterms:W3CDTF">2023-08-21T01:52:06Z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SaveFontToCloudKey">
    <vt:lpwstr>324085306_btnclosed</vt:lpwstr>
  </property>
  <property fmtid="{D5CDD505-2E9C-101B-9397-08002B2CF9AE}" pid="4" name="ICV">
    <vt:lpwstr>1D684520E15E4997AF8099391C9551E4_11</vt:lpwstr>
  </property>
</Properties>
</file>